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D27E6" w14:textId="68C22178" w:rsidR="00761F4E" w:rsidRPr="00BE6A1E" w:rsidRDefault="00750B6D" w:rsidP="00BE6A1E">
      <w:pPr>
        <w:autoSpaceDE w:val="0"/>
        <w:autoSpaceDN w:val="0"/>
        <w:adjustRightInd w:val="0"/>
        <w:spacing w:after="120"/>
        <w:jc w:val="both"/>
        <w:rPr>
          <w:szCs w:val="20"/>
          <w:u w:val="single"/>
        </w:rPr>
      </w:pPr>
      <w:proofErr w:type="gramStart"/>
      <w:r w:rsidRPr="00BE6A1E">
        <w:rPr>
          <w:szCs w:val="20"/>
          <w:u w:val="single"/>
        </w:rPr>
        <w:t>Executive Council Panel of Experts on</w:t>
      </w:r>
      <w:r w:rsidR="00BE6A1E" w:rsidRPr="00BE6A1E">
        <w:rPr>
          <w:szCs w:val="20"/>
          <w:u w:val="single"/>
        </w:rPr>
        <w:t xml:space="preserve"> </w:t>
      </w:r>
      <w:r w:rsidRPr="00BE6A1E">
        <w:rPr>
          <w:szCs w:val="20"/>
          <w:u w:val="single"/>
        </w:rPr>
        <w:t>Polar and High Mountain</w:t>
      </w:r>
      <w:r w:rsidR="00BE6A1E" w:rsidRPr="00BE6A1E">
        <w:rPr>
          <w:szCs w:val="20"/>
          <w:u w:val="single"/>
        </w:rPr>
        <w:t xml:space="preserve"> </w:t>
      </w:r>
      <w:r w:rsidRPr="00BE6A1E">
        <w:rPr>
          <w:szCs w:val="20"/>
          <w:u w:val="single"/>
        </w:rPr>
        <w:t>Observations, Research and Services (EC-PHORS)</w:t>
      </w:r>
      <w:r w:rsidR="00BE6A1E" w:rsidRPr="00BE6A1E">
        <w:rPr>
          <w:szCs w:val="20"/>
          <w:u w:val="single"/>
        </w:rPr>
        <w:t>.</w:t>
      </w:r>
      <w:proofErr w:type="gramEnd"/>
      <w:r w:rsidR="00BE6A1E" w:rsidRPr="00BE6A1E">
        <w:rPr>
          <w:szCs w:val="20"/>
          <w:u w:val="single"/>
        </w:rPr>
        <w:t xml:space="preserve"> </w:t>
      </w:r>
      <w:r w:rsidR="00601B4B" w:rsidRPr="00BE6A1E">
        <w:rPr>
          <w:szCs w:val="20"/>
          <w:u w:val="single"/>
        </w:rPr>
        <w:t>Geneva, Switzerland</w:t>
      </w:r>
      <w:r w:rsidR="00BE6A1E" w:rsidRPr="00BE6A1E">
        <w:rPr>
          <w:szCs w:val="20"/>
          <w:u w:val="single"/>
        </w:rPr>
        <w:t xml:space="preserve"> </w:t>
      </w:r>
      <w:r w:rsidR="00601B4B" w:rsidRPr="00BE6A1E">
        <w:rPr>
          <w:szCs w:val="20"/>
          <w:u w:val="single"/>
        </w:rPr>
        <w:fldChar w:fldCharType="begin">
          <w:ffData>
            <w:name w:val="Meeting_day_month"/>
            <w:enabled/>
            <w:calcOnExit w:val="0"/>
            <w:statusText w:type="text" w:val="Enter agends item here"/>
            <w:textInput>
              <w:default w:val="27-29 March 2019"/>
            </w:textInput>
          </w:ffData>
        </w:fldChar>
      </w:r>
      <w:bookmarkStart w:id="0" w:name="Meeting_day_month"/>
      <w:r w:rsidR="00601B4B" w:rsidRPr="00BE6A1E">
        <w:rPr>
          <w:szCs w:val="20"/>
          <w:u w:val="single"/>
        </w:rPr>
        <w:instrText xml:space="preserve"> FORMTEXT </w:instrText>
      </w:r>
      <w:r w:rsidR="00601B4B" w:rsidRPr="00BE6A1E">
        <w:rPr>
          <w:szCs w:val="20"/>
          <w:u w:val="single"/>
        </w:rPr>
      </w:r>
      <w:r w:rsidR="00601B4B" w:rsidRPr="00BE6A1E">
        <w:rPr>
          <w:szCs w:val="20"/>
          <w:u w:val="single"/>
        </w:rPr>
        <w:fldChar w:fldCharType="separate"/>
      </w:r>
      <w:r w:rsidR="00601B4B" w:rsidRPr="00BE6A1E">
        <w:rPr>
          <w:szCs w:val="20"/>
          <w:u w:val="single"/>
        </w:rPr>
        <w:t>27-29 March 2019</w:t>
      </w:r>
      <w:r w:rsidR="00601B4B" w:rsidRPr="00BE6A1E">
        <w:rPr>
          <w:szCs w:val="20"/>
          <w:u w:val="single"/>
        </w:rPr>
        <w:fldChar w:fldCharType="end"/>
      </w:r>
      <w:bookmarkEnd w:id="0"/>
      <w:r w:rsidR="00BE6A1E" w:rsidRPr="00BE6A1E">
        <w:rPr>
          <w:szCs w:val="20"/>
          <w:u w:val="single"/>
        </w:rPr>
        <w:t>.</w:t>
      </w:r>
    </w:p>
    <w:p w14:paraId="074A740C" w14:textId="77777777" w:rsidR="00BE6A1E" w:rsidRDefault="00BE6A1E" w:rsidP="00BE6A1E">
      <w:pPr>
        <w:autoSpaceDE w:val="0"/>
        <w:autoSpaceDN w:val="0"/>
        <w:adjustRightInd w:val="0"/>
        <w:spacing w:after="120"/>
        <w:jc w:val="both"/>
        <w:rPr>
          <w:szCs w:val="20"/>
          <w:u w:val="single"/>
        </w:rPr>
      </w:pPr>
    </w:p>
    <w:p w14:paraId="365143FB" w14:textId="77777777" w:rsidR="00BE6A1E" w:rsidRDefault="00BE6A1E" w:rsidP="00BE6A1E">
      <w:pPr>
        <w:autoSpaceDE w:val="0"/>
        <w:autoSpaceDN w:val="0"/>
        <w:adjustRightInd w:val="0"/>
        <w:spacing w:after="120"/>
        <w:jc w:val="both"/>
        <w:rPr>
          <w:szCs w:val="20"/>
        </w:rPr>
      </w:pPr>
      <w:r w:rsidRPr="00BE6A1E">
        <w:rPr>
          <w:szCs w:val="20"/>
        </w:rPr>
        <w:t xml:space="preserve">Excerpt from draft final report: </w:t>
      </w:r>
    </w:p>
    <w:p w14:paraId="6B135C95" w14:textId="77777777" w:rsidR="00BE6A1E" w:rsidRDefault="00883DCA" w:rsidP="00BE6A1E">
      <w:pPr>
        <w:adjustRightInd w:val="0"/>
        <w:snapToGrid w:val="0"/>
        <w:spacing w:before="120"/>
        <w:rPr>
          <w:rFonts w:cs="Arial"/>
          <w:szCs w:val="20"/>
          <w:lang w:val="en-GB"/>
        </w:rPr>
      </w:pPr>
      <w:bookmarkStart w:id="1" w:name="GENERAL_SUMMARY_END"/>
      <w:r w:rsidRPr="00BC1E62">
        <w:rPr>
          <w:rFonts w:cs="Arial"/>
          <w:szCs w:val="20"/>
          <w:lang w:val="en-GB"/>
        </w:rPr>
        <w:t xml:space="preserve">It is important for WMO to continue engaging with the Arctic Council to facilitate collaboration at regional and national level. The Panel agreed that WMO should play a stronger role in SAON, in particular </w:t>
      </w:r>
      <w:r>
        <w:rPr>
          <w:rFonts w:cs="Arial"/>
          <w:szCs w:val="20"/>
          <w:lang w:val="en-GB"/>
        </w:rPr>
        <w:t xml:space="preserve">regarding those observing networks within the scope of WMO activities (weather, water, cryosphere, ocean, climate), </w:t>
      </w:r>
      <w:r w:rsidRPr="00BC1E62">
        <w:rPr>
          <w:rFonts w:cs="Arial"/>
          <w:szCs w:val="20"/>
          <w:lang w:val="en-GB"/>
        </w:rPr>
        <w:t>for (</w:t>
      </w:r>
      <w:proofErr w:type="spellStart"/>
      <w:r w:rsidRPr="00BC1E62">
        <w:rPr>
          <w:rFonts w:cs="Arial"/>
          <w:szCs w:val="20"/>
          <w:lang w:val="en-GB"/>
        </w:rPr>
        <w:t>i</w:t>
      </w:r>
      <w:proofErr w:type="spellEnd"/>
      <w:r w:rsidRPr="00BC1E62">
        <w:rPr>
          <w:rFonts w:cs="Arial"/>
          <w:szCs w:val="20"/>
          <w:lang w:val="en-GB"/>
        </w:rPr>
        <w:t xml:space="preserve">) assisting SAON to linking observing networks in the Arctic with societal benefits and decision making requirements (e.g. information and services to transportation, environmental risk, adaptation and resilience in the Arctic); and (ii) facilitating the provision of third party data to WMO and the larger community. In turn, WMO can offer its infrastructure to support SAON Strategy. </w:t>
      </w:r>
    </w:p>
    <w:p w14:paraId="37604784" w14:textId="21C0514B" w:rsidR="00883DCA" w:rsidRDefault="00883DCA" w:rsidP="00BE6A1E">
      <w:pPr>
        <w:adjustRightInd w:val="0"/>
        <w:snapToGrid w:val="0"/>
        <w:spacing w:before="120"/>
      </w:pPr>
      <w:bookmarkStart w:id="2" w:name="_GoBack"/>
      <w:bookmarkEnd w:id="2"/>
      <w:r w:rsidRPr="00BE6A1E">
        <w:rPr>
          <w:rFonts w:cs="Arial"/>
          <w:bCs/>
          <w:szCs w:val="20"/>
          <w:lang w:val="en-GB"/>
        </w:rPr>
        <w:t>Á Snorrason invited the Panel to consider focusing WMO’s engagement with SAON, within the framework of the Arctic Council.</w:t>
      </w:r>
      <w:r w:rsidRPr="00177561">
        <w:rPr>
          <w:rFonts w:cs="Arial"/>
          <w:bCs/>
          <w:szCs w:val="20"/>
          <w:lang w:val="en-GB"/>
        </w:rPr>
        <w:t xml:space="preserve"> He invited the panel to recommend that WMO supports its Members in taking a stronger role in SAON, to deliver the components under SAON’s mandate which are well aligned with the scope of Members within the WMO framework</w:t>
      </w:r>
      <w:r>
        <w:rPr>
          <w:rFonts w:cs="Arial"/>
          <w:bCs/>
          <w:szCs w:val="20"/>
          <w:lang w:val="en-GB"/>
        </w:rPr>
        <w:t xml:space="preserve"> (i.e. the WIGOS components)</w:t>
      </w:r>
      <w:r w:rsidRPr="00177561">
        <w:rPr>
          <w:rFonts w:cs="Arial"/>
          <w:bCs/>
          <w:szCs w:val="20"/>
          <w:lang w:val="en-GB"/>
        </w:rPr>
        <w:t xml:space="preserve">. D Grimes reminded the group that the presence of groups like IASC, SAON, is an opportunity to coordinate the observation framework in the </w:t>
      </w:r>
      <w:proofErr w:type="gramStart"/>
      <w:r w:rsidRPr="00177561">
        <w:rPr>
          <w:rFonts w:cs="Arial"/>
          <w:bCs/>
          <w:szCs w:val="20"/>
          <w:lang w:val="en-GB"/>
        </w:rPr>
        <w:t>polar regions</w:t>
      </w:r>
      <w:proofErr w:type="gramEnd"/>
      <w:r w:rsidRPr="00177561">
        <w:rPr>
          <w:rFonts w:cs="Arial"/>
          <w:bCs/>
          <w:szCs w:val="20"/>
          <w:lang w:val="en-GB"/>
        </w:rPr>
        <w:t xml:space="preserve">, and develop stronger links with the social sciences and the societal benefits. </w:t>
      </w:r>
      <w:bookmarkEnd w:id="1"/>
    </w:p>
    <w:sectPr w:rsidR="00883DCA" w:rsidSect="00BE6A1E">
      <w:headerReference w:type="even" r:id="rId9"/>
      <w:headerReference w:type="default" r:id="rId10"/>
      <w:endnotePr>
        <w:numFmt w:val="decimal"/>
      </w:endnotePr>
      <w:type w:val="continuous"/>
      <w:pgSz w:w="11906" w:h="16838" w:code="9"/>
      <w:pgMar w:top="1134" w:right="1151" w:bottom="1134" w:left="1151" w:header="720" w:footer="720" w:gutter="0"/>
      <w:cols w:space="720"/>
      <w:titlePg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5:commentEx w15:done="0" w15:paraId="1B8DE6BB"/>
  <w15:commentEx w15:done="0" w15:paraId="4A2E210C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EC03BBD" w16cid:paraId="1B8DE6BB"/>
  <w16cid:commentId w16cid:durableId="1EC0426F" w16cid:paraId="4A2E21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BBCDC" w14:textId="77777777" w:rsidR="0014477B" w:rsidRDefault="0014477B">
      <w:r>
        <w:separator/>
      </w:r>
    </w:p>
  </w:endnote>
  <w:endnote w:type="continuationSeparator" w:id="0">
    <w:p w14:paraId="1CBFAC58" w14:textId="77777777" w:rsidR="0014477B" w:rsidRDefault="0014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410A4" w14:textId="77777777" w:rsidR="0014477B" w:rsidRDefault="0014477B">
      <w:r>
        <w:separator/>
      </w:r>
    </w:p>
  </w:footnote>
  <w:footnote w:type="continuationSeparator" w:id="0">
    <w:p w14:paraId="6C32FE8E" w14:textId="77777777" w:rsidR="0014477B" w:rsidRDefault="00144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77C55" w14:textId="77777777" w:rsidR="007C6D6A" w:rsidRDefault="0014477B">
    <w:pPr>
      <w:pStyle w:val="Header"/>
    </w:pPr>
    <w:r>
      <w:rPr>
        <w:noProof/>
      </w:rPr>
      <w:pict w14:anchorId="242D58EA">
        <v:shapetype id="_x0000_m2301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7AB8BD87">
        <v:shape id="_x0000_s2051" type="#_x0000_m2301" style="position:absolute;margin-left:0;margin-top:0;width:595.3pt;height:550pt;z-index:-25154048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1C39A904" w14:textId="77777777" w:rsidR="007C6D6A" w:rsidRDefault="007C6D6A"/>
  <w:p w14:paraId="6B15BF1D" w14:textId="77777777" w:rsidR="007C6D6A" w:rsidRDefault="0014477B">
    <w:pPr>
      <w:pStyle w:val="Header"/>
    </w:pPr>
    <w:r>
      <w:rPr>
        <w:noProof/>
      </w:rPr>
      <w:pict w14:anchorId="1C4BF0E9">
        <v:shapetype id="_x0000_m230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2865E0B4">
        <v:shape id="_x0000_s2053" type="#_x0000_m2300" style="position:absolute;margin-left:0;margin-top:0;width:595.3pt;height:550pt;z-index:-251541504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3C51B25F" w14:textId="77777777" w:rsidR="007C6D6A" w:rsidRDefault="007C6D6A"/>
  <w:p w14:paraId="2534C3A6" w14:textId="77777777" w:rsidR="007C6D6A" w:rsidRDefault="0014477B">
    <w:pPr>
      <w:pStyle w:val="Header"/>
    </w:pPr>
    <w:r>
      <w:rPr>
        <w:noProof/>
      </w:rPr>
      <w:pict w14:anchorId="676A2CDC">
        <v:shapetype id="_x0000_m2299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6F47DB18">
        <v:shape id="_x0000_s2055" type="#_x0000_m2299" style="position:absolute;margin-left:0;margin-top:0;width:595.3pt;height:550pt;z-index:-251542528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238BA" w14:textId="77777777" w:rsidR="007C6D6A" w:rsidRDefault="007C6D6A" w:rsidP="005A46B5">
    <w:pPr>
      <w:pStyle w:val="Header"/>
      <w:adjustRightInd w:val="0"/>
      <w:snapToGrid w:val="0"/>
      <w:spacing w:after="240"/>
      <w:jc w:val="center"/>
    </w:pPr>
    <w:r w:rsidRPr="00761F4E">
      <w:rPr>
        <w:rFonts w:cs="Arial"/>
        <w:sz w:val="18"/>
        <w:szCs w:val="18"/>
        <w:lang w:val="en-GB"/>
      </w:rPr>
      <w:fldChar w:fldCharType="begin"/>
    </w:r>
    <w:r w:rsidRPr="00761F4E">
      <w:rPr>
        <w:sz w:val="18"/>
        <w:szCs w:val="18"/>
        <w:lang w:val="en-GB"/>
      </w:rPr>
      <w:instrText xml:space="preserve"> REF Meeting_Code  \* MERGEFORMAT </w:instrText>
    </w:r>
    <w:r w:rsidRPr="00761F4E">
      <w:rPr>
        <w:rFonts w:cs="Arial"/>
        <w:sz w:val="18"/>
        <w:szCs w:val="18"/>
        <w:lang w:val="en-GB"/>
      </w:rPr>
      <w:fldChar w:fldCharType="separate"/>
    </w:r>
    <w:r w:rsidRPr="00296071">
      <w:rPr>
        <w:rFonts w:cs="Arial"/>
        <w:noProof/>
        <w:sz w:val="18"/>
        <w:szCs w:val="18"/>
        <w:lang w:val="en-GB"/>
      </w:rPr>
      <w:t>EC-PHORS-9</w:t>
    </w:r>
    <w:r w:rsidRPr="00761F4E">
      <w:rPr>
        <w:rFonts w:cs="Arial"/>
        <w:sz w:val="18"/>
        <w:szCs w:val="18"/>
        <w:lang w:val="en-GB"/>
      </w:rPr>
      <w:fldChar w:fldCharType="end"/>
    </w:r>
    <w:r w:rsidRPr="00761F4E">
      <w:rPr>
        <w:sz w:val="18"/>
        <w:szCs w:val="18"/>
        <w:lang w:val="en-GB"/>
      </w:rPr>
      <w:t>, Final report</w:t>
    </w:r>
    <w:r>
      <w:rPr>
        <w:noProof/>
        <w:snapToGrid/>
        <w:lang w:val="en-GB" w:eastAsia="en-GB"/>
      </w:rPr>
      <mc:AlternateContent>
        <mc:Choice Requires="wps">
          <w:drawing>
            <wp:anchor distT="0" distB="0" distL="114300" distR="114300" simplePos="0" relativeHeight="251548672" behindDoc="0" locked="0" layoutInCell="1" allowOverlap="1" wp14:anchorId="32AD2C7E" wp14:editId="3890B2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" name="Rectangle 1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8" o:spid="_x0000_s1026" style="position:absolute;margin-left:0;margin-top:0;width:50pt;height:50pt;z-index:2517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zzWAIAAK4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DxN5zzWAIAAK4EAAAOAAAAAAAAAAAAAAAAAC4CAABkcnMvZTJvRG9jLnhtbFBLAQItABQA&#10;BgAIAAAAIQCGW4fV2AAAAAUBAAAPAAAAAAAAAAAAAAAAALIEAABkcnMvZG93bnJldi54bWxQSwUG&#10;AAAAAAQABADzAAAAtwUAAAAA&#10;" filled="f" stroked="f">
              <o:lock v:ext="edit" aspectratio="t" selection="t"/>
            </v:rect>
          </w:pict>
        </mc:Fallback>
      </mc:AlternateContent>
    </w:r>
    <w:r w:rsidR="0014477B">
      <w:pict w14:anchorId="221D5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0;margin-top:0;width:50pt;height:50pt;z-index:251726848;visibility:hidden;mso-position-horizontal-relative:text;mso-position-vertical-relative:text">
          <v:path gradientshapeok="f"/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6464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684EE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6F5D2F"/>
    <w:multiLevelType w:val="hybridMultilevel"/>
    <w:tmpl w:val="24E0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28E44">
      <w:start w:val="1"/>
      <w:numFmt w:val="bullet"/>
      <w:lvlText w:val="–"/>
      <w:lvlJc w:val="left"/>
      <w:pPr>
        <w:ind w:left="1440" w:hanging="360"/>
      </w:pPr>
      <w:rPr>
        <w:rFonts w:ascii="Tw Cen MT Condensed Extra Bold" w:hAnsi="Tw Cen MT Condensed Extra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20922"/>
    <w:multiLevelType w:val="multilevel"/>
    <w:tmpl w:val="3B26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E578A"/>
    <w:multiLevelType w:val="hybridMultilevel"/>
    <w:tmpl w:val="002A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4D53CF"/>
    <w:multiLevelType w:val="hybridMultilevel"/>
    <w:tmpl w:val="C896D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AC12F6"/>
    <w:multiLevelType w:val="hybridMultilevel"/>
    <w:tmpl w:val="43D492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4170963"/>
    <w:multiLevelType w:val="hybridMultilevel"/>
    <w:tmpl w:val="AD0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295613"/>
    <w:multiLevelType w:val="hybridMultilevel"/>
    <w:tmpl w:val="DDDE3E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5710269"/>
    <w:multiLevelType w:val="hybridMultilevel"/>
    <w:tmpl w:val="31D2BAAA"/>
    <w:lvl w:ilvl="0" w:tplc="9FBC5F4E">
      <w:start w:val="1"/>
      <w:numFmt w:val="bullet"/>
      <w:pStyle w:val="Discussion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2E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107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D0A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26E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FC1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C63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44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EA3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5B35F97"/>
    <w:multiLevelType w:val="hybridMultilevel"/>
    <w:tmpl w:val="C72C5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664649D"/>
    <w:multiLevelType w:val="multilevel"/>
    <w:tmpl w:val="C51AF7D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8060F07"/>
    <w:multiLevelType w:val="hybridMultilevel"/>
    <w:tmpl w:val="7408B4BE"/>
    <w:lvl w:ilvl="0" w:tplc="65EEB3BA">
      <w:start w:val="1"/>
      <w:numFmt w:val="bullet"/>
      <w:pStyle w:val="BullNormal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>
    <w:nsid w:val="08531110"/>
    <w:multiLevelType w:val="hybridMultilevel"/>
    <w:tmpl w:val="A9C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A55008"/>
    <w:multiLevelType w:val="multilevel"/>
    <w:tmpl w:val="E9341798"/>
    <w:lvl w:ilvl="0">
      <w:start w:val="1"/>
      <w:numFmt w:val="upperLetter"/>
      <w:pStyle w:val="ANNEX"/>
      <w:suff w:val="space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>
    <w:nsid w:val="09B3551D"/>
    <w:multiLevelType w:val="hybridMultilevel"/>
    <w:tmpl w:val="E0B29A5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0B946F57"/>
    <w:multiLevelType w:val="singleLevel"/>
    <w:tmpl w:val="FA4E1024"/>
    <w:lvl w:ilvl="0">
      <w:start w:val="1"/>
      <w:numFmt w:val="decimal"/>
      <w:pStyle w:val="Heading1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</w:rPr>
    </w:lvl>
  </w:abstractNum>
  <w:abstractNum w:abstractNumId="17">
    <w:nsid w:val="0C5C499A"/>
    <w:multiLevelType w:val="hybridMultilevel"/>
    <w:tmpl w:val="A5F0537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D6934F3"/>
    <w:multiLevelType w:val="hybridMultilevel"/>
    <w:tmpl w:val="3132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C20033"/>
    <w:multiLevelType w:val="hybridMultilevel"/>
    <w:tmpl w:val="82C43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D00717"/>
    <w:multiLevelType w:val="hybridMultilevel"/>
    <w:tmpl w:val="79320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E1B5D42"/>
    <w:multiLevelType w:val="hybridMultilevel"/>
    <w:tmpl w:val="EEC0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A56BB0"/>
    <w:multiLevelType w:val="multilevel"/>
    <w:tmpl w:val="05C6F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E015A6"/>
    <w:multiLevelType w:val="hybridMultilevel"/>
    <w:tmpl w:val="733648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14466546"/>
    <w:multiLevelType w:val="hybridMultilevel"/>
    <w:tmpl w:val="1ECCC5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B05F62"/>
    <w:multiLevelType w:val="hybridMultilevel"/>
    <w:tmpl w:val="A3C4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E01015"/>
    <w:multiLevelType w:val="multilevel"/>
    <w:tmpl w:val="05C6F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6E4E4B"/>
    <w:multiLevelType w:val="hybridMultilevel"/>
    <w:tmpl w:val="B10C9C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D0436E"/>
    <w:multiLevelType w:val="hybridMultilevel"/>
    <w:tmpl w:val="8B547F64"/>
    <w:lvl w:ilvl="0" w:tplc="0409001B">
      <w:start w:val="1"/>
      <w:numFmt w:val="lowerRoman"/>
      <w:lvlText w:val="%1."/>
      <w:lvlJc w:val="right"/>
      <w:pPr>
        <w:tabs>
          <w:tab w:val="num" w:pos="396"/>
        </w:tabs>
        <w:ind w:left="340" w:hanging="340"/>
      </w:pPr>
      <w:rPr>
        <w:rFonts w:cs="Times New Roman" w:hint="default"/>
      </w:rPr>
    </w:lvl>
    <w:lvl w:ilvl="1" w:tplc="401251F6">
      <w:start w:val="1"/>
      <w:numFmt w:val="bullet"/>
      <w:pStyle w:val="item2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9">
    <w:nsid w:val="1CCB48EF"/>
    <w:multiLevelType w:val="hybridMultilevel"/>
    <w:tmpl w:val="622A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D41678"/>
    <w:multiLevelType w:val="hybridMultilevel"/>
    <w:tmpl w:val="5492C934"/>
    <w:lvl w:ilvl="0" w:tplc="0160283E">
      <w:start w:val="6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D4654E"/>
    <w:multiLevelType w:val="hybridMultilevel"/>
    <w:tmpl w:val="6DF6FE52"/>
    <w:lvl w:ilvl="0" w:tplc="04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2">
    <w:nsid w:val="23F808F9"/>
    <w:multiLevelType w:val="multilevel"/>
    <w:tmpl w:val="B4B03E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77F73D8"/>
    <w:multiLevelType w:val="hybridMultilevel"/>
    <w:tmpl w:val="E82218C6"/>
    <w:lvl w:ilvl="0" w:tplc="753AA38A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DB2F3F"/>
    <w:multiLevelType w:val="hybridMultilevel"/>
    <w:tmpl w:val="7B12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9D1D73"/>
    <w:multiLevelType w:val="hybridMultilevel"/>
    <w:tmpl w:val="F4BA20E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29CD59DC"/>
    <w:multiLevelType w:val="hybridMultilevel"/>
    <w:tmpl w:val="3DC8A45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29E147FB"/>
    <w:multiLevelType w:val="multilevel"/>
    <w:tmpl w:val="CA941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OBS3Text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OBS4Text"/>
      <w:lvlText w:val="%1.%2.%3.%4."/>
      <w:lvlJc w:val="left"/>
      <w:pPr>
        <w:tabs>
          <w:tab w:val="num" w:pos="1190"/>
        </w:tabs>
        <w:ind w:left="758" w:hanging="648"/>
      </w:pPr>
    </w:lvl>
    <w:lvl w:ilvl="4">
      <w:start w:val="1"/>
      <w:numFmt w:val="decimal"/>
      <w:pStyle w:val="OBS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OBS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2A4A1991"/>
    <w:multiLevelType w:val="hybridMultilevel"/>
    <w:tmpl w:val="0AF0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AA11DF4"/>
    <w:multiLevelType w:val="multilevel"/>
    <w:tmpl w:val="05C6F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41212B"/>
    <w:multiLevelType w:val="multilevel"/>
    <w:tmpl w:val="44D61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2C55653D"/>
    <w:multiLevelType w:val="hybridMultilevel"/>
    <w:tmpl w:val="2E88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F2C648F"/>
    <w:multiLevelType w:val="hybridMultilevel"/>
    <w:tmpl w:val="E11A5030"/>
    <w:lvl w:ilvl="0" w:tplc="683E877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349350F"/>
    <w:multiLevelType w:val="multilevel"/>
    <w:tmpl w:val="05C6F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707CBE"/>
    <w:multiLevelType w:val="hybridMultilevel"/>
    <w:tmpl w:val="CC4E7C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34A90819"/>
    <w:multiLevelType w:val="hybridMultilevel"/>
    <w:tmpl w:val="B5588DB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35CF11F7"/>
    <w:multiLevelType w:val="hybridMultilevel"/>
    <w:tmpl w:val="D7428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7F15675"/>
    <w:multiLevelType w:val="hybridMultilevel"/>
    <w:tmpl w:val="0C44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985AE0"/>
    <w:multiLevelType w:val="multilevel"/>
    <w:tmpl w:val="111CAB3C"/>
    <w:lvl w:ilvl="0">
      <w:start w:val="1"/>
      <w:numFmt w:val="decimal"/>
      <w:pStyle w:val="Agend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genda"/>
      <w:lvlText w:val="%1.%2."/>
      <w:lvlJc w:val="left"/>
      <w:pPr>
        <w:tabs>
          <w:tab w:val="num" w:pos="128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>
    <w:nsid w:val="39633C55"/>
    <w:multiLevelType w:val="hybridMultilevel"/>
    <w:tmpl w:val="7B12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6E6623"/>
    <w:multiLevelType w:val="multilevel"/>
    <w:tmpl w:val="05C6F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1F7C29"/>
    <w:multiLevelType w:val="hybridMultilevel"/>
    <w:tmpl w:val="4F54A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3D6C2148"/>
    <w:multiLevelType w:val="hybridMultilevel"/>
    <w:tmpl w:val="3D126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DA1082B"/>
    <w:multiLevelType w:val="multilevel"/>
    <w:tmpl w:val="E9981E30"/>
    <w:lvl w:ilvl="0">
      <w:start w:val="1"/>
      <w:numFmt w:val="decimal"/>
      <w:pStyle w:val="NormalParagraphs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>
    <w:nsid w:val="3EE1780B"/>
    <w:multiLevelType w:val="hybridMultilevel"/>
    <w:tmpl w:val="1E90DF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05D0039"/>
    <w:multiLevelType w:val="singleLevel"/>
    <w:tmpl w:val="92B0065C"/>
    <w:lvl w:ilvl="0">
      <w:start w:val="1"/>
      <w:numFmt w:val="lowerLetter"/>
      <w:pStyle w:val="Paragrapha"/>
      <w:lvlText w:val="%1)"/>
      <w:lvlJc w:val="left"/>
      <w:pPr>
        <w:tabs>
          <w:tab w:val="num" w:pos="927"/>
        </w:tabs>
        <w:ind w:left="851" w:hanging="284"/>
      </w:pPr>
    </w:lvl>
  </w:abstractNum>
  <w:abstractNum w:abstractNumId="56">
    <w:nsid w:val="40B10C52"/>
    <w:multiLevelType w:val="hybridMultilevel"/>
    <w:tmpl w:val="16D6685A"/>
    <w:lvl w:ilvl="0" w:tplc="FAE6F47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7">
    <w:nsid w:val="40F251A8"/>
    <w:multiLevelType w:val="hybridMultilevel"/>
    <w:tmpl w:val="9DA672E6"/>
    <w:lvl w:ilvl="0" w:tplc="85022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DEFB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C0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22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00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08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8A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0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8F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>
    <w:nsid w:val="42370284"/>
    <w:multiLevelType w:val="hybridMultilevel"/>
    <w:tmpl w:val="789673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0A191D"/>
    <w:multiLevelType w:val="hybridMultilevel"/>
    <w:tmpl w:val="98C0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5367B11"/>
    <w:multiLevelType w:val="hybridMultilevel"/>
    <w:tmpl w:val="33CE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5673F65"/>
    <w:multiLevelType w:val="singleLevel"/>
    <w:tmpl w:val="20B40796"/>
    <w:lvl w:ilvl="0">
      <w:start w:val="1"/>
      <w:numFmt w:val="decimal"/>
      <w:pStyle w:val="Heading11"/>
      <w:lvlText w:val="%1.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0"/>
      </w:rPr>
    </w:lvl>
  </w:abstractNum>
  <w:abstractNum w:abstractNumId="62">
    <w:nsid w:val="46B71D8A"/>
    <w:multiLevelType w:val="multilevel"/>
    <w:tmpl w:val="05C6F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7C1C39"/>
    <w:multiLevelType w:val="multilevel"/>
    <w:tmpl w:val="D87CA658"/>
    <w:lvl w:ilvl="0">
      <w:start w:val="1"/>
      <w:numFmt w:val="bullet"/>
      <w:lvlText w:val=""/>
      <w:lvlJc w:val="left"/>
      <w:pPr>
        <w:ind w:left="735" w:hanging="375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7A70353"/>
    <w:multiLevelType w:val="hybridMultilevel"/>
    <w:tmpl w:val="B7E4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9965437"/>
    <w:multiLevelType w:val="hybridMultilevel"/>
    <w:tmpl w:val="1CC043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BC46D94"/>
    <w:multiLevelType w:val="hybridMultilevel"/>
    <w:tmpl w:val="1FD6C1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4C6B6FD9"/>
    <w:multiLevelType w:val="singleLevel"/>
    <w:tmpl w:val="48540EAA"/>
    <w:lvl w:ilvl="0">
      <w:start w:val="1"/>
      <w:numFmt w:val="decimal"/>
      <w:pStyle w:val="numberpar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8">
    <w:nsid w:val="4CCC686B"/>
    <w:multiLevelType w:val="hybridMultilevel"/>
    <w:tmpl w:val="1D1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027FF9"/>
    <w:multiLevelType w:val="hybridMultilevel"/>
    <w:tmpl w:val="8D743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4D0E6476"/>
    <w:multiLevelType w:val="hybridMultilevel"/>
    <w:tmpl w:val="9B628470"/>
    <w:lvl w:ilvl="0" w:tplc="7492A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DA53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C5CAC2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687F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94AC5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6F8E4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1651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F50DB9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93E7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EA14B46"/>
    <w:multiLevelType w:val="multilevel"/>
    <w:tmpl w:val="E5EAE4B8"/>
    <w:lvl w:ilvl="0">
      <w:start w:val="1"/>
      <w:numFmt w:val="decimal"/>
      <w:pStyle w:val="Docpara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304"/>
        </w:tabs>
        <w:ind w:left="1304" w:hanging="453"/>
      </w:pPr>
      <w:rPr>
        <w:rFonts w:ascii="Arial" w:hAnsi="Arial" w:hint="default"/>
        <w:b w:val="0"/>
        <w:i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3F471E2"/>
    <w:multiLevelType w:val="hybridMultilevel"/>
    <w:tmpl w:val="5536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73023E4"/>
    <w:multiLevelType w:val="hybridMultilevel"/>
    <w:tmpl w:val="1918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0283E">
      <w:start w:val="6"/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  <w:w w:val="105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A0546D9"/>
    <w:multiLevelType w:val="multilevel"/>
    <w:tmpl w:val="6186C81A"/>
    <w:lvl w:ilvl="0">
      <w:start w:val="1"/>
      <w:numFmt w:val="decimal"/>
      <w:pStyle w:val="header1v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>
    <w:nsid w:val="5AF40856"/>
    <w:multiLevelType w:val="hybridMultilevel"/>
    <w:tmpl w:val="F8D220B8"/>
    <w:lvl w:ilvl="0" w:tplc="3166851C">
      <w:numFmt w:val="bullet"/>
      <w:lvlText w:val="•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B661A03"/>
    <w:multiLevelType w:val="hybridMultilevel"/>
    <w:tmpl w:val="35B4BD0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>
    <w:nsid w:val="5BF805C1"/>
    <w:multiLevelType w:val="hybridMultilevel"/>
    <w:tmpl w:val="F4D0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CA488E"/>
    <w:multiLevelType w:val="hybridMultilevel"/>
    <w:tmpl w:val="8AC66A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DD6274A"/>
    <w:multiLevelType w:val="hybridMultilevel"/>
    <w:tmpl w:val="FBD48D4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0">
    <w:nsid w:val="649A42E7"/>
    <w:multiLevelType w:val="hybridMultilevel"/>
    <w:tmpl w:val="24B6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9D30F5"/>
    <w:multiLevelType w:val="hybridMultilevel"/>
    <w:tmpl w:val="A7781D4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2">
    <w:nsid w:val="68293D4B"/>
    <w:multiLevelType w:val="hybridMultilevel"/>
    <w:tmpl w:val="2A044F8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6A2D32"/>
    <w:multiLevelType w:val="hybridMultilevel"/>
    <w:tmpl w:val="DA7C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A852C55"/>
    <w:multiLevelType w:val="hybridMultilevel"/>
    <w:tmpl w:val="EF229B0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D273565"/>
    <w:multiLevelType w:val="hybridMultilevel"/>
    <w:tmpl w:val="542C7B36"/>
    <w:lvl w:ilvl="0" w:tplc="C136C350">
      <w:numFmt w:val="bullet"/>
      <w:lvlText w:val="-"/>
      <w:lvlJc w:val="left"/>
      <w:pPr>
        <w:ind w:left="360" w:hanging="360"/>
      </w:pPr>
      <w:rPr>
        <w:rFonts w:ascii="MyriadPro-Bold" w:eastAsiaTheme="minorEastAsia" w:hAnsi="MyriadPro-Bold" w:cs="MyriadPro-Bol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6F7351A4"/>
    <w:multiLevelType w:val="hybridMultilevel"/>
    <w:tmpl w:val="D030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2880A28"/>
    <w:multiLevelType w:val="multilevel"/>
    <w:tmpl w:val="E8245D5C"/>
    <w:name w:val="numbered list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suff w:val="nothing"/>
      <w:lvlText w:val=" "/>
      <w:lvlJc w:val="left"/>
      <w:pPr>
        <w:tabs>
          <w:tab w:val="num" w:pos="3240"/>
        </w:tabs>
      </w:pPr>
    </w:lvl>
    <w:lvl w:ilvl="5">
      <w:start w:val="1"/>
      <w:numFmt w:val="none"/>
      <w:suff w:val="nothing"/>
      <w:lvlText w:val=" 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88">
    <w:nsid w:val="72B42A32"/>
    <w:multiLevelType w:val="hybridMultilevel"/>
    <w:tmpl w:val="0CD81A6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9">
    <w:nsid w:val="74C44232"/>
    <w:multiLevelType w:val="hybridMultilevel"/>
    <w:tmpl w:val="857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6445CC1"/>
    <w:multiLevelType w:val="hybridMultilevel"/>
    <w:tmpl w:val="226E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762DB6"/>
    <w:multiLevelType w:val="hybridMultilevel"/>
    <w:tmpl w:val="9AFAE54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B31E2E"/>
    <w:multiLevelType w:val="multilevel"/>
    <w:tmpl w:val="C798BF20"/>
    <w:lvl w:ilvl="0">
      <w:start w:val="1"/>
      <w:numFmt w:val="decimal"/>
      <w:pStyle w:val="BodyTextNumbered"/>
      <w:lvlText w:val="%1."/>
      <w:lvlJc w:val="left"/>
      <w:pPr>
        <w:tabs>
          <w:tab w:val="num" w:pos="2989"/>
        </w:tabs>
        <w:ind w:left="2629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93">
    <w:nsid w:val="7ED17F45"/>
    <w:multiLevelType w:val="hybridMultilevel"/>
    <w:tmpl w:val="A860E30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11"/>
  </w:num>
  <w:num w:numId="3">
    <w:abstractNumId w:val="14"/>
  </w:num>
  <w:num w:numId="4">
    <w:abstractNumId w:val="16"/>
  </w:num>
  <w:num w:numId="5">
    <w:abstractNumId w:val="61"/>
  </w:num>
  <w:num w:numId="6">
    <w:abstractNumId w:val="55"/>
  </w:num>
  <w:num w:numId="7">
    <w:abstractNumId w:val="74"/>
  </w:num>
  <w:num w:numId="8">
    <w:abstractNumId w:val="1"/>
  </w:num>
  <w:num w:numId="9">
    <w:abstractNumId w:val="0"/>
  </w:num>
  <w:num w:numId="10">
    <w:abstractNumId w:val="71"/>
  </w:num>
  <w:num w:numId="11">
    <w:abstractNumId w:val="9"/>
  </w:num>
  <w:num w:numId="12">
    <w:abstractNumId w:val="28"/>
  </w:num>
  <w:num w:numId="13">
    <w:abstractNumId w:val="12"/>
  </w:num>
  <w:num w:numId="14">
    <w:abstractNumId w:val="37"/>
  </w:num>
  <w:num w:numId="1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</w:num>
  <w:num w:numId="17">
    <w:abstractNumId w:val="53"/>
  </w:num>
  <w:num w:numId="18">
    <w:abstractNumId w:val="47"/>
  </w:num>
  <w:num w:numId="19">
    <w:abstractNumId w:val="41"/>
  </w:num>
  <w:num w:numId="20">
    <w:abstractNumId w:val="20"/>
  </w:num>
  <w:num w:numId="21">
    <w:abstractNumId w:val="4"/>
  </w:num>
  <w:num w:numId="22">
    <w:abstractNumId w:val="59"/>
  </w:num>
  <w:num w:numId="23">
    <w:abstractNumId w:val="86"/>
  </w:num>
  <w:num w:numId="24">
    <w:abstractNumId w:val="51"/>
  </w:num>
  <w:num w:numId="25">
    <w:abstractNumId w:val="70"/>
  </w:num>
  <w:num w:numId="26">
    <w:abstractNumId w:val="82"/>
  </w:num>
  <w:num w:numId="27">
    <w:abstractNumId w:val="91"/>
  </w:num>
  <w:num w:numId="28">
    <w:abstractNumId w:val="78"/>
  </w:num>
  <w:num w:numId="29">
    <w:abstractNumId w:val="65"/>
  </w:num>
  <w:num w:numId="30">
    <w:abstractNumId w:val="84"/>
  </w:num>
  <w:num w:numId="31">
    <w:abstractNumId w:val="72"/>
  </w:num>
  <w:num w:numId="32">
    <w:abstractNumId w:val="56"/>
  </w:num>
  <w:num w:numId="33">
    <w:abstractNumId w:val="18"/>
  </w:num>
  <w:num w:numId="34">
    <w:abstractNumId w:val="30"/>
  </w:num>
  <w:num w:numId="35">
    <w:abstractNumId w:val="40"/>
  </w:num>
  <w:num w:numId="36">
    <w:abstractNumId w:val="77"/>
  </w:num>
  <w:num w:numId="37">
    <w:abstractNumId w:val="45"/>
  </w:num>
  <w:num w:numId="38">
    <w:abstractNumId w:val="6"/>
  </w:num>
  <w:num w:numId="39">
    <w:abstractNumId w:val="17"/>
  </w:num>
  <w:num w:numId="40">
    <w:abstractNumId w:val="23"/>
  </w:num>
  <w:num w:numId="41">
    <w:abstractNumId w:val="29"/>
  </w:num>
  <w:num w:numId="42">
    <w:abstractNumId w:val="8"/>
  </w:num>
  <w:num w:numId="43">
    <w:abstractNumId w:val="93"/>
  </w:num>
  <w:num w:numId="44">
    <w:abstractNumId w:val="25"/>
  </w:num>
  <w:num w:numId="45">
    <w:abstractNumId w:val="88"/>
  </w:num>
  <w:num w:numId="46">
    <w:abstractNumId w:val="2"/>
  </w:num>
  <w:num w:numId="47">
    <w:abstractNumId w:val="44"/>
  </w:num>
  <w:num w:numId="48">
    <w:abstractNumId w:val="57"/>
  </w:num>
  <w:num w:numId="49">
    <w:abstractNumId w:val="42"/>
  </w:num>
  <w:num w:numId="50">
    <w:abstractNumId w:val="75"/>
  </w:num>
  <w:num w:numId="51">
    <w:abstractNumId w:val="66"/>
  </w:num>
  <w:num w:numId="52">
    <w:abstractNumId w:val="80"/>
  </w:num>
  <w:num w:numId="53">
    <w:abstractNumId w:val="7"/>
  </w:num>
  <w:num w:numId="54">
    <w:abstractNumId w:val="58"/>
  </w:num>
  <w:num w:numId="55">
    <w:abstractNumId w:val="19"/>
  </w:num>
  <w:num w:numId="56">
    <w:abstractNumId w:val="27"/>
  </w:num>
  <w:num w:numId="57">
    <w:abstractNumId w:val="5"/>
  </w:num>
  <w:num w:numId="58">
    <w:abstractNumId w:val="33"/>
  </w:num>
  <w:num w:numId="59">
    <w:abstractNumId w:val="24"/>
  </w:num>
  <w:num w:numId="60">
    <w:abstractNumId w:val="38"/>
  </w:num>
  <w:num w:numId="61">
    <w:abstractNumId w:val="15"/>
  </w:num>
  <w:num w:numId="62">
    <w:abstractNumId w:val="81"/>
  </w:num>
  <w:num w:numId="63">
    <w:abstractNumId w:val="36"/>
  </w:num>
  <w:num w:numId="64">
    <w:abstractNumId w:val="32"/>
  </w:num>
  <w:num w:numId="65">
    <w:abstractNumId w:val="73"/>
  </w:num>
  <w:num w:numId="66">
    <w:abstractNumId w:val="69"/>
  </w:num>
  <w:num w:numId="67">
    <w:abstractNumId w:val="52"/>
  </w:num>
  <w:num w:numId="68">
    <w:abstractNumId w:val="68"/>
  </w:num>
  <w:num w:numId="69">
    <w:abstractNumId w:val="10"/>
  </w:num>
  <w:num w:numId="70">
    <w:abstractNumId w:val="54"/>
  </w:num>
  <w:num w:numId="71">
    <w:abstractNumId w:val="46"/>
  </w:num>
  <w:num w:numId="72">
    <w:abstractNumId w:val="85"/>
  </w:num>
  <w:num w:numId="73">
    <w:abstractNumId w:val="22"/>
  </w:num>
  <w:num w:numId="74">
    <w:abstractNumId w:val="3"/>
  </w:num>
  <w:num w:numId="75">
    <w:abstractNumId w:val="63"/>
  </w:num>
  <w:num w:numId="76">
    <w:abstractNumId w:val="39"/>
  </w:num>
  <w:num w:numId="77">
    <w:abstractNumId w:val="26"/>
  </w:num>
  <w:num w:numId="78">
    <w:abstractNumId w:val="50"/>
  </w:num>
  <w:num w:numId="79">
    <w:abstractNumId w:val="62"/>
  </w:num>
  <w:num w:numId="80">
    <w:abstractNumId w:val="43"/>
  </w:num>
  <w:num w:numId="81">
    <w:abstractNumId w:val="21"/>
  </w:num>
  <w:num w:numId="82">
    <w:abstractNumId w:val="83"/>
  </w:num>
  <w:num w:numId="83">
    <w:abstractNumId w:val="89"/>
  </w:num>
  <w:num w:numId="84">
    <w:abstractNumId w:val="60"/>
  </w:num>
  <w:num w:numId="85">
    <w:abstractNumId w:val="90"/>
  </w:num>
  <w:num w:numId="86">
    <w:abstractNumId w:val="31"/>
  </w:num>
  <w:num w:numId="87">
    <w:abstractNumId w:val="76"/>
  </w:num>
  <w:num w:numId="88">
    <w:abstractNumId w:val="79"/>
  </w:num>
  <w:num w:numId="89">
    <w:abstractNumId w:val="64"/>
  </w:num>
  <w:num w:numId="90">
    <w:abstractNumId w:val="13"/>
  </w:num>
  <w:num w:numId="91">
    <w:abstractNumId w:val="35"/>
  </w:num>
  <w:num w:numId="92">
    <w:abstractNumId w:val="49"/>
  </w:num>
  <w:num w:numId="93">
    <w:abstractNumId w:val="34"/>
  </w:num>
  <w:numIdMacAtCleanup w:val="86"/>
</w:numbering>
</file>

<file path=word/people.xml><?xml version="1.0" encoding="utf-8"?>
<w15:people xmlns:w15="http://schemas.microsoft.com/office/word/2012/wordml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5:person w15:author="Sue Barrell">
    <w15:presenceInfo w15:providerId="AD" w15:userId="S-1-5-21-299502267-492894223-1957994488-2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es-ES_tradnl" w:vendorID="9" w:dllVersion="512" w:checkStyle="1"/>
  <w:activeWritingStyle w:appName="MSWord" w:lang="ar-SA" w:vendorID="4" w:dllVersion="512" w:checkStyle="1"/>
  <w:activeWritingStyle w:appName="MSWord" w:lang="sv-SE" w:vendorID="22" w:dllVersion="513" w:checkStyle="1"/>
  <w:activeWritingStyle w:appName="MSWord" w:lang="pt-BR" w:vendorID="1" w:dllVersion="513" w:checkStyle="1"/>
  <w:activeWritingStyle w:appName="MSWord" w:lang="da-DK" w:vendorID="22" w:dllVersion="513" w:checkStyle="1"/>
  <w:activeWritingStyle w:appName="MSWord" w:lang="nl-NL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30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04"/>
    <w:rsid w:val="0000040F"/>
    <w:rsid w:val="00001091"/>
    <w:rsid w:val="000011DB"/>
    <w:rsid w:val="00001922"/>
    <w:rsid w:val="00001A5B"/>
    <w:rsid w:val="00002A6B"/>
    <w:rsid w:val="000036C8"/>
    <w:rsid w:val="00003945"/>
    <w:rsid w:val="00003A69"/>
    <w:rsid w:val="000049AC"/>
    <w:rsid w:val="00004BA8"/>
    <w:rsid w:val="00005571"/>
    <w:rsid w:val="00005C71"/>
    <w:rsid w:val="0000661F"/>
    <w:rsid w:val="000067D4"/>
    <w:rsid w:val="0000685D"/>
    <w:rsid w:val="00006E9B"/>
    <w:rsid w:val="00006F79"/>
    <w:rsid w:val="000076DA"/>
    <w:rsid w:val="00007A46"/>
    <w:rsid w:val="00007C30"/>
    <w:rsid w:val="00010721"/>
    <w:rsid w:val="000109AF"/>
    <w:rsid w:val="000109F1"/>
    <w:rsid w:val="00010DB2"/>
    <w:rsid w:val="00011395"/>
    <w:rsid w:val="000117EE"/>
    <w:rsid w:val="00012F86"/>
    <w:rsid w:val="000131F4"/>
    <w:rsid w:val="00013631"/>
    <w:rsid w:val="0001413A"/>
    <w:rsid w:val="0001417B"/>
    <w:rsid w:val="00014667"/>
    <w:rsid w:val="00014A36"/>
    <w:rsid w:val="00014C62"/>
    <w:rsid w:val="000152D6"/>
    <w:rsid w:val="00015667"/>
    <w:rsid w:val="00016A91"/>
    <w:rsid w:val="00017065"/>
    <w:rsid w:val="000178D6"/>
    <w:rsid w:val="00017903"/>
    <w:rsid w:val="00021757"/>
    <w:rsid w:val="00021827"/>
    <w:rsid w:val="00021F8D"/>
    <w:rsid w:val="00021FD3"/>
    <w:rsid w:val="0002203E"/>
    <w:rsid w:val="0002237F"/>
    <w:rsid w:val="00022447"/>
    <w:rsid w:val="00022B09"/>
    <w:rsid w:val="00022E52"/>
    <w:rsid w:val="0002334D"/>
    <w:rsid w:val="0002361C"/>
    <w:rsid w:val="000242DB"/>
    <w:rsid w:val="00024327"/>
    <w:rsid w:val="000246FA"/>
    <w:rsid w:val="00024CB6"/>
    <w:rsid w:val="000257C6"/>
    <w:rsid w:val="00025935"/>
    <w:rsid w:val="00026CAA"/>
    <w:rsid w:val="00026ECD"/>
    <w:rsid w:val="00027AF5"/>
    <w:rsid w:val="00027DF7"/>
    <w:rsid w:val="000300BA"/>
    <w:rsid w:val="00030757"/>
    <w:rsid w:val="000310A2"/>
    <w:rsid w:val="00031F7C"/>
    <w:rsid w:val="000322D1"/>
    <w:rsid w:val="0003249C"/>
    <w:rsid w:val="000324BC"/>
    <w:rsid w:val="000327FD"/>
    <w:rsid w:val="0003282C"/>
    <w:rsid w:val="00032A57"/>
    <w:rsid w:val="00033097"/>
    <w:rsid w:val="000331F1"/>
    <w:rsid w:val="00033F9C"/>
    <w:rsid w:val="00034C17"/>
    <w:rsid w:val="0003574F"/>
    <w:rsid w:val="00035829"/>
    <w:rsid w:val="0003590B"/>
    <w:rsid w:val="00035B5D"/>
    <w:rsid w:val="00035CD6"/>
    <w:rsid w:val="00036977"/>
    <w:rsid w:val="0003754E"/>
    <w:rsid w:val="00037925"/>
    <w:rsid w:val="00037D6C"/>
    <w:rsid w:val="00040696"/>
    <w:rsid w:val="00040C5E"/>
    <w:rsid w:val="00041378"/>
    <w:rsid w:val="0004150F"/>
    <w:rsid w:val="0004183C"/>
    <w:rsid w:val="000424C5"/>
    <w:rsid w:val="000428CE"/>
    <w:rsid w:val="00042B48"/>
    <w:rsid w:val="00042BBA"/>
    <w:rsid w:val="00042F7D"/>
    <w:rsid w:val="00043332"/>
    <w:rsid w:val="0004360F"/>
    <w:rsid w:val="00043E00"/>
    <w:rsid w:val="00043EEC"/>
    <w:rsid w:val="00043F12"/>
    <w:rsid w:val="00044048"/>
    <w:rsid w:val="000449E2"/>
    <w:rsid w:val="00044A23"/>
    <w:rsid w:val="00044A91"/>
    <w:rsid w:val="00044C32"/>
    <w:rsid w:val="00044E28"/>
    <w:rsid w:val="000453E1"/>
    <w:rsid w:val="00045CF9"/>
    <w:rsid w:val="00045F5B"/>
    <w:rsid w:val="000465BA"/>
    <w:rsid w:val="000468C8"/>
    <w:rsid w:val="00046B80"/>
    <w:rsid w:val="00046C3A"/>
    <w:rsid w:val="000473A0"/>
    <w:rsid w:val="000478F5"/>
    <w:rsid w:val="0005057B"/>
    <w:rsid w:val="00050993"/>
    <w:rsid w:val="00050A62"/>
    <w:rsid w:val="00050B4E"/>
    <w:rsid w:val="00050CEC"/>
    <w:rsid w:val="000510C1"/>
    <w:rsid w:val="000512F6"/>
    <w:rsid w:val="00051591"/>
    <w:rsid w:val="0005181E"/>
    <w:rsid w:val="00051AAE"/>
    <w:rsid w:val="00051C95"/>
    <w:rsid w:val="00051D84"/>
    <w:rsid w:val="0005223A"/>
    <w:rsid w:val="000539BA"/>
    <w:rsid w:val="0005423E"/>
    <w:rsid w:val="000544FC"/>
    <w:rsid w:val="000549C8"/>
    <w:rsid w:val="00054D69"/>
    <w:rsid w:val="000551DD"/>
    <w:rsid w:val="00055A7E"/>
    <w:rsid w:val="00055F4D"/>
    <w:rsid w:val="0005652C"/>
    <w:rsid w:val="00056657"/>
    <w:rsid w:val="000566F5"/>
    <w:rsid w:val="00056D46"/>
    <w:rsid w:val="00056E2C"/>
    <w:rsid w:val="000571EC"/>
    <w:rsid w:val="000573EE"/>
    <w:rsid w:val="00060247"/>
    <w:rsid w:val="00060A79"/>
    <w:rsid w:val="00060BBD"/>
    <w:rsid w:val="000614AF"/>
    <w:rsid w:val="00061CAE"/>
    <w:rsid w:val="00061E69"/>
    <w:rsid w:val="000620A4"/>
    <w:rsid w:val="000625AA"/>
    <w:rsid w:val="00062C80"/>
    <w:rsid w:val="00062D1C"/>
    <w:rsid w:val="00062F99"/>
    <w:rsid w:val="00063985"/>
    <w:rsid w:val="00063D7B"/>
    <w:rsid w:val="00064C84"/>
    <w:rsid w:val="00065DD0"/>
    <w:rsid w:val="00065DE7"/>
    <w:rsid w:val="0006685B"/>
    <w:rsid w:val="00066936"/>
    <w:rsid w:val="00066DDF"/>
    <w:rsid w:val="0006712F"/>
    <w:rsid w:val="000672FA"/>
    <w:rsid w:val="00067993"/>
    <w:rsid w:val="00067A8F"/>
    <w:rsid w:val="0007072E"/>
    <w:rsid w:val="000707C5"/>
    <w:rsid w:val="00070C8F"/>
    <w:rsid w:val="0007109C"/>
    <w:rsid w:val="000712E4"/>
    <w:rsid w:val="000715D1"/>
    <w:rsid w:val="00071DF7"/>
    <w:rsid w:val="0007201B"/>
    <w:rsid w:val="000720E8"/>
    <w:rsid w:val="00072148"/>
    <w:rsid w:val="00072EA8"/>
    <w:rsid w:val="00073067"/>
    <w:rsid w:val="0007315A"/>
    <w:rsid w:val="000734F8"/>
    <w:rsid w:val="00073A1D"/>
    <w:rsid w:val="00074721"/>
    <w:rsid w:val="000751F4"/>
    <w:rsid w:val="00075208"/>
    <w:rsid w:val="00076309"/>
    <w:rsid w:val="00076B35"/>
    <w:rsid w:val="000802BF"/>
    <w:rsid w:val="00080577"/>
    <w:rsid w:val="00080A34"/>
    <w:rsid w:val="00081003"/>
    <w:rsid w:val="00082D9B"/>
    <w:rsid w:val="00083085"/>
    <w:rsid w:val="00083655"/>
    <w:rsid w:val="00083ACA"/>
    <w:rsid w:val="00083BA2"/>
    <w:rsid w:val="00084795"/>
    <w:rsid w:val="00084D6A"/>
    <w:rsid w:val="00085842"/>
    <w:rsid w:val="00086D96"/>
    <w:rsid w:val="00086F42"/>
    <w:rsid w:val="000872CF"/>
    <w:rsid w:val="00087970"/>
    <w:rsid w:val="000902E5"/>
    <w:rsid w:val="000908A7"/>
    <w:rsid w:val="00090C62"/>
    <w:rsid w:val="0009119C"/>
    <w:rsid w:val="0009141A"/>
    <w:rsid w:val="000921E2"/>
    <w:rsid w:val="000938E4"/>
    <w:rsid w:val="00094843"/>
    <w:rsid w:val="0009488B"/>
    <w:rsid w:val="000955EF"/>
    <w:rsid w:val="0009579D"/>
    <w:rsid w:val="0009600D"/>
    <w:rsid w:val="0009759A"/>
    <w:rsid w:val="00097614"/>
    <w:rsid w:val="00097B3A"/>
    <w:rsid w:val="00097E30"/>
    <w:rsid w:val="000A0391"/>
    <w:rsid w:val="000A0607"/>
    <w:rsid w:val="000A14BF"/>
    <w:rsid w:val="000A19C8"/>
    <w:rsid w:val="000A1A5F"/>
    <w:rsid w:val="000A22BB"/>
    <w:rsid w:val="000A2AF8"/>
    <w:rsid w:val="000A2D2F"/>
    <w:rsid w:val="000A34E6"/>
    <w:rsid w:val="000A36D9"/>
    <w:rsid w:val="000A441E"/>
    <w:rsid w:val="000A4424"/>
    <w:rsid w:val="000A486B"/>
    <w:rsid w:val="000A4DD7"/>
    <w:rsid w:val="000A5003"/>
    <w:rsid w:val="000A520A"/>
    <w:rsid w:val="000A5299"/>
    <w:rsid w:val="000A5E97"/>
    <w:rsid w:val="000A6085"/>
    <w:rsid w:val="000A6272"/>
    <w:rsid w:val="000A6942"/>
    <w:rsid w:val="000A7003"/>
    <w:rsid w:val="000A73E6"/>
    <w:rsid w:val="000A74CD"/>
    <w:rsid w:val="000A7C40"/>
    <w:rsid w:val="000B0044"/>
    <w:rsid w:val="000B0DCA"/>
    <w:rsid w:val="000B20EA"/>
    <w:rsid w:val="000B2D3E"/>
    <w:rsid w:val="000B2E8A"/>
    <w:rsid w:val="000B32A4"/>
    <w:rsid w:val="000B337C"/>
    <w:rsid w:val="000B339D"/>
    <w:rsid w:val="000B3D8C"/>
    <w:rsid w:val="000B417F"/>
    <w:rsid w:val="000B4184"/>
    <w:rsid w:val="000B4369"/>
    <w:rsid w:val="000B474B"/>
    <w:rsid w:val="000B48CE"/>
    <w:rsid w:val="000B4A75"/>
    <w:rsid w:val="000B54F8"/>
    <w:rsid w:val="000B56CC"/>
    <w:rsid w:val="000B6B83"/>
    <w:rsid w:val="000B6BEA"/>
    <w:rsid w:val="000B7702"/>
    <w:rsid w:val="000B7CBC"/>
    <w:rsid w:val="000C04A6"/>
    <w:rsid w:val="000C0B49"/>
    <w:rsid w:val="000C0FDB"/>
    <w:rsid w:val="000C209A"/>
    <w:rsid w:val="000C2312"/>
    <w:rsid w:val="000C23AE"/>
    <w:rsid w:val="000C282F"/>
    <w:rsid w:val="000C31DE"/>
    <w:rsid w:val="000C3324"/>
    <w:rsid w:val="000C3523"/>
    <w:rsid w:val="000C38F0"/>
    <w:rsid w:val="000C3AA1"/>
    <w:rsid w:val="000C3D6A"/>
    <w:rsid w:val="000C481D"/>
    <w:rsid w:val="000C4AF0"/>
    <w:rsid w:val="000C5035"/>
    <w:rsid w:val="000C51CB"/>
    <w:rsid w:val="000C56CF"/>
    <w:rsid w:val="000C572F"/>
    <w:rsid w:val="000C6362"/>
    <w:rsid w:val="000C6669"/>
    <w:rsid w:val="000C68FE"/>
    <w:rsid w:val="000C6D05"/>
    <w:rsid w:val="000C6FA8"/>
    <w:rsid w:val="000C7704"/>
    <w:rsid w:val="000C7F2B"/>
    <w:rsid w:val="000D01AB"/>
    <w:rsid w:val="000D02A3"/>
    <w:rsid w:val="000D02BD"/>
    <w:rsid w:val="000D0A04"/>
    <w:rsid w:val="000D0CBC"/>
    <w:rsid w:val="000D0DEA"/>
    <w:rsid w:val="000D1C96"/>
    <w:rsid w:val="000D1DBA"/>
    <w:rsid w:val="000D2359"/>
    <w:rsid w:val="000D2E1D"/>
    <w:rsid w:val="000D3070"/>
    <w:rsid w:val="000D32F6"/>
    <w:rsid w:val="000D3314"/>
    <w:rsid w:val="000D3329"/>
    <w:rsid w:val="000D367F"/>
    <w:rsid w:val="000D39AE"/>
    <w:rsid w:val="000D4296"/>
    <w:rsid w:val="000D4462"/>
    <w:rsid w:val="000D4D65"/>
    <w:rsid w:val="000D519E"/>
    <w:rsid w:val="000D541B"/>
    <w:rsid w:val="000D57AD"/>
    <w:rsid w:val="000D67CA"/>
    <w:rsid w:val="000D6A80"/>
    <w:rsid w:val="000D6CE9"/>
    <w:rsid w:val="000D6D4F"/>
    <w:rsid w:val="000D73B7"/>
    <w:rsid w:val="000D7420"/>
    <w:rsid w:val="000D776A"/>
    <w:rsid w:val="000E03E7"/>
    <w:rsid w:val="000E0D8B"/>
    <w:rsid w:val="000E1224"/>
    <w:rsid w:val="000E1586"/>
    <w:rsid w:val="000E1AEC"/>
    <w:rsid w:val="000E1B36"/>
    <w:rsid w:val="000E27FB"/>
    <w:rsid w:val="000E2A9D"/>
    <w:rsid w:val="000E32BA"/>
    <w:rsid w:val="000E3655"/>
    <w:rsid w:val="000E37BB"/>
    <w:rsid w:val="000E4620"/>
    <w:rsid w:val="000E4F78"/>
    <w:rsid w:val="000E52D2"/>
    <w:rsid w:val="000E63F2"/>
    <w:rsid w:val="000E6AA4"/>
    <w:rsid w:val="000E6BE7"/>
    <w:rsid w:val="000E6E88"/>
    <w:rsid w:val="000E7036"/>
    <w:rsid w:val="000E7276"/>
    <w:rsid w:val="000E77D2"/>
    <w:rsid w:val="000E7D9C"/>
    <w:rsid w:val="000F0195"/>
    <w:rsid w:val="000F03D2"/>
    <w:rsid w:val="000F0A4A"/>
    <w:rsid w:val="000F0B43"/>
    <w:rsid w:val="000F0CC2"/>
    <w:rsid w:val="000F1373"/>
    <w:rsid w:val="000F1516"/>
    <w:rsid w:val="000F184E"/>
    <w:rsid w:val="000F1874"/>
    <w:rsid w:val="000F1A35"/>
    <w:rsid w:val="000F1E7B"/>
    <w:rsid w:val="000F2565"/>
    <w:rsid w:val="000F28E7"/>
    <w:rsid w:val="000F292C"/>
    <w:rsid w:val="000F2A04"/>
    <w:rsid w:val="000F2E19"/>
    <w:rsid w:val="000F2FD7"/>
    <w:rsid w:val="000F3206"/>
    <w:rsid w:val="000F33C3"/>
    <w:rsid w:val="000F360B"/>
    <w:rsid w:val="000F3EE4"/>
    <w:rsid w:val="000F41E5"/>
    <w:rsid w:val="000F4341"/>
    <w:rsid w:val="000F46A7"/>
    <w:rsid w:val="000F503A"/>
    <w:rsid w:val="000F514B"/>
    <w:rsid w:val="000F551A"/>
    <w:rsid w:val="000F55B2"/>
    <w:rsid w:val="000F608F"/>
    <w:rsid w:val="000F63C4"/>
    <w:rsid w:val="000F6A99"/>
    <w:rsid w:val="000F77B8"/>
    <w:rsid w:val="000F7F7F"/>
    <w:rsid w:val="001000C8"/>
    <w:rsid w:val="001000F4"/>
    <w:rsid w:val="0010061B"/>
    <w:rsid w:val="00100DB0"/>
    <w:rsid w:val="00100F94"/>
    <w:rsid w:val="00101114"/>
    <w:rsid w:val="0010134E"/>
    <w:rsid w:val="00101546"/>
    <w:rsid w:val="00103102"/>
    <w:rsid w:val="0010374D"/>
    <w:rsid w:val="0010391D"/>
    <w:rsid w:val="00103CB4"/>
    <w:rsid w:val="00103E85"/>
    <w:rsid w:val="0010409B"/>
    <w:rsid w:val="001043D4"/>
    <w:rsid w:val="00104A8E"/>
    <w:rsid w:val="00105733"/>
    <w:rsid w:val="001060E0"/>
    <w:rsid w:val="001068E4"/>
    <w:rsid w:val="00106A7D"/>
    <w:rsid w:val="00106C63"/>
    <w:rsid w:val="001076B4"/>
    <w:rsid w:val="001078A0"/>
    <w:rsid w:val="0010794D"/>
    <w:rsid w:val="00110677"/>
    <w:rsid w:val="00110745"/>
    <w:rsid w:val="00110BB9"/>
    <w:rsid w:val="001112F5"/>
    <w:rsid w:val="001113B3"/>
    <w:rsid w:val="0011189E"/>
    <w:rsid w:val="00111DEB"/>
    <w:rsid w:val="00112652"/>
    <w:rsid w:val="001135D9"/>
    <w:rsid w:val="00113829"/>
    <w:rsid w:val="0011384F"/>
    <w:rsid w:val="00113903"/>
    <w:rsid w:val="00113B59"/>
    <w:rsid w:val="001140DD"/>
    <w:rsid w:val="00115187"/>
    <w:rsid w:val="00115395"/>
    <w:rsid w:val="0011594B"/>
    <w:rsid w:val="00115C44"/>
    <w:rsid w:val="00116AA5"/>
    <w:rsid w:val="00116FC0"/>
    <w:rsid w:val="00117E00"/>
    <w:rsid w:val="00120038"/>
    <w:rsid w:val="00120477"/>
    <w:rsid w:val="001206F6"/>
    <w:rsid w:val="001215F8"/>
    <w:rsid w:val="00121AA1"/>
    <w:rsid w:val="00121E30"/>
    <w:rsid w:val="001220B7"/>
    <w:rsid w:val="00122CA8"/>
    <w:rsid w:val="00122E2A"/>
    <w:rsid w:val="001232BA"/>
    <w:rsid w:val="001235B8"/>
    <w:rsid w:val="00123A26"/>
    <w:rsid w:val="00123BFD"/>
    <w:rsid w:val="00123CA8"/>
    <w:rsid w:val="00123F7C"/>
    <w:rsid w:val="00124AA2"/>
    <w:rsid w:val="00124CB6"/>
    <w:rsid w:val="00125643"/>
    <w:rsid w:val="00125927"/>
    <w:rsid w:val="00125C5A"/>
    <w:rsid w:val="00126984"/>
    <w:rsid w:val="00126E65"/>
    <w:rsid w:val="00126EC9"/>
    <w:rsid w:val="00130A89"/>
    <w:rsid w:val="0013224B"/>
    <w:rsid w:val="001322C3"/>
    <w:rsid w:val="001326C4"/>
    <w:rsid w:val="0013351E"/>
    <w:rsid w:val="001338AB"/>
    <w:rsid w:val="00133990"/>
    <w:rsid w:val="00133CA5"/>
    <w:rsid w:val="00133DE6"/>
    <w:rsid w:val="00133EB8"/>
    <w:rsid w:val="0013400E"/>
    <w:rsid w:val="00134061"/>
    <w:rsid w:val="00134254"/>
    <w:rsid w:val="0013455F"/>
    <w:rsid w:val="00134BDE"/>
    <w:rsid w:val="001350F7"/>
    <w:rsid w:val="00135269"/>
    <w:rsid w:val="00135F27"/>
    <w:rsid w:val="00136086"/>
    <w:rsid w:val="001364F3"/>
    <w:rsid w:val="00136780"/>
    <w:rsid w:val="0013679F"/>
    <w:rsid w:val="00137919"/>
    <w:rsid w:val="00137F1A"/>
    <w:rsid w:val="00140686"/>
    <w:rsid w:val="00140690"/>
    <w:rsid w:val="00140F60"/>
    <w:rsid w:val="00141300"/>
    <w:rsid w:val="00141B3A"/>
    <w:rsid w:val="00141C91"/>
    <w:rsid w:val="00141EC2"/>
    <w:rsid w:val="00142C1E"/>
    <w:rsid w:val="00142CC3"/>
    <w:rsid w:val="00142DBE"/>
    <w:rsid w:val="00142F5D"/>
    <w:rsid w:val="0014348B"/>
    <w:rsid w:val="0014477B"/>
    <w:rsid w:val="00144F48"/>
    <w:rsid w:val="00145B24"/>
    <w:rsid w:val="00145BFC"/>
    <w:rsid w:val="00145C87"/>
    <w:rsid w:val="001460EA"/>
    <w:rsid w:val="0014657C"/>
    <w:rsid w:val="00146678"/>
    <w:rsid w:val="00146DE9"/>
    <w:rsid w:val="00146FC0"/>
    <w:rsid w:val="0014723A"/>
    <w:rsid w:val="0014729A"/>
    <w:rsid w:val="00147359"/>
    <w:rsid w:val="001474A6"/>
    <w:rsid w:val="00150210"/>
    <w:rsid w:val="00150344"/>
    <w:rsid w:val="001507FD"/>
    <w:rsid w:val="001512FB"/>
    <w:rsid w:val="00151453"/>
    <w:rsid w:val="0015150A"/>
    <w:rsid w:val="0015152E"/>
    <w:rsid w:val="001516DC"/>
    <w:rsid w:val="0015173F"/>
    <w:rsid w:val="00151A11"/>
    <w:rsid w:val="0015258D"/>
    <w:rsid w:val="001525C9"/>
    <w:rsid w:val="00152865"/>
    <w:rsid w:val="00152B6A"/>
    <w:rsid w:val="00152C3A"/>
    <w:rsid w:val="00152D15"/>
    <w:rsid w:val="00152EBE"/>
    <w:rsid w:val="00153675"/>
    <w:rsid w:val="00153799"/>
    <w:rsid w:val="00153C25"/>
    <w:rsid w:val="001544A5"/>
    <w:rsid w:val="001547A5"/>
    <w:rsid w:val="001549E2"/>
    <w:rsid w:val="00154F58"/>
    <w:rsid w:val="001550CA"/>
    <w:rsid w:val="0015517E"/>
    <w:rsid w:val="001552A5"/>
    <w:rsid w:val="00155472"/>
    <w:rsid w:val="0015573C"/>
    <w:rsid w:val="001557FB"/>
    <w:rsid w:val="00155B63"/>
    <w:rsid w:val="00156040"/>
    <w:rsid w:val="00156180"/>
    <w:rsid w:val="001562C7"/>
    <w:rsid w:val="001566F0"/>
    <w:rsid w:val="001567BA"/>
    <w:rsid w:val="00156EF1"/>
    <w:rsid w:val="00157092"/>
    <w:rsid w:val="00157107"/>
    <w:rsid w:val="00157F9B"/>
    <w:rsid w:val="00157FC0"/>
    <w:rsid w:val="001608F9"/>
    <w:rsid w:val="00160E4A"/>
    <w:rsid w:val="0016101D"/>
    <w:rsid w:val="00161AB9"/>
    <w:rsid w:val="00162404"/>
    <w:rsid w:val="00162805"/>
    <w:rsid w:val="00162AA1"/>
    <w:rsid w:val="00162B76"/>
    <w:rsid w:val="00162CE4"/>
    <w:rsid w:val="00162EB1"/>
    <w:rsid w:val="00162EFE"/>
    <w:rsid w:val="00163063"/>
    <w:rsid w:val="001631D8"/>
    <w:rsid w:val="00163332"/>
    <w:rsid w:val="0016337A"/>
    <w:rsid w:val="00163579"/>
    <w:rsid w:val="001639A8"/>
    <w:rsid w:val="00163DCB"/>
    <w:rsid w:val="00164004"/>
    <w:rsid w:val="0016437A"/>
    <w:rsid w:val="001643D9"/>
    <w:rsid w:val="00164498"/>
    <w:rsid w:val="00164AF7"/>
    <w:rsid w:val="00164BD0"/>
    <w:rsid w:val="00164F74"/>
    <w:rsid w:val="001652A0"/>
    <w:rsid w:val="00165759"/>
    <w:rsid w:val="001657CB"/>
    <w:rsid w:val="00165819"/>
    <w:rsid w:val="001663CC"/>
    <w:rsid w:val="00166430"/>
    <w:rsid w:val="0016698C"/>
    <w:rsid w:val="00166B85"/>
    <w:rsid w:val="00166FC7"/>
    <w:rsid w:val="0016729E"/>
    <w:rsid w:val="001675A4"/>
    <w:rsid w:val="001676F0"/>
    <w:rsid w:val="00167E0D"/>
    <w:rsid w:val="00170E51"/>
    <w:rsid w:val="0017192D"/>
    <w:rsid w:val="00171CC6"/>
    <w:rsid w:val="00172058"/>
    <w:rsid w:val="0017251C"/>
    <w:rsid w:val="00172554"/>
    <w:rsid w:val="00172FBB"/>
    <w:rsid w:val="00173195"/>
    <w:rsid w:val="00173450"/>
    <w:rsid w:val="00173D3B"/>
    <w:rsid w:val="00173E98"/>
    <w:rsid w:val="00174592"/>
    <w:rsid w:val="001745F5"/>
    <w:rsid w:val="00174F36"/>
    <w:rsid w:val="00175023"/>
    <w:rsid w:val="0017545D"/>
    <w:rsid w:val="00175554"/>
    <w:rsid w:val="00175E0C"/>
    <w:rsid w:val="001762F8"/>
    <w:rsid w:val="00176829"/>
    <w:rsid w:val="00176FCE"/>
    <w:rsid w:val="001770EF"/>
    <w:rsid w:val="00177257"/>
    <w:rsid w:val="0017725D"/>
    <w:rsid w:val="00177561"/>
    <w:rsid w:val="00177977"/>
    <w:rsid w:val="00177989"/>
    <w:rsid w:val="00177B19"/>
    <w:rsid w:val="00180523"/>
    <w:rsid w:val="00180862"/>
    <w:rsid w:val="001811D4"/>
    <w:rsid w:val="0018143D"/>
    <w:rsid w:val="00181613"/>
    <w:rsid w:val="00181C3C"/>
    <w:rsid w:val="00181DCA"/>
    <w:rsid w:val="001820CC"/>
    <w:rsid w:val="001821FD"/>
    <w:rsid w:val="001824B9"/>
    <w:rsid w:val="00183046"/>
    <w:rsid w:val="00183303"/>
    <w:rsid w:val="00183777"/>
    <w:rsid w:val="00183B2C"/>
    <w:rsid w:val="00183FF7"/>
    <w:rsid w:val="00184233"/>
    <w:rsid w:val="00184B7A"/>
    <w:rsid w:val="00184F03"/>
    <w:rsid w:val="00185181"/>
    <w:rsid w:val="0018582F"/>
    <w:rsid w:val="00186B02"/>
    <w:rsid w:val="00186B43"/>
    <w:rsid w:val="001873EC"/>
    <w:rsid w:val="001873F9"/>
    <w:rsid w:val="00187C4A"/>
    <w:rsid w:val="001904BB"/>
    <w:rsid w:val="00190C35"/>
    <w:rsid w:val="001911AC"/>
    <w:rsid w:val="00191522"/>
    <w:rsid w:val="00191ACD"/>
    <w:rsid w:val="00192388"/>
    <w:rsid w:val="001929FB"/>
    <w:rsid w:val="00192ECF"/>
    <w:rsid w:val="0019315F"/>
    <w:rsid w:val="00193A34"/>
    <w:rsid w:val="00193F21"/>
    <w:rsid w:val="00194426"/>
    <w:rsid w:val="001947C6"/>
    <w:rsid w:val="00194814"/>
    <w:rsid w:val="00194C05"/>
    <w:rsid w:val="00194F4F"/>
    <w:rsid w:val="00194F77"/>
    <w:rsid w:val="00195031"/>
    <w:rsid w:val="001950D8"/>
    <w:rsid w:val="001953A7"/>
    <w:rsid w:val="00195732"/>
    <w:rsid w:val="0019586F"/>
    <w:rsid w:val="00195A1A"/>
    <w:rsid w:val="00195B69"/>
    <w:rsid w:val="001963CE"/>
    <w:rsid w:val="00196E72"/>
    <w:rsid w:val="00197927"/>
    <w:rsid w:val="00197D52"/>
    <w:rsid w:val="001A003B"/>
    <w:rsid w:val="001A0195"/>
    <w:rsid w:val="001A0584"/>
    <w:rsid w:val="001A0954"/>
    <w:rsid w:val="001A0E4C"/>
    <w:rsid w:val="001A14B2"/>
    <w:rsid w:val="001A19A6"/>
    <w:rsid w:val="001A1F10"/>
    <w:rsid w:val="001A23B7"/>
    <w:rsid w:val="001A26F8"/>
    <w:rsid w:val="001A2782"/>
    <w:rsid w:val="001A2BFF"/>
    <w:rsid w:val="001A2C70"/>
    <w:rsid w:val="001A36B8"/>
    <w:rsid w:val="001A3ED0"/>
    <w:rsid w:val="001A3EE2"/>
    <w:rsid w:val="001A41A3"/>
    <w:rsid w:val="001A4217"/>
    <w:rsid w:val="001A423B"/>
    <w:rsid w:val="001A4BA4"/>
    <w:rsid w:val="001A4EE6"/>
    <w:rsid w:val="001A5A3E"/>
    <w:rsid w:val="001A5A90"/>
    <w:rsid w:val="001A5ADA"/>
    <w:rsid w:val="001A5FFA"/>
    <w:rsid w:val="001A618D"/>
    <w:rsid w:val="001A6AE2"/>
    <w:rsid w:val="001A6E87"/>
    <w:rsid w:val="001A6EC3"/>
    <w:rsid w:val="001A7E01"/>
    <w:rsid w:val="001A7E71"/>
    <w:rsid w:val="001B0798"/>
    <w:rsid w:val="001B083A"/>
    <w:rsid w:val="001B13E2"/>
    <w:rsid w:val="001B1CCD"/>
    <w:rsid w:val="001B1F61"/>
    <w:rsid w:val="001B21DB"/>
    <w:rsid w:val="001B2BB0"/>
    <w:rsid w:val="001B3E04"/>
    <w:rsid w:val="001B4011"/>
    <w:rsid w:val="001B4039"/>
    <w:rsid w:val="001B5547"/>
    <w:rsid w:val="001B5E86"/>
    <w:rsid w:val="001B5F2D"/>
    <w:rsid w:val="001B5FDD"/>
    <w:rsid w:val="001B63EB"/>
    <w:rsid w:val="001B6825"/>
    <w:rsid w:val="001B682C"/>
    <w:rsid w:val="001B7528"/>
    <w:rsid w:val="001B7CB0"/>
    <w:rsid w:val="001B7CD5"/>
    <w:rsid w:val="001C1111"/>
    <w:rsid w:val="001C1135"/>
    <w:rsid w:val="001C20CF"/>
    <w:rsid w:val="001C2AA8"/>
    <w:rsid w:val="001C2CBB"/>
    <w:rsid w:val="001C3033"/>
    <w:rsid w:val="001C3130"/>
    <w:rsid w:val="001C42BD"/>
    <w:rsid w:val="001C49C7"/>
    <w:rsid w:val="001C4DB4"/>
    <w:rsid w:val="001C4F46"/>
    <w:rsid w:val="001C5144"/>
    <w:rsid w:val="001C54F0"/>
    <w:rsid w:val="001C5BBA"/>
    <w:rsid w:val="001C5C9B"/>
    <w:rsid w:val="001C5E55"/>
    <w:rsid w:val="001C5FA6"/>
    <w:rsid w:val="001C6376"/>
    <w:rsid w:val="001C6AFC"/>
    <w:rsid w:val="001C6F4C"/>
    <w:rsid w:val="001C75FF"/>
    <w:rsid w:val="001C77FA"/>
    <w:rsid w:val="001D0242"/>
    <w:rsid w:val="001D06F4"/>
    <w:rsid w:val="001D0842"/>
    <w:rsid w:val="001D112B"/>
    <w:rsid w:val="001D1BEA"/>
    <w:rsid w:val="001D205E"/>
    <w:rsid w:val="001D2767"/>
    <w:rsid w:val="001D289F"/>
    <w:rsid w:val="001D394C"/>
    <w:rsid w:val="001D3983"/>
    <w:rsid w:val="001D42D2"/>
    <w:rsid w:val="001D45A4"/>
    <w:rsid w:val="001D466E"/>
    <w:rsid w:val="001D46CC"/>
    <w:rsid w:val="001D46FE"/>
    <w:rsid w:val="001D503D"/>
    <w:rsid w:val="001D53B1"/>
    <w:rsid w:val="001D62A8"/>
    <w:rsid w:val="001D6E60"/>
    <w:rsid w:val="001D7775"/>
    <w:rsid w:val="001D78A6"/>
    <w:rsid w:val="001D7E58"/>
    <w:rsid w:val="001E0CC0"/>
    <w:rsid w:val="001E15AB"/>
    <w:rsid w:val="001E1A44"/>
    <w:rsid w:val="001E1B14"/>
    <w:rsid w:val="001E1D46"/>
    <w:rsid w:val="001E1D54"/>
    <w:rsid w:val="001E22AB"/>
    <w:rsid w:val="001E28C2"/>
    <w:rsid w:val="001E2FBA"/>
    <w:rsid w:val="001E382A"/>
    <w:rsid w:val="001E385B"/>
    <w:rsid w:val="001E4515"/>
    <w:rsid w:val="001E45CC"/>
    <w:rsid w:val="001E489B"/>
    <w:rsid w:val="001E583C"/>
    <w:rsid w:val="001E5937"/>
    <w:rsid w:val="001E6546"/>
    <w:rsid w:val="001E69C1"/>
    <w:rsid w:val="001E6ED9"/>
    <w:rsid w:val="001E7479"/>
    <w:rsid w:val="001E75C7"/>
    <w:rsid w:val="001E7605"/>
    <w:rsid w:val="001F01D3"/>
    <w:rsid w:val="001F08BE"/>
    <w:rsid w:val="001F1654"/>
    <w:rsid w:val="001F19BD"/>
    <w:rsid w:val="001F1A09"/>
    <w:rsid w:val="001F266F"/>
    <w:rsid w:val="001F32EE"/>
    <w:rsid w:val="001F3CAE"/>
    <w:rsid w:val="001F496B"/>
    <w:rsid w:val="001F4E7F"/>
    <w:rsid w:val="001F57F0"/>
    <w:rsid w:val="001F5998"/>
    <w:rsid w:val="001F5B8A"/>
    <w:rsid w:val="001F60AA"/>
    <w:rsid w:val="001F65FE"/>
    <w:rsid w:val="001F6F7C"/>
    <w:rsid w:val="001F707F"/>
    <w:rsid w:val="001F79C4"/>
    <w:rsid w:val="0020046E"/>
    <w:rsid w:val="00200590"/>
    <w:rsid w:val="002006A7"/>
    <w:rsid w:val="002007C3"/>
    <w:rsid w:val="00200A18"/>
    <w:rsid w:val="00200A99"/>
    <w:rsid w:val="002019CA"/>
    <w:rsid w:val="002022EE"/>
    <w:rsid w:val="00202537"/>
    <w:rsid w:val="00203C4F"/>
    <w:rsid w:val="00204426"/>
    <w:rsid w:val="00205665"/>
    <w:rsid w:val="0020622F"/>
    <w:rsid w:val="00206267"/>
    <w:rsid w:val="0020631F"/>
    <w:rsid w:val="00206913"/>
    <w:rsid w:val="002069AB"/>
    <w:rsid w:val="00206A09"/>
    <w:rsid w:val="00206AF6"/>
    <w:rsid w:val="00206BC4"/>
    <w:rsid w:val="00206DF4"/>
    <w:rsid w:val="002071E3"/>
    <w:rsid w:val="0021041D"/>
    <w:rsid w:val="002105B5"/>
    <w:rsid w:val="00210B81"/>
    <w:rsid w:val="00210C42"/>
    <w:rsid w:val="00210E5F"/>
    <w:rsid w:val="00210F4A"/>
    <w:rsid w:val="002110EE"/>
    <w:rsid w:val="00211187"/>
    <w:rsid w:val="0021158B"/>
    <w:rsid w:val="00211609"/>
    <w:rsid w:val="00211BC4"/>
    <w:rsid w:val="00213191"/>
    <w:rsid w:val="002135C1"/>
    <w:rsid w:val="00213913"/>
    <w:rsid w:val="00214470"/>
    <w:rsid w:val="002147D1"/>
    <w:rsid w:val="00214AC2"/>
    <w:rsid w:val="00214BEB"/>
    <w:rsid w:val="00214C6A"/>
    <w:rsid w:val="00214EC0"/>
    <w:rsid w:val="00215C2A"/>
    <w:rsid w:val="00215EC3"/>
    <w:rsid w:val="0021604D"/>
    <w:rsid w:val="002160FB"/>
    <w:rsid w:val="002162F8"/>
    <w:rsid w:val="00216396"/>
    <w:rsid w:val="002163A3"/>
    <w:rsid w:val="002164F2"/>
    <w:rsid w:val="00216580"/>
    <w:rsid w:val="0021743F"/>
    <w:rsid w:val="0021779A"/>
    <w:rsid w:val="0022042B"/>
    <w:rsid w:val="002204E0"/>
    <w:rsid w:val="0022083D"/>
    <w:rsid w:val="00220A24"/>
    <w:rsid w:val="00220A81"/>
    <w:rsid w:val="00221137"/>
    <w:rsid w:val="00222173"/>
    <w:rsid w:val="00222853"/>
    <w:rsid w:val="00222A38"/>
    <w:rsid w:val="00222A76"/>
    <w:rsid w:val="00222DE7"/>
    <w:rsid w:val="002230D5"/>
    <w:rsid w:val="002237EB"/>
    <w:rsid w:val="00223863"/>
    <w:rsid w:val="0022427B"/>
    <w:rsid w:val="00224A2A"/>
    <w:rsid w:val="00224D4C"/>
    <w:rsid w:val="00224FE8"/>
    <w:rsid w:val="002252A4"/>
    <w:rsid w:val="00225831"/>
    <w:rsid w:val="00225BDC"/>
    <w:rsid w:val="00225CAD"/>
    <w:rsid w:val="00225D28"/>
    <w:rsid w:val="00226195"/>
    <w:rsid w:val="00226941"/>
    <w:rsid w:val="00226CFE"/>
    <w:rsid w:val="00226F18"/>
    <w:rsid w:val="00227B2D"/>
    <w:rsid w:val="00230036"/>
    <w:rsid w:val="00230300"/>
    <w:rsid w:val="002303DB"/>
    <w:rsid w:val="00230757"/>
    <w:rsid w:val="00230F46"/>
    <w:rsid w:val="002315EE"/>
    <w:rsid w:val="00232244"/>
    <w:rsid w:val="002324FD"/>
    <w:rsid w:val="00232974"/>
    <w:rsid w:val="002335D2"/>
    <w:rsid w:val="0023360E"/>
    <w:rsid w:val="0023449E"/>
    <w:rsid w:val="002347AD"/>
    <w:rsid w:val="0023584E"/>
    <w:rsid w:val="00235B01"/>
    <w:rsid w:val="00235F7F"/>
    <w:rsid w:val="002368A0"/>
    <w:rsid w:val="00236A84"/>
    <w:rsid w:val="00237A48"/>
    <w:rsid w:val="00237D03"/>
    <w:rsid w:val="002409DB"/>
    <w:rsid w:val="00240A18"/>
    <w:rsid w:val="00240C3B"/>
    <w:rsid w:val="0024173C"/>
    <w:rsid w:val="00241AE8"/>
    <w:rsid w:val="002420FE"/>
    <w:rsid w:val="0024232E"/>
    <w:rsid w:val="00242536"/>
    <w:rsid w:val="0024266A"/>
    <w:rsid w:val="00242878"/>
    <w:rsid w:val="00243A24"/>
    <w:rsid w:val="00244029"/>
    <w:rsid w:val="0024430C"/>
    <w:rsid w:val="002444A2"/>
    <w:rsid w:val="00244695"/>
    <w:rsid w:val="002450AC"/>
    <w:rsid w:val="0024563D"/>
    <w:rsid w:val="0024566F"/>
    <w:rsid w:val="00245E0A"/>
    <w:rsid w:val="002463BF"/>
    <w:rsid w:val="0024678F"/>
    <w:rsid w:val="00246E08"/>
    <w:rsid w:val="00247625"/>
    <w:rsid w:val="00247C2A"/>
    <w:rsid w:val="00247C3A"/>
    <w:rsid w:val="00247C93"/>
    <w:rsid w:val="002505AD"/>
    <w:rsid w:val="002507B1"/>
    <w:rsid w:val="00250BEF"/>
    <w:rsid w:val="00250C64"/>
    <w:rsid w:val="00251069"/>
    <w:rsid w:val="002511D3"/>
    <w:rsid w:val="002512BB"/>
    <w:rsid w:val="00251354"/>
    <w:rsid w:val="002519F3"/>
    <w:rsid w:val="00251BC7"/>
    <w:rsid w:val="002521B8"/>
    <w:rsid w:val="002522F3"/>
    <w:rsid w:val="0025242D"/>
    <w:rsid w:val="00252989"/>
    <w:rsid w:val="00252A06"/>
    <w:rsid w:val="002532D5"/>
    <w:rsid w:val="00253DC5"/>
    <w:rsid w:val="0025454C"/>
    <w:rsid w:val="00255180"/>
    <w:rsid w:val="00255AC1"/>
    <w:rsid w:val="00255D41"/>
    <w:rsid w:val="00255F62"/>
    <w:rsid w:val="00256967"/>
    <w:rsid w:val="00256CCA"/>
    <w:rsid w:val="00256DE2"/>
    <w:rsid w:val="00256DF2"/>
    <w:rsid w:val="00256E6D"/>
    <w:rsid w:val="00257D84"/>
    <w:rsid w:val="00257E65"/>
    <w:rsid w:val="00260225"/>
    <w:rsid w:val="0026043B"/>
    <w:rsid w:val="00260470"/>
    <w:rsid w:val="00260858"/>
    <w:rsid w:val="00260B76"/>
    <w:rsid w:val="0026142C"/>
    <w:rsid w:val="00261537"/>
    <w:rsid w:val="00261FBC"/>
    <w:rsid w:val="002620E4"/>
    <w:rsid w:val="002620EC"/>
    <w:rsid w:val="00262C12"/>
    <w:rsid w:val="00262F88"/>
    <w:rsid w:val="002630BC"/>
    <w:rsid w:val="00263776"/>
    <w:rsid w:val="002640FD"/>
    <w:rsid w:val="00264118"/>
    <w:rsid w:val="0026462B"/>
    <w:rsid w:val="00264A90"/>
    <w:rsid w:val="00264E4C"/>
    <w:rsid w:val="00265231"/>
    <w:rsid w:val="0026616B"/>
    <w:rsid w:val="002663BF"/>
    <w:rsid w:val="0026651B"/>
    <w:rsid w:val="0026679A"/>
    <w:rsid w:val="002669F5"/>
    <w:rsid w:val="00266CCA"/>
    <w:rsid w:val="00267561"/>
    <w:rsid w:val="0026764A"/>
    <w:rsid w:val="00267F65"/>
    <w:rsid w:val="00270114"/>
    <w:rsid w:val="00270371"/>
    <w:rsid w:val="0027064D"/>
    <w:rsid w:val="0027183C"/>
    <w:rsid w:val="00271A9E"/>
    <w:rsid w:val="00271D9C"/>
    <w:rsid w:val="00272020"/>
    <w:rsid w:val="00272196"/>
    <w:rsid w:val="0027290C"/>
    <w:rsid w:val="00272B4F"/>
    <w:rsid w:val="00272F50"/>
    <w:rsid w:val="00272FE4"/>
    <w:rsid w:val="002730D0"/>
    <w:rsid w:val="00273643"/>
    <w:rsid w:val="0027382D"/>
    <w:rsid w:val="002738E7"/>
    <w:rsid w:val="00273F9D"/>
    <w:rsid w:val="00274537"/>
    <w:rsid w:val="00274538"/>
    <w:rsid w:val="002749AF"/>
    <w:rsid w:val="00275609"/>
    <w:rsid w:val="002758DF"/>
    <w:rsid w:val="00275936"/>
    <w:rsid w:val="00275A0B"/>
    <w:rsid w:val="00275DD7"/>
    <w:rsid w:val="00275E95"/>
    <w:rsid w:val="002766C5"/>
    <w:rsid w:val="0027698D"/>
    <w:rsid w:val="002773F9"/>
    <w:rsid w:val="002776AD"/>
    <w:rsid w:val="002779D2"/>
    <w:rsid w:val="0028008A"/>
    <w:rsid w:val="002801B1"/>
    <w:rsid w:val="0028054A"/>
    <w:rsid w:val="00282271"/>
    <w:rsid w:val="002829A5"/>
    <w:rsid w:val="002832DA"/>
    <w:rsid w:val="0028348F"/>
    <w:rsid w:val="00283573"/>
    <w:rsid w:val="00283A0E"/>
    <w:rsid w:val="00284677"/>
    <w:rsid w:val="00284920"/>
    <w:rsid w:val="002853F9"/>
    <w:rsid w:val="00285413"/>
    <w:rsid w:val="00285694"/>
    <w:rsid w:val="00285DA1"/>
    <w:rsid w:val="00285F9F"/>
    <w:rsid w:val="0028608F"/>
    <w:rsid w:val="002872E4"/>
    <w:rsid w:val="00287893"/>
    <w:rsid w:val="00287E66"/>
    <w:rsid w:val="00290137"/>
    <w:rsid w:val="00290FD2"/>
    <w:rsid w:val="00291716"/>
    <w:rsid w:val="002921F6"/>
    <w:rsid w:val="0029282A"/>
    <w:rsid w:val="00293621"/>
    <w:rsid w:val="002939A6"/>
    <w:rsid w:val="002939B0"/>
    <w:rsid w:val="002939DE"/>
    <w:rsid w:val="00293A5C"/>
    <w:rsid w:val="00293C26"/>
    <w:rsid w:val="00293F6C"/>
    <w:rsid w:val="00294672"/>
    <w:rsid w:val="00294DC6"/>
    <w:rsid w:val="00295298"/>
    <w:rsid w:val="00295660"/>
    <w:rsid w:val="00296071"/>
    <w:rsid w:val="00296958"/>
    <w:rsid w:val="00296C85"/>
    <w:rsid w:val="00297821"/>
    <w:rsid w:val="002A0ABD"/>
    <w:rsid w:val="002A0C3B"/>
    <w:rsid w:val="002A0D66"/>
    <w:rsid w:val="002A0EE2"/>
    <w:rsid w:val="002A1818"/>
    <w:rsid w:val="002A215D"/>
    <w:rsid w:val="002A2196"/>
    <w:rsid w:val="002A2303"/>
    <w:rsid w:val="002A2598"/>
    <w:rsid w:val="002A2A93"/>
    <w:rsid w:val="002A2FD0"/>
    <w:rsid w:val="002A369B"/>
    <w:rsid w:val="002A3D03"/>
    <w:rsid w:val="002A3D57"/>
    <w:rsid w:val="002A41C2"/>
    <w:rsid w:val="002A43D3"/>
    <w:rsid w:val="002A4728"/>
    <w:rsid w:val="002A4863"/>
    <w:rsid w:val="002A4D40"/>
    <w:rsid w:val="002A5060"/>
    <w:rsid w:val="002A50E4"/>
    <w:rsid w:val="002A51CF"/>
    <w:rsid w:val="002A5242"/>
    <w:rsid w:val="002A5619"/>
    <w:rsid w:val="002A58F3"/>
    <w:rsid w:val="002A686A"/>
    <w:rsid w:val="002A698D"/>
    <w:rsid w:val="002A6A0C"/>
    <w:rsid w:val="002A6D41"/>
    <w:rsid w:val="002A72EF"/>
    <w:rsid w:val="002A73A0"/>
    <w:rsid w:val="002A7513"/>
    <w:rsid w:val="002A7560"/>
    <w:rsid w:val="002A7B7C"/>
    <w:rsid w:val="002B06C1"/>
    <w:rsid w:val="002B098A"/>
    <w:rsid w:val="002B1CCA"/>
    <w:rsid w:val="002B2417"/>
    <w:rsid w:val="002B2603"/>
    <w:rsid w:val="002B28A8"/>
    <w:rsid w:val="002B28F7"/>
    <w:rsid w:val="002B3572"/>
    <w:rsid w:val="002B36BF"/>
    <w:rsid w:val="002B3C21"/>
    <w:rsid w:val="002B3EB7"/>
    <w:rsid w:val="002B4132"/>
    <w:rsid w:val="002B43AF"/>
    <w:rsid w:val="002B4DC4"/>
    <w:rsid w:val="002B4F48"/>
    <w:rsid w:val="002B5557"/>
    <w:rsid w:val="002B5ABA"/>
    <w:rsid w:val="002B5AFF"/>
    <w:rsid w:val="002B5B45"/>
    <w:rsid w:val="002B62D3"/>
    <w:rsid w:val="002B62E0"/>
    <w:rsid w:val="002B65B1"/>
    <w:rsid w:val="002B68BF"/>
    <w:rsid w:val="002B6911"/>
    <w:rsid w:val="002B72AD"/>
    <w:rsid w:val="002B7645"/>
    <w:rsid w:val="002B7976"/>
    <w:rsid w:val="002B7C26"/>
    <w:rsid w:val="002C02C7"/>
    <w:rsid w:val="002C062E"/>
    <w:rsid w:val="002C072C"/>
    <w:rsid w:val="002C0939"/>
    <w:rsid w:val="002C0960"/>
    <w:rsid w:val="002C15D6"/>
    <w:rsid w:val="002C1714"/>
    <w:rsid w:val="002C1AC9"/>
    <w:rsid w:val="002C1B88"/>
    <w:rsid w:val="002C2285"/>
    <w:rsid w:val="002C2978"/>
    <w:rsid w:val="002C3291"/>
    <w:rsid w:val="002C3421"/>
    <w:rsid w:val="002C36CF"/>
    <w:rsid w:val="002C4640"/>
    <w:rsid w:val="002C475C"/>
    <w:rsid w:val="002C4C75"/>
    <w:rsid w:val="002C52D8"/>
    <w:rsid w:val="002C5683"/>
    <w:rsid w:val="002C5A18"/>
    <w:rsid w:val="002C5BB2"/>
    <w:rsid w:val="002C61D7"/>
    <w:rsid w:val="002C654D"/>
    <w:rsid w:val="002C7431"/>
    <w:rsid w:val="002C752D"/>
    <w:rsid w:val="002C762B"/>
    <w:rsid w:val="002C772F"/>
    <w:rsid w:val="002C79C7"/>
    <w:rsid w:val="002C7CBA"/>
    <w:rsid w:val="002D0153"/>
    <w:rsid w:val="002D0D3A"/>
    <w:rsid w:val="002D0EC2"/>
    <w:rsid w:val="002D16D6"/>
    <w:rsid w:val="002D1C3D"/>
    <w:rsid w:val="002D1E85"/>
    <w:rsid w:val="002D1FFF"/>
    <w:rsid w:val="002D21CF"/>
    <w:rsid w:val="002D254A"/>
    <w:rsid w:val="002D3129"/>
    <w:rsid w:val="002D31A4"/>
    <w:rsid w:val="002D31D4"/>
    <w:rsid w:val="002D323E"/>
    <w:rsid w:val="002D3506"/>
    <w:rsid w:val="002D3C71"/>
    <w:rsid w:val="002D3C9B"/>
    <w:rsid w:val="002D40DB"/>
    <w:rsid w:val="002D4521"/>
    <w:rsid w:val="002D4A6A"/>
    <w:rsid w:val="002D5B63"/>
    <w:rsid w:val="002D6F95"/>
    <w:rsid w:val="002D7395"/>
    <w:rsid w:val="002D7641"/>
    <w:rsid w:val="002D76D5"/>
    <w:rsid w:val="002D78B5"/>
    <w:rsid w:val="002E014B"/>
    <w:rsid w:val="002E014C"/>
    <w:rsid w:val="002E0173"/>
    <w:rsid w:val="002E093C"/>
    <w:rsid w:val="002E0C10"/>
    <w:rsid w:val="002E1134"/>
    <w:rsid w:val="002E1210"/>
    <w:rsid w:val="002E1F17"/>
    <w:rsid w:val="002E202A"/>
    <w:rsid w:val="002E23C2"/>
    <w:rsid w:val="002E3453"/>
    <w:rsid w:val="002E38D5"/>
    <w:rsid w:val="002E4056"/>
    <w:rsid w:val="002E48E6"/>
    <w:rsid w:val="002E4C3E"/>
    <w:rsid w:val="002E4CE9"/>
    <w:rsid w:val="002E4D2B"/>
    <w:rsid w:val="002E4F23"/>
    <w:rsid w:val="002E6AA3"/>
    <w:rsid w:val="002E6C4C"/>
    <w:rsid w:val="002E6D01"/>
    <w:rsid w:val="002E6DA0"/>
    <w:rsid w:val="002E7760"/>
    <w:rsid w:val="002E77FB"/>
    <w:rsid w:val="002F16EB"/>
    <w:rsid w:val="002F185F"/>
    <w:rsid w:val="002F1AF3"/>
    <w:rsid w:val="002F1C72"/>
    <w:rsid w:val="002F1D26"/>
    <w:rsid w:val="002F1E69"/>
    <w:rsid w:val="002F1EB9"/>
    <w:rsid w:val="002F1FCC"/>
    <w:rsid w:val="002F216E"/>
    <w:rsid w:val="002F2173"/>
    <w:rsid w:val="002F308E"/>
    <w:rsid w:val="002F3090"/>
    <w:rsid w:val="002F31FE"/>
    <w:rsid w:val="002F3E13"/>
    <w:rsid w:val="002F429E"/>
    <w:rsid w:val="002F4616"/>
    <w:rsid w:val="002F47E6"/>
    <w:rsid w:val="002F4915"/>
    <w:rsid w:val="002F4C33"/>
    <w:rsid w:val="002F4F07"/>
    <w:rsid w:val="002F551F"/>
    <w:rsid w:val="002F5B8C"/>
    <w:rsid w:val="002F5C9F"/>
    <w:rsid w:val="002F6546"/>
    <w:rsid w:val="002F67AF"/>
    <w:rsid w:val="002F74CD"/>
    <w:rsid w:val="002F77CA"/>
    <w:rsid w:val="00300166"/>
    <w:rsid w:val="0030045F"/>
    <w:rsid w:val="0030089B"/>
    <w:rsid w:val="00300A0E"/>
    <w:rsid w:val="00300B48"/>
    <w:rsid w:val="0030148D"/>
    <w:rsid w:val="00301825"/>
    <w:rsid w:val="003032F4"/>
    <w:rsid w:val="0030415B"/>
    <w:rsid w:val="003041E0"/>
    <w:rsid w:val="003041F0"/>
    <w:rsid w:val="00304310"/>
    <w:rsid w:val="00304696"/>
    <w:rsid w:val="00304727"/>
    <w:rsid w:val="00304AD6"/>
    <w:rsid w:val="00304B09"/>
    <w:rsid w:val="00304EDF"/>
    <w:rsid w:val="00304F77"/>
    <w:rsid w:val="00305373"/>
    <w:rsid w:val="00305764"/>
    <w:rsid w:val="0030579A"/>
    <w:rsid w:val="00305BFC"/>
    <w:rsid w:val="00305FE8"/>
    <w:rsid w:val="00306032"/>
    <w:rsid w:val="003062F6"/>
    <w:rsid w:val="00307630"/>
    <w:rsid w:val="0030776A"/>
    <w:rsid w:val="00307988"/>
    <w:rsid w:val="00307AFC"/>
    <w:rsid w:val="00307B7C"/>
    <w:rsid w:val="00310593"/>
    <w:rsid w:val="0031091A"/>
    <w:rsid w:val="00310DC2"/>
    <w:rsid w:val="00310E5B"/>
    <w:rsid w:val="00310FA0"/>
    <w:rsid w:val="0031112A"/>
    <w:rsid w:val="00311868"/>
    <w:rsid w:val="0031189D"/>
    <w:rsid w:val="0031195F"/>
    <w:rsid w:val="00311BD2"/>
    <w:rsid w:val="00311D39"/>
    <w:rsid w:val="00312D18"/>
    <w:rsid w:val="00313D07"/>
    <w:rsid w:val="003142BD"/>
    <w:rsid w:val="003143DA"/>
    <w:rsid w:val="0031502A"/>
    <w:rsid w:val="003151BD"/>
    <w:rsid w:val="0031535F"/>
    <w:rsid w:val="00315450"/>
    <w:rsid w:val="00315ABD"/>
    <w:rsid w:val="00316166"/>
    <w:rsid w:val="00317B9D"/>
    <w:rsid w:val="00320284"/>
    <w:rsid w:val="0032069B"/>
    <w:rsid w:val="00320D30"/>
    <w:rsid w:val="00321455"/>
    <w:rsid w:val="00321886"/>
    <w:rsid w:val="00321C62"/>
    <w:rsid w:val="00321DEC"/>
    <w:rsid w:val="0032217C"/>
    <w:rsid w:val="003222D2"/>
    <w:rsid w:val="00322678"/>
    <w:rsid w:val="003226A5"/>
    <w:rsid w:val="003233D4"/>
    <w:rsid w:val="003238F5"/>
    <w:rsid w:val="00323A07"/>
    <w:rsid w:val="00323FAD"/>
    <w:rsid w:val="00324602"/>
    <w:rsid w:val="003247AC"/>
    <w:rsid w:val="00324C10"/>
    <w:rsid w:val="003258ED"/>
    <w:rsid w:val="00325DD7"/>
    <w:rsid w:val="003265FC"/>
    <w:rsid w:val="00326600"/>
    <w:rsid w:val="00326716"/>
    <w:rsid w:val="00326D36"/>
    <w:rsid w:val="00326E94"/>
    <w:rsid w:val="00326FFB"/>
    <w:rsid w:val="00327031"/>
    <w:rsid w:val="003278B0"/>
    <w:rsid w:val="00327CCA"/>
    <w:rsid w:val="00327E05"/>
    <w:rsid w:val="00330194"/>
    <w:rsid w:val="00330672"/>
    <w:rsid w:val="00330BF7"/>
    <w:rsid w:val="00330F01"/>
    <w:rsid w:val="00330F9A"/>
    <w:rsid w:val="00330FDA"/>
    <w:rsid w:val="00331012"/>
    <w:rsid w:val="00331BF6"/>
    <w:rsid w:val="003331E1"/>
    <w:rsid w:val="00333474"/>
    <w:rsid w:val="003334DB"/>
    <w:rsid w:val="00333639"/>
    <w:rsid w:val="003337DA"/>
    <w:rsid w:val="003338DE"/>
    <w:rsid w:val="00333966"/>
    <w:rsid w:val="003342FD"/>
    <w:rsid w:val="003343A7"/>
    <w:rsid w:val="00334DDD"/>
    <w:rsid w:val="00335190"/>
    <w:rsid w:val="00335BE2"/>
    <w:rsid w:val="00335F99"/>
    <w:rsid w:val="0033686B"/>
    <w:rsid w:val="003368CE"/>
    <w:rsid w:val="00337968"/>
    <w:rsid w:val="00337D64"/>
    <w:rsid w:val="00341BF6"/>
    <w:rsid w:val="003424A6"/>
    <w:rsid w:val="00342614"/>
    <w:rsid w:val="0034329C"/>
    <w:rsid w:val="003432CD"/>
    <w:rsid w:val="0034337A"/>
    <w:rsid w:val="00343854"/>
    <w:rsid w:val="00343C1D"/>
    <w:rsid w:val="00343FCD"/>
    <w:rsid w:val="00344CB9"/>
    <w:rsid w:val="00344DDF"/>
    <w:rsid w:val="003458D8"/>
    <w:rsid w:val="0034680B"/>
    <w:rsid w:val="00346D76"/>
    <w:rsid w:val="00347034"/>
    <w:rsid w:val="003471E8"/>
    <w:rsid w:val="003477DE"/>
    <w:rsid w:val="00347850"/>
    <w:rsid w:val="00347D0F"/>
    <w:rsid w:val="00347F18"/>
    <w:rsid w:val="00350026"/>
    <w:rsid w:val="003500BA"/>
    <w:rsid w:val="00350767"/>
    <w:rsid w:val="003507CD"/>
    <w:rsid w:val="003507F5"/>
    <w:rsid w:val="00350AF7"/>
    <w:rsid w:val="00350F01"/>
    <w:rsid w:val="00351304"/>
    <w:rsid w:val="0035177F"/>
    <w:rsid w:val="003520C2"/>
    <w:rsid w:val="0035270E"/>
    <w:rsid w:val="003527ED"/>
    <w:rsid w:val="00352F4D"/>
    <w:rsid w:val="0035326E"/>
    <w:rsid w:val="00354635"/>
    <w:rsid w:val="003553F7"/>
    <w:rsid w:val="003556EA"/>
    <w:rsid w:val="0035591E"/>
    <w:rsid w:val="00355E9E"/>
    <w:rsid w:val="003573DB"/>
    <w:rsid w:val="003600C0"/>
    <w:rsid w:val="003607E0"/>
    <w:rsid w:val="0036088E"/>
    <w:rsid w:val="00360978"/>
    <w:rsid w:val="00360ECF"/>
    <w:rsid w:val="003611FF"/>
    <w:rsid w:val="0036140E"/>
    <w:rsid w:val="0036173C"/>
    <w:rsid w:val="00361918"/>
    <w:rsid w:val="0036192D"/>
    <w:rsid w:val="003621B9"/>
    <w:rsid w:val="0036271E"/>
    <w:rsid w:val="003628A9"/>
    <w:rsid w:val="00362E8A"/>
    <w:rsid w:val="0036302A"/>
    <w:rsid w:val="003634F9"/>
    <w:rsid w:val="00363B96"/>
    <w:rsid w:val="00363BE2"/>
    <w:rsid w:val="00364B10"/>
    <w:rsid w:val="00364CA1"/>
    <w:rsid w:val="0036527F"/>
    <w:rsid w:val="00365452"/>
    <w:rsid w:val="00365B34"/>
    <w:rsid w:val="00366323"/>
    <w:rsid w:val="0036671A"/>
    <w:rsid w:val="00366B8A"/>
    <w:rsid w:val="00366C0E"/>
    <w:rsid w:val="00366CB1"/>
    <w:rsid w:val="00366DDD"/>
    <w:rsid w:val="0036708D"/>
    <w:rsid w:val="003678DA"/>
    <w:rsid w:val="00367A0E"/>
    <w:rsid w:val="00367DA5"/>
    <w:rsid w:val="00370A0F"/>
    <w:rsid w:val="00370CDB"/>
    <w:rsid w:val="00370ED8"/>
    <w:rsid w:val="00371132"/>
    <w:rsid w:val="0037185F"/>
    <w:rsid w:val="00373032"/>
    <w:rsid w:val="0037333D"/>
    <w:rsid w:val="003741F2"/>
    <w:rsid w:val="003751F9"/>
    <w:rsid w:val="00375AA5"/>
    <w:rsid w:val="00375C2B"/>
    <w:rsid w:val="00375C8D"/>
    <w:rsid w:val="003765E2"/>
    <w:rsid w:val="00376A31"/>
    <w:rsid w:val="00376D8D"/>
    <w:rsid w:val="00376E8B"/>
    <w:rsid w:val="00377480"/>
    <w:rsid w:val="00377644"/>
    <w:rsid w:val="003777BA"/>
    <w:rsid w:val="00377B44"/>
    <w:rsid w:val="00377F02"/>
    <w:rsid w:val="003802BB"/>
    <w:rsid w:val="003808BA"/>
    <w:rsid w:val="00380A1F"/>
    <w:rsid w:val="003812E1"/>
    <w:rsid w:val="003817D3"/>
    <w:rsid w:val="00382A88"/>
    <w:rsid w:val="00382B96"/>
    <w:rsid w:val="003836F2"/>
    <w:rsid w:val="00383935"/>
    <w:rsid w:val="00383AE6"/>
    <w:rsid w:val="00383D25"/>
    <w:rsid w:val="00384293"/>
    <w:rsid w:val="00384A84"/>
    <w:rsid w:val="00384E86"/>
    <w:rsid w:val="00385190"/>
    <w:rsid w:val="003852D2"/>
    <w:rsid w:val="00385362"/>
    <w:rsid w:val="003855C5"/>
    <w:rsid w:val="00385868"/>
    <w:rsid w:val="00386230"/>
    <w:rsid w:val="00386895"/>
    <w:rsid w:val="00386912"/>
    <w:rsid w:val="00386EB8"/>
    <w:rsid w:val="00387149"/>
    <w:rsid w:val="003876B8"/>
    <w:rsid w:val="003878E2"/>
    <w:rsid w:val="0039013A"/>
    <w:rsid w:val="00390197"/>
    <w:rsid w:val="0039044E"/>
    <w:rsid w:val="0039091A"/>
    <w:rsid w:val="00390A91"/>
    <w:rsid w:val="00391935"/>
    <w:rsid w:val="003919C7"/>
    <w:rsid w:val="00391B94"/>
    <w:rsid w:val="00391E59"/>
    <w:rsid w:val="00392801"/>
    <w:rsid w:val="0039349B"/>
    <w:rsid w:val="0039391A"/>
    <w:rsid w:val="00393CD6"/>
    <w:rsid w:val="00393DAB"/>
    <w:rsid w:val="00393F95"/>
    <w:rsid w:val="003946F7"/>
    <w:rsid w:val="00394815"/>
    <w:rsid w:val="00394B80"/>
    <w:rsid w:val="00395E02"/>
    <w:rsid w:val="003963DF"/>
    <w:rsid w:val="00396645"/>
    <w:rsid w:val="00396718"/>
    <w:rsid w:val="00396781"/>
    <w:rsid w:val="0039692F"/>
    <w:rsid w:val="00396C78"/>
    <w:rsid w:val="0039703D"/>
    <w:rsid w:val="003978B5"/>
    <w:rsid w:val="00397AFF"/>
    <w:rsid w:val="00397D56"/>
    <w:rsid w:val="003A02EF"/>
    <w:rsid w:val="003A0EA1"/>
    <w:rsid w:val="003A106A"/>
    <w:rsid w:val="003A1701"/>
    <w:rsid w:val="003A222C"/>
    <w:rsid w:val="003A22B6"/>
    <w:rsid w:val="003A2374"/>
    <w:rsid w:val="003A33EC"/>
    <w:rsid w:val="003A37BB"/>
    <w:rsid w:val="003A461F"/>
    <w:rsid w:val="003A5419"/>
    <w:rsid w:val="003A56DB"/>
    <w:rsid w:val="003A5732"/>
    <w:rsid w:val="003A5D88"/>
    <w:rsid w:val="003A60B2"/>
    <w:rsid w:val="003A617A"/>
    <w:rsid w:val="003A61ED"/>
    <w:rsid w:val="003A6A5F"/>
    <w:rsid w:val="003A6ACC"/>
    <w:rsid w:val="003A78C9"/>
    <w:rsid w:val="003A7C4D"/>
    <w:rsid w:val="003B0896"/>
    <w:rsid w:val="003B0E62"/>
    <w:rsid w:val="003B0EFB"/>
    <w:rsid w:val="003B0F9B"/>
    <w:rsid w:val="003B1037"/>
    <w:rsid w:val="003B11C4"/>
    <w:rsid w:val="003B20EE"/>
    <w:rsid w:val="003B2557"/>
    <w:rsid w:val="003B2642"/>
    <w:rsid w:val="003B3282"/>
    <w:rsid w:val="003B3ABD"/>
    <w:rsid w:val="003B40FC"/>
    <w:rsid w:val="003B4150"/>
    <w:rsid w:val="003B513E"/>
    <w:rsid w:val="003B55A2"/>
    <w:rsid w:val="003B55F5"/>
    <w:rsid w:val="003B5D42"/>
    <w:rsid w:val="003B63AD"/>
    <w:rsid w:val="003B63E0"/>
    <w:rsid w:val="003B6DC5"/>
    <w:rsid w:val="003B7260"/>
    <w:rsid w:val="003B7306"/>
    <w:rsid w:val="003B7517"/>
    <w:rsid w:val="003B757A"/>
    <w:rsid w:val="003B781F"/>
    <w:rsid w:val="003B7AB0"/>
    <w:rsid w:val="003B7F79"/>
    <w:rsid w:val="003C03BC"/>
    <w:rsid w:val="003C06FE"/>
    <w:rsid w:val="003C0770"/>
    <w:rsid w:val="003C0F12"/>
    <w:rsid w:val="003C179A"/>
    <w:rsid w:val="003C18D7"/>
    <w:rsid w:val="003C1C95"/>
    <w:rsid w:val="003C1E7A"/>
    <w:rsid w:val="003C2490"/>
    <w:rsid w:val="003C2A61"/>
    <w:rsid w:val="003C2B4C"/>
    <w:rsid w:val="003C2B96"/>
    <w:rsid w:val="003C2CB5"/>
    <w:rsid w:val="003C2F1A"/>
    <w:rsid w:val="003C3CED"/>
    <w:rsid w:val="003C40A5"/>
    <w:rsid w:val="003C4228"/>
    <w:rsid w:val="003C4659"/>
    <w:rsid w:val="003C478F"/>
    <w:rsid w:val="003C4E91"/>
    <w:rsid w:val="003C4EF5"/>
    <w:rsid w:val="003C58BE"/>
    <w:rsid w:val="003C5C40"/>
    <w:rsid w:val="003C628F"/>
    <w:rsid w:val="003C69C5"/>
    <w:rsid w:val="003C6D6B"/>
    <w:rsid w:val="003C7A35"/>
    <w:rsid w:val="003C7FAB"/>
    <w:rsid w:val="003D001B"/>
    <w:rsid w:val="003D1423"/>
    <w:rsid w:val="003D1D47"/>
    <w:rsid w:val="003D23E8"/>
    <w:rsid w:val="003D2945"/>
    <w:rsid w:val="003D2CBE"/>
    <w:rsid w:val="003D2D5C"/>
    <w:rsid w:val="003D2FE9"/>
    <w:rsid w:val="003D329A"/>
    <w:rsid w:val="003D35CE"/>
    <w:rsid w:val="003D36FE"/>
    <w:rsid w:val="003D383D"/>
    <w:rsid w:val="003D3B0C"/>
    <w:rsid w:val="003D3CAF"/>
    <w:rsid w:val="003D4567"/>
    <w:rsid w:val="003D4625"/>
    <w:rsid w:val="003D6072"/>
    <w:rsid w:val="003D6A1C"/>
    <w:rsid w:val="003E08C4"/>
    <w:rsid w:val="003E0E9A"/>
    <w:rsid w:val="003E13FB"/>
    <w:rsid w:val="003E15F8"/>
    <w:rsid w:val="003E206A"/>
    <w:rsid w:val="003E214A"/>
    <w:rsid w:val="003E2852"/>
    <w:rsid w:val="003E2A20"/>
    <w:rsid w:val="003E3516"/>
    <w:rsid w:val="003E528D"/>
    <w:rsid w:val="003E534D"/>
    <w:rsid w:val="003E5D0D"/>
    <w:rsid w:val="003E643E"/>
    <w:rsid w:val="003E6ECD"/>
    <w:rsid w:val="003E70D4"/>
    <w:rsid w:val="003E72C8"/>
    <w:rsid w:val="003E7AF2"/>
    <w:rsid w:val="003E7C96"/>
    <w:rsid w:val="003F0E51"/>
    <w:rsid w:val="003F151A"/>
    <w:rsid w:val="003F2246"/>
    <w:rsid w:val="003F2834"/>
    <w:rsid w:val="003F2842"/>
    <w:rsid w:val="003F2890"/>
    <w:rsid w:val="003F2B60"/>
    <w:rsid w:val="003F33D4"/>
    <w:rsid w:val="003F3D39"/>
    <w:rsid w:val="003F43CF"/>
    <w:rsid w:val="003F4DAE"/>
    <w:rsid w:val="003F530A"/>
    <w:rsid w:val="003F55CF"/>
    <w:rsid w:val="003F5648"/>
    <w:rsid w:val="003F5C2A"/>
    <w:rsid w:val="003F69CF"/>
    <w:rsid w:val="003F6CC4"/>
    <w:rsid w:val="003F6E95"/>
    <w:rsid w:val="003F723C"/>
    <w:rsid w:val="003F7A86"/>
    <w:rsid w:val="003F7B7B"/>
    <w:rsid w:val="0040117B"/>
    <w:rsid w:val="00401180"/>
    <w:rsid w:val="00401AE4"/>
    <w:rsid w:val="004024A2"/>
    <w:rsid w:val="00402592"/>
    <w:rsid w:val="00402FA1"/>
    <w:rsid w:val="0040306E"/>
    <w:rsid w:val="00403440"/>
    <w:rsid w:val="00403686"/>
    <w:rsid w:val="00403747"/>
    <w:rsid w:val="004037EB"/>
    <w:rsid w:val="00403A26"/>
    <w:rsid w:val="00403B79"/>
    <w:rsid w:val="004040F8"/>
    <w:rsid w:val="00404648"/>
    <w:rsid w:val="00404687"/>
    <w:rsid w:val="00404991"/>
    <w:rsid w:val="00404F4E"/>
    <w:rsid w:val="00404FB8"/>
    <w:rsid w:val="00405623"/>
    <w:rsid w:val="004056A6"/>
    <w:rsid w:val="004059B5"/>
    <w:rsid w:val="00405A8B"/>
    <w:rsid w:val="00405ADB"/>
    <w:rsid w:val="00405CA0"/>
    <w:rsid w:val="00406157"/>
    <w:rsid w:val="0040694B"/>
    <w:rsid w:val="004069DE"/>
    <w:rsid w:val="00407109"/>
    <w:rsid w:val="004076D5"/>
    <w:rsid w:val="0040789F"/>
    <w:rsid w:val="00410000"/>
    <w:rsid w:val="00410302"/>
    <w:rsid w:val="0041044D"/>
    <w:rsid w:val="004106A5"/>
    <w:rsid w:val="0041087A"/>
    <w:rsid w:val="00410AAD"/>
    <w:rsid w:val="00412BB2"/>
    <w:rsid w:val="004130D3"/>
    <w:rsid w:val="00413751"/>
    <w:rsid w:val="0041387D"/>
    <w:rsid w:val="00413D0D"/>
    <w:rsid w:val="00413D26"/>
    <w:rsid w:val="00413E0E"/>
    <w:rsid w:val="00414683"/>
    <w:rsid w:val="00414B76"/>
    <w:rsid w:val="00414DD0"/>
    <w:rsid w:val="00414F93"/>
    <w:rsid w:val="004153C2"/>
    <w:rsid w:val="004153EA"/>
    <w:rsid w:val="0041574B"/>
    <w:rsid w:val="004157FD"/>
    <w:rsid w:val="00415BDA"/>
    <w:rsid w:val="00416372"/>
    <w:rsid w:val="004168CF"/>
    <w:rsid w:val="004176DF"/>
    <w:rsid w:val="004179B5"/>
    <w:rsid w:val="00417F0E"/>
    <w:rsid w:val="004203EB"/>
    <w:rsid w:val="004210E7"/>
    <w:rsid w:val="00421296"/>
    <w:rsid w:val="004212BD"/>
    <w:rsid w:val="004213DE"/>
    <w:rsid w:val="00421DCB"/>
    <w:rsid w:val="00421E15"/>
    <w:rsid w:val="00422C98"/>
    <w:rsid w:val="0042303E"/>
    <w:rsid w:val="0042324A"/>
    <w:rsid w:val="00423AF2"/>
    <w:rsid w:val="00424A11"/>
    <w:rsid w:val="00424B9D"/>
    <w:rsid w:val="00425284"/>
    <w:rsid w:val="00426390"/>
    <w:rsid w:val="004264A4"/>
    <w:rsid w:val="00426591"/>
    <w:rsid w:val="004268E0"/>
    <w:rsid w:val="00426D32"/>
    <w:rsid w:val="0042717B"/>
    <w:rsid w:val="0042772D"/>
    <w:rsid w:val="004278F7"/>
    <w:rsid w:val="00427B67"/>
    <w:rsid w:val="00427B68"/>
    <w:rsid w:val="00427BFD"/>
    <w:rsid w:val="00427CDE"/>
    <w:rsid w:val="004309E1"/>
    <w:rsid w:val="00430F95"/>
    <w:rsid w:val="004313E5"/>
    <w:rsid w:val="0043141D"/>
    <w:rsid w:val="00431483"/>
    <w:rsid w:val="00431973"/>
    <w:rsid w:val="00431ADE"/>
    <w:rsid w:val="00432369"/>
    <w:rsid w:val="0043269F"/>
    <w:rsid w:val="00432781"/>
    <w:rsid w:val="004330E3"/>
    <w:rsid w:val="004335C9"/>
    <w:rsid w:val="00433C25"/>
    <w:rsid w:val="00434745"/>
    <w:rsid w:val="00434DBD"/>
    <w:rsid w:val="00436928"/>
    <w:rsid w:val="00436E8D"/>
    <w:rsid w:val="00436F6E"/>
    <w:rsid w:val="00437322"/>
    <w:rsid w:val="004375EB"/>
    <w:rsid w:val="00440070"/>
    <w:rsid w:val="00440387"/>
    <w:rsid w:val="00440AEE"/>
    <w:rsid w:val="0044238F"/>
    <w:rsid w:val="00442E19"/>
    <w:rsid w:val="0044386B"/>
    <w:rsid w:val="00444F30"/>
    <w:rsid w:val="00444FA5"/>
    <w:rsid w:val="00445026"/>
    <w:rsid w:val="004451BF"/>
    <w:rsid w:val="00445382"/>
    <w:rsid w:val="00445CEB"/>
    <w:rsid w:val="00446001"/>
    <w:rsid w:val="0044655D"/>
    <w:rsid w:val="00446B85"/>
    <w:rsid w:val="004474DA"/>
    <w:rsid w:val="0044769C"/>
    <w:rsid w:val="004478CA"/>
    <w:rsid w:val="004479D9"/>
    <w:rsid w:val="00447A80"/>
    <w:rsid w:val="00450779"/>
    <w:rsid w:val="004507C5"/>
    <w:rsid w:val="00450857"/>
    <w:rsid w:val="00451123"/>
    <w:rsid w:val="00451322"/>
    <w:rsid w:val="0045337C"/>
    <w:rsid w:val="0045501D"/>
    <w:rsid w:val="00456076"/>
    <w:rsid w:val="004565C1"/>
    <w:rsid w:val="004568B4"/>
    <w:rsid w:val="004569BE"/>
    <w:rsid w:val="00456A5C"/>
    <w:rsid w:val="00456C2C"/>
    <w:rsid w:val="00456C61"/>
    <w:rsid w:val="004571B1"/>
    <w:rsid w:val="004575E4"/>
    <w:rsid w:val="00457741"/>
    <w:rsid w:val="004577B7"/>
    <w:rsid w:val="00460418"/>
    <w:rsid w:val="0046166D"/>
    <w:rsid w:val="004616F9"/>
    <w:rsid w:val="00461935"/>
    <w:rsid w:val="00461E48"/>
    <w:rsid w:val="00463498"/>
    <w:rsid w:val="00464E8F"/>
    <w:rsid w:val="004650DA"/>
    <w:rsid w:val="00465469"/>
    <w:rsid w:val="0046559B"/>
    <w:rsid w:val="00466038"/>
    <w:rsid w:val="004665C3"/>
    <w:rsid w:val="004669EB"/>
    <w:rsid w:val="00466BFB"/>
    <w:rsid w:val="00466D2F"/>
    <w:rsid w:val="00467270"/>
    <w:rsid w:val="0046734D"/>
    <w:rsid w:val="00471697"/>
    <w:rsid w:val="00471F5D"/>
    <w:rsid w:val="00471FC7"/>
    <w:rsid w:val="00472A84"/>
    <w:rsid w:val="00473432"/>
    <w:rsid w:val="00473B4F"/>
    <w:rsid w:val="00473BD4"/>
    <w:rsid w:val="00474219"/>
    <w:rsid w:val="00474834"/>
    <w:rsid w:val="00474CA9"/>
    <w:rsid w:val="00474DAF"/>
    <w:rsid w:val="00475044"/>
    <w:rsid w:val="0047536A"/>
    <w:rsid w:val="0047545D"/>
    <w:rsid w:val="00475D51"/>
    <w:rsid w:val="0047641D"/>
    <w:rsid w:val="004764F1"/>
    <w:rsid w:val="0047695C"/>
    <w:rsid w:val="00476E01"/>
    <w:rsid w:val="004771D6"/>
    <w:rsid w:val="00477515"/>
    <w:rsid w:val="004775A9"/>
    <w:rsid w:val="0047765A"/>
    <w:rsid w:val="0047776E"/>
    <w:rsid w:val="00477773"/>
    <w:rsid w:val="00477FAB"/>
    <w:rsid w:val="0048005B"/>
    <w:rsid w:val="004800C4"/>
    <w:rsid w:val="004806E5"/>
    <w:rsid w:val="0048078E"/>
    <w:rsid w:val="0048079E"/>
    <w:rsid w:val="00480A46"/>
    <w:rsid w:val="00482445"/>
    <w:rsid w:val="0048275E"/>
    <w:rsid w:val="00482899"/>
    <w:rsid w:val="00482A76"/>
    <w:rsid w:val="00482A94"/>
    <w:rsid w:val="0048379F"/>
    <w:rsid w:val="00483819"/>
    <w:rsid w:val="00483A73"/>
    <w:rsid w:val="00483C65"/>
    <w:rsid w:val="00483E97"/>
    <w:rsid w:val="004842C1"/>
    <w:rsid w:val="00485174"/>
    <w:rsid w:val="0048530B"/>
    <w:rsid w:val="00485426"/>
    <w:rsid w:val="004854FA"/>
    <w:rsid w:val="00485855"/>
    <w:rsid w:val="00485CE5"/>
    <w:rsid w:val="00486544"/>
    <w:rsid w:val="00486B0F"/>
    <w:rsid w:val="00486BAB"/>
    <w:rsid w:val="00486ED6"/>
    <w:rsid w:val="00487040"/>
    <w:rsid w:val="00487904"/>
    <w:rsid w:val="00487C8B"/>
    <w:rsid w:val="00487ECA"/>
    <w:rsid w:val="00490507"/>
    <w:rsid w:val="00490B04"/>
    <w:rsid w:val="004911B6"/>
    <w:rsid w:val="00491919"/>
    <w:rsid w:val="004929F3"/>
    <w:rsid w:val="00493220"/>
    <w:rsid w:val="00493A69"/>
    <w:rsid w:val="00494120"/>
    <w:rsid w:val="004947C7"/>
    <w:rsid w:val="00494A84"/>
    <w:rsid w:val="00494B9B"/>
    <w:rsid w:val="00494D27"/>
    <w:rsid w:val="00494F47"/>
    <w:rsid w:val="00494FA6"/>
    <w:rsid w:val="004951B0"/>
    <w:rsid w:val="0049589B"/>
    <w:rsid w:val="00495D22"/>
    <w:rsid w:val="00496716"/>
    <w:rsid w:val="004971B7"/>
    <w:rsid w:val="00497694"/>
    <w:rsid w:val="00497900"/>
    <w:rsid w:val="00497E0E"/>
    <w:rsid w:val="004A0F17"/>
    <w:rsid w:val="004A0F6F"/>
    <w:rsid w:val="004A13DE"/>
    <w:rsid w:val="004A1907"/>
    <w:rsid w:val="004A2159"/>
    <w:rsid w:val="004A248B"/>
    <w:rsid w:val="004A25BD"/>
    <w:rsid w:val="004A2763"/>
    <w:rsid w:val="004A2A9F"/>
    <w:rsid w:val="004A2E50"/>
    <w:rsid w:val="004A38B8"/>
    <w:rsid w:val="004A4234"/>
    <w:rsid w:val="004A5AC5"/>
    <w:rsid w:val="004A5BF1"/>
    <w:rsid w:val="004A5C69"/>
    <w:rsid w:val="004A6636"/>
    <w:rsid w:val="004A683E"/>
    <w:rsid w:val="004A6D9D"/>
    <w:rsid w:val="004A7F4C"/>
    <w:rsid w:val="004B002A"/>
    <w:rsid w:val="004B0307"/>
    <w:rsid w:val="004B0340"/>
    <w:rsid w:val="004B09FC"/>
    <w:rsid w:val="004B0B43"/>
    <w:rsid w:val="004B0BB9"/>
    <w:rsid w:val="004B172B"/>
    <w:rsid w:val="004B18DF"/>
    <w:rsid w:val="004B1BC8"/>
    <w:rsid w:val="004B299B"/>
    <w:rsid w:val="004B2F6F"/>
    <w:rsid w:val="004B3296"/>
    <w:rsid w:val="004B35B9"/>
    <w:rsid w:val="004B3870"/>
    <w:rsid w:val="004B4212"/>
    <w:rsid w:val="004B48B6"/>
    <w:rsid w:val="004B58B3"/>
    <w:rsid w:val="004B5914"/>
    <w:rsid w:val="004B698A"/>
    <w:rsid w:val="004B6D73"/>
    <w:rsid w:val="004B7203"/>
    <w:rsid w:val="004B76AD"/>
    <w:rsid w:val="004C053A"/>
    <w:rsid w:val="004C097F"/>
    <w:rsid w:val="004C176D"/>
    <w:rsid w:val="004C21E2"/>
    <w:rsid w:val="004C3899"/>
    <w:rsid w:val="004C3D34"/>
    <w:rsid w:val="004C4475"/>
    <w:rsid w:val="004C4639"/>
    <w:rsid w:val="004C487F"/>
    <w:rsid w:val="004C5279"/>
    <w:rsid w:val="004C533E"/>
    <w:rsid w:val="004C67AE"/>
    <w:rsid w:val="004C69EF"/>
    <w:rsid w:val="004C73FE"/>
    <w:rsid w:val="004C7A18"/>
    <w:rsid w:val="004C7B5D"/>
    <w:rsid w:val="004C7D09"/>
    <w:rsid w:val="004D015A"/>
    <w:rsid w:val="004D052F"/>
    <w:rsid w:val="004D1E57"/>
    <w:rsid w:val="004D1E66"/>
    <w:rsid w:val="004D22C4"/>
    <w:rsid w:val="004D247C"/>
    <w:rsid w:val="004D2C7F"/>
    <w:rsid w:val="004D2DE6"/>
    <w:rsid w:val="004D317C"/>
    <w:rsid w:val="004D3260"/>
    <w:rsid w:val="004D331E"/>
    <w:rsid w:val="004D389C"/>
    <w:rsid w:val="004D3DFE"/>
    <w:rsid w:val="004D4020"/>
    <w:rsid w:val="004D4697"/>
    <w:rsid w:val="004D498B"/>
    <w:rsid w:val="004D4AFF"/>
    <w:rsid w:val="004D4CEE"/>
    <w:rsid w:val="004D4FDA"/>
    <w:rsid w:val="004D4FF0"/>
    <w:rsid w:val="004D51AE"/>
    <w:rsid w:val="004D5B6F"/>
    <w:rsid w:val="004D60C6"/>
    <w:rsid w:val="004D6F60"/>
    <w:rsid w:val="004E0208"/>
    <w:rsid w:val="004E0A9A"/>
    <w:rsid w:val="004E0B76"/>
    <w:rsid w:val="004E0FA0"/>
    <w:rsid w:val="004E1385"/>
    <w:rsid w:val="004E14BE"/>
    <w:rsid w:val="004E180C"/>
    <w:rsid w:val="004E18DF"/>
    <w:rsid w:val="004E1C5A"/>
    <w:rsid w:val="004E1D1E"/>
    <w:rsid w:val="004E21E6"/>
    <w:rsid w:val="004E2587"/>
    <w:rsid w:val="004E3D5D"/>
    <w:rsid w:val="004E3E56"/>
    <w:rsid w:val="004E3FC5"/>
    <w:rsid w:val="004E445C"/>
    <w:rsid w:val="004E4501"/>
    <w:rsid w:val="004E4CCD"/>
    <w:rsid w:val="004E4CDF"/>
    <w:rsid w:val="004E57C0"/>
    <w:rsid w:val="004E5994"/>
    <w:rsid w:val="004E5EA1"/>
    <w:rsid w:val="004E6527"/>
    <w:rsid w:val="004E65AB"/>
    <w:rsid w:val="004E6701"/>
    <w:rsid w:val="004E6906"/>
    <w:rsid w:val="004E696E"/>
    <w:rsid w:val="004E73D4"/>
    <w:rsid w:val="004E750C"/>
    <w:rsid w:val="004E7D2D"/>
    <w:rsid w:val="004E7E51"/>
    <w:rsid w:val="004F0151"/>
    <w:rsid w:val="004F0356"/>
    <w:rsid w:val="004F04EB"/>
    <w:rsid w:val="004F137C"/>
    <w:rsid w:val="004F20B0"/>
    <w:rsid w:val="004F23B3"/>
    <w:rsid w:val="004F2943"/>
    <w:rsid w:val="004F31BB"/>
    <w:rsid w:val="004F31DE"/>
    <w:rsid w:val="004F33DB"/>
    <w:rsid w:val="004F3962"/>
    <w:rsid w:val="004F441B"/>
    <w:rsid w:val="004F49EF"/>
    <w:rsid w:val="004F4AB6"/>
    <w:rsid w:val="004F5978"/>
    <w:rsid w:val="004F5B9F"/>
    <w:rsid w:val="004F62DD"/>
    <w:rsid w:val="004F66AD"/>
    <w:rsid w:val="004F691E"/>
    <w:rsid w:val="004F7259"/>
    <w:rsid w:val="004F7B0D"/>
    <w:rsid w:val="004F7C7D"/>
    <w:rsid w:val="004F7F3A"/>
    <w:rsid w:val="00500219"/>
    <w:rsid w:val="00500752"/>
    <w:rsid w:val="00500AAC"/>
    <w:rsid w:val="00501275"/>
    <w:rsid w:val="00501B14"/>
    <w:rsid w:val="00501FD8"/>
    <w:rsid w:val="0050243B"/>
    <w:rsid w:val="00503C30"/>
    <w:rsid w:val="00503C35"/>
    <w:rsid w:val="005040DC"/>
    <w:rsid w:val="0050415B"/>
    <w:rsid w:val="00504247"/>
    <w:rsid w:val="00504906"/>
    <w:rsid w:val="00505262"/>
    <w:rsid w:val="005052A5"/>
    <w:rsid w:val="0050531D"/>
    <w:rsid w:val="00505626"/>
    <w:rsid w:val="0050578D"/>
    <w:rsid w:val="005058FD"/>
    <w:rsid w:val="0050618A"/>
    <w:rsid w:val="005069BB"/>
    <w:rsid w:val="00507C01"/>
    <w:rsid w:val="00507C90"/>
    <w:rsid w:val="00507CBE"/>
    <w:rsid w:val="005110E8"/>
    <w:rsid w:val="00511185"/>
    <w:rsid w:val="005114CA"/>
    <w:rsid w:val="005114F5"/>
    <w:rsid w:val="00511988"/>
    <w:rsid w:val="005119D8"/>
    <w:rsid w:val="0051239A"/>
    <w:rsid w:val="00512B46"/>
    <w:rsid w:val="005138DB"/>
    <w:rsid w:val="00514045"/>
    <w:rsid w:val="005146C6"/>
    <w:rsid w:val="005146D6"/>
    <w:rsid w:val="005147FE"/>
    <w:rsid w:val="00515A34"/>
    <w:rsid w:val="00515A91"/>
    <w:rsid w:val="00515BAA"/>
    <w:rsid w:val="00515E09"/>
    <w:rsid w:val="00515ECF"/>
    <w:rsid w:val="0051635E"/>
    <w:rsid w:val="00516524"/>
    <w:rsid w:val="005167E8"/>
    <w:rsid w:val="00516AE9"/>
    <w:rsid w:val="00517322"/>
    <w:rsid w:val="005176DA"/>
    <w:rsid w:val="00521068"/>
    <w:rsid w:val="005214B7"/>
    <w:rsid w:val="005226EA"/>
    <w:rsid w:val="00522D4D"/>
    <w:rsid w:val="00524D77"/>
    <w:rsid w:val="00526474"/>
    <w:rsid w:val="00526B91"/>
    <w:rsid w:val="00526F9A"/>
    <w:rsid w:val="00526FF1"/>
    <w:rsid w:val="00527931"/>
    <w:rsid w:val="005279BD"/>
    <w:rsid w:val="0053013B"/>
    <w:rsid w:val="005304C4"/>
    <w:rsid w:val="00530677"/>
    <w:rsid w:val="00530777"/>
    <w:rsid w:val="00530BBA"/>
    <w:rsid w:val="005315A8"/>
    <w:rsid w:val="005319C3"/>
    <w:rsid w:val="00532CD8"/>
    <w:rsid w:val="0053302B"/>
    <w:rsid w:val="005330DB"/>
    <w:rsid w:val="005333B1"/>
    <w:rsid w:val="00533690"/>
    <w:rsid w:val="00533778"/>
    <w:rsid w:val="00533B1E"/>
    <w:rsid w:val="00533F45"/>
    <w:rsid w:val="00533FCC"/>
    <w:rsid w:val="00534100"/>
    <w:rsid w:val="0053463C"/>
    <w:rsid w:val="005347D2"/>
    <w:rsid w:val="00534B85"/>
    <w:rsid w:val="00535227"/>
    <w:rsid w:val="0053539D"/>
    <w:rsid w:val="005354C7"/>
    <w:rsid w:val="00535536"/>
    <w:rsid w:val="00536676"/>
    <w:rsid w:val="00536BA1"/>
    <w:rsid w:val="00536C48"/>
    <w:rsid w:val="0053734E"/>
    <w:rsid w:val="005373E2"/>
    <w:rsid w:val="00537BAA"/>
    <w:rsid w:val="00540042"/>
    <w:rsid w:val="00541148"/>
    <w:rsid w:val="00541276"/>
    <w:rsid w:val="005419B0"/>
    <w:rsid w:val="005426EC"/>
    <w:rsid w:val="00542882"/>
    <w:rsid w:val="00543888"/>
    <w:rsid w:val="00543A33"/>
    <w:rsid w:val="00543C08"/>
    <w:rsid w:val="00543D33"/>
    <w:rsid w:val="00544152"/>
    <w:rsid w:val="00544193"/>
    <w:rsid w:val="005441E4"/>
    <w:rsid w:val="0054440C"/>
    <w:rsid w:val="005444E8"/>
    <w:rsid w:val="005446A7"/>
    <w:rsid w:val="00544951"/>
    <w:rsid w:val="00544A68"/>
    <w:rsid w:val="00545B63"/>
    <w:rsid w:val="00545FAB"/>
    <w:rsid w:val="005509A7"/>
    <w:rsid w:val="00550DEB"/>
    <w:rsid w:val="005511A7"/>
    <w:rsid w:val="0055140C"/>
    <w:rsid w:val="00551D5C"/>
    <w:rsid w:val="0055228B"/>
    <w:rsid w:val="00552BE8"/>
    <w:rsid w:val="005532FB"/>
    <w:rsid w:val="00553E15"/>
    <w:rsid w:val="00554AE0"/>
    <w:rsid w:val="00554C17"/>
    <w:rsid w:val="00554F3C"/>
    <w:rsid w:val="00555E30"/>
    <w:rsid w:val="0055685E"/>
    <w:rsid w:val="005568E1"/>
    <w:rsid w:val="00556BB0"/>
    <w:rsid w:val="00556C58"/>
    <w:rsid w:val="00556F0C"/>
    <w:rsid w:val="005573B6"/>
    <w:rsid w:val="005577A9"/>
    <w:rsid w:val="0055780E"/>
    <w:rsid w:val="00557B15"/>
    <w:rsid w:val="00557BDF"/>
    <w:rsid w:val="00560372"/>
    <w:rsid w:val="00560541"/>
    <w:rsid w:val="00561739"/>
    <w:rsid w:val="005622AF"/>
    <w:rsid w:val="005625CB"/>
    <w:rsid w:val="00562663"/>
    <w:rsid w:val="005627EA"/>
    <w:rsid w:val="005629CF"/>
    <w:rsid w:val="00562BCA"/>
    <w:rsid w:val="00563372"/>
    <w:rsid w:val="005635D3"/>
    <w:rsid w:val="005638C1"/>
    <w:rsid w:val="0056461C"/>
    <w:rsid w:val="00564706"/>
    <w:rsid w:val="00564748"/>
    <w:rsid w:val="00564A98"/>
    <w:rsid w:val="00564AF6"/>
    <w:rsid w:val="00564BAA"/>
    <w:rsid w:val="00564D29"/>
    <w:rsid w:val="005650E1"/>
    <w:rsid w:val="00565641"/>
    <w:rsid w:val="005656BB"/>
    <w:rsid w:val="005658AB"/>
    <w:rsid w:val="00565D19"/>
    <w:rsid w:val="00566566"/>
    <w:rsid w:val="00566D67"/>
    <w:rsid w:val="00567388"/>
    <w:rsid w:val="005676FD"/>
    <w:rsid w:val="00567B7B"/>
    <w:rsid w:val="00570225"/>
    <w:rsid w:val="00570774"/>
    <w:rsid w:val="00570A90"/>
    <w:rsid w:val="00570D67"/>
    <w:rsid w:val="00571EFA"/>
    <w:rsid w:val="00572260"/>
    <w:rsid w:val="00572BE5"/>
    <w:rsid w:val="00573167"/>
    <w:rsid w:val="005731C0"/>
    <w:rsid w:val="0057339F"/>
    <w:rsid w:val="00573689"/>
    <w:rsid w:val="00574312"/>
    <w:rsid w:val="005745F8"/>
    <w:rsid w:val="005747A6"/>
    <w:rsid w:val="0057541E"/>
    <w:rsid w:val="00575FD1"/>
    <w:rsid w:val="00576032"/>
    <w:rsid w:val="005768EB"/>
    <w:rsid w:val="00576D01"/>
    <w:rsid w:val="00576F78"/>
    <w:rsid w:val="005774E9"/>
    <w:rsid w:val="0057763B"/>
    <w:rsid w:val="005779A0"/>
    <w:rsid w:val="00577D52"/>
    <w:rsid w:val="00580011"/>
    <w:rsid w:val="00580690"/>
    <w:rsid w:val="005807CC"/>
    <w:rsid w:val="005809B3"/>
    <w:rsid w:val="00580B29"/>
    <w:rsid w:val="00580D5B"/>
    <w:rsid w:val="005811FC"/>
    <w:rsid w:val="00581473"/>
    <w:rsid w:val="00581E8A"/>
    <w:rsid w:val="00582074"/>
    <w:rsid w:val="005824A0"/>
    <w:rsid w:val="00583A93"/>
    <w:rsid w:val="00584A8A"/>
    <w:rsid w:val="00584CA9"/>
    <w:rsid w:val="0058553B"/>
    <w:rsid w:val="005858DF"/>
    <w:rsid w:val="00585950"/>
    <w:rsid w:val="00585DB2"/>
    <w:rsid w:val="00586169"/>
    <w:rsid w:val="005864E0"/>
    <w:rsid w:val="005869BF"/>
    <w:rsid w:val="00587064"/>
    <w:rsid w:val="00590AD8"/>
    <w:rsid w:val="00590B40"/>
    <w:rsid w:val="00590EE2"/>
    <w:rsid w:val="005918EB"/>
    <w:rsid w:val="00591AD3"/>
    <w:rsid w:val="00592208"/>
    <w:rsid w:val="00592AB9"/>
    <w:rsid w:val="005930E4"/>
    <w:rsid w:val="00593300"/>
    <w:rsid w:val="00593891"/>
    <w:rsid w:val="00593D18"/>
    <w:rsid w:val="00593F9B"/>
    <w:rsid w:val="0059427D"/>
    <w:rsid w:val="0059443C"/>
    <w:rsid w:val="005949B1"/>
    <w:rsid w:val="00594A86"/>
    <w:rsid w:val="00594D77"/>
    <w:rsid w:val="00594E1B"/>
    <w:rsid w:val="00595442"/>
    <w:rsid w:val="00595D88"/>
    <w:rsid w:val="00595F7B"/>
    <w:rsid w:val="0059608B"/>
    <w:rsid w:val="0059634C"/>
    <w:rsid w:val="00596653"/>
    <w:rsid w:val="00596896"/>
    <w:rsid w:val="005971EB"/>
    <w:rsid w:val="0059796F"/>
    <w:rsid w:val="00597A17"/>
    <w:rsid w:val="00597A85"/>
    <w:rsid w:val="00597C51"/>
    <w:rsid w:val="005A01D2"/>
    <w:rsid w:val="005A01F2"/>
    <w:rsid w:val="005A0D50"/>
    <w:rsid w:val="005A1243"/>
    <w:rsid w:val="005A1448"/>
    <w:rsid w:val="005A209B"/>
    <w:rsid w:val="005A23FB"/>
    <w:rsid w:val="005A27E3"/>
    <w:rsid w:val="005A2858"/>
    <w:rsid w:val="005A28F3"/>
    <w:rsid w:val="005A2A9D"/>
    <w:rsid w:val="005A2C4C"/>
    <w:rsid w:val="005A2CE9"/>
    <w:rsid w:val="005A321C"/>
    <w:rsid w:val="005A367B"/>
    <w:rsid w:val="005A46B5"/>
    <w:rsid w:val="005A4969"/>
    <w:rsid w:val="005A4E6C"/>
    <w:rsid w:val="005A5471"/>
    <w:rsid w:val="005A5603"/>
    <w:rsid w:val="005A5629"/>
    <w:rsid w:val="005A5742"/>
    <w:rsid w:val="005A59E2"/>
    <w:rsid w:val="005A5C13"/>
    <w:rsid w:val="005A5F61"/>
    <w:rsid w:val="005A65D3"/>
    <w:rsid w:val="005A6A19"/>
    <w:rsid w:val="005A6B76"/>
    <w:rsid w:val="005A7154"/>
    <w:rsid w:val="005A7293"/>
    <w:rsid w:val="005A7CF3"/>
    <w:rsid w:val="005A7D4A"/>
    <w:rsid w:val="005A7FBC"/>
    <w:rsid w:val="005B03F0"/>
    <w:rsid w:val="005B09BA"/>
    <w:rsid w:val="005B0A41"/>
    <w:rsid w:val="005B128C"/>
    <w:rsid w:val="005B155C"/>
    <w:rsid w:val="005B18F6"/>
    <w:rsid w:val="005B1BB6"/>
    <w:rsid w:val="005B1F8D"/>
    <w:rsid w:val="005B214E"/>
    <w:rsid w:val="005B23E2"/>
    <w:rsid w:val="005B29FC"/>
    <w:rsid w:val="005B2B5B"/>
    <w:rsid w:val="005B2C8F"/>
    <w:rsid w:val="005B2FB2"/>
    <w:rsid w:val="005B3165"/>
    <w:rsid w:val="005B31A7"/>
    <w:rsid w:val="005B3B45"/>
    <w:rsid w:val="005B3DE2"/>
    <w:rsid w:val="005B41D5"/>
    <w:rsid w:val="005B44AC"/>
    <w:rsid w:val="005B44B6"/>
    <w:rsid w:val="005B51C7"/>
    <w:rsid w:val="005B5B75"/>
    <w:rsid w:val="005B5BDF"/>
    <w:rsid w:val="005B6278"/>
    <w:rsid w:val="005B69AE"/>
    <w:rsid w:val="005B7A46"/>
    <w:rsid w:val="005B7C0B"/>
    <w:rsid w:val="005C00A4"/>
    <w:rsid w:val="005C03BF"/>
    <w:rsid w:val="005C03C4"/>
    <w:rsid w:val="005C0AD4"/>
    <w:rsid w:val="005C0BC3"/>
    <w:rsid w:val="005C137E"/>
    <w:rsid w:val="005C1963"/>
    <w:rsid w:val="005C1968"/>
    <w:rsid w:val="005C1CE9"/>
    <w:rsid w:val="005C3156"/>
    <w:rsid w:val="005C31F5"/>
    <w:rsid w:val="005C38E3"/>
    <w:rsid w:val="005C3B96"/>
    <w:rsid w:val="005C42E2"/>
    <w:rsid w:val="005C4611"/>
    <w:rsid w:val="005C4753"/>
    <w:rsid w:val="005C4D96"/>
    <w:rsid w:val="005C4EF1"/>
    <w:rsid w:val="005C4F84"/>
    <w:rsid w:val="005C52E1"/>
    <w:rsid w:val="005C545E"/>
    <w:rsid w:val="005C580E"/>
    <w:rsid w:val="005C5D9C"/>
    <w:rsid w:val="005C5F5E"/>
    <w:rsid w:val="005C62FC"/>
    <w:rsid w:val="005C6807"/>
    <w:rsid w:val="005C686D"/>
    <w:rsid w:val="005C68A2"/>
    <w:rsid w:val="005C6932"/>
    <w:rsid w:val="005C6B12"/>
    <w:rsid w:val="005D0085"/>
    <w:rsid w:val="005D027B"/>
    <w:rsid w:val="005D05D8"/>
    <w:rsid w:val="005D08D8"/>
    <w:rsid w:val="005D0A3A"/>
    <w:rsid w:val="005D0ACF"/>
    <w:rsid w:val="005D1453"/>
    <w:rsid w:val="005D1AA1"/>
    <w:rsid w:val="005D1C43"/>
    <w:rsid w:val="005D1CE6"/>
    <w:rsid w:val="005D212B"/>
    <w:rsid w:val="005D25A3"/>
    <w:rsid w:val="005D27A0"/>
    <w:rsid w:val="005D2B63"/>
    <w:rsid w:val="005D2D14"/>
    <w:rsid w:val="005D2E1E"/>
    <w:rsid w:val="005D3040"/>
    <w:rsid w:val="005D3169"/>
    <w:rsid w:val="005D317C"/>
    <w:rsid w:val="005D3211"/>
    <w:rsid w:val="005D3D50"/>
    <w:rsid w:val="005D4768"/>
    <w:rsid w:val="005D55D3"/>
    <w:rsid w:val="005D5C85"/>
    <w:rsid w:val="005D6010"/>
    <w:rsid w:val="005D6015"/>
    <w:rsid w:val="005D6244"/>
    <w:rsid w:val="005D6A2C"/>
    <w:rsid w:val="005D6D3B"/>
    <w:rsid w:val="005D7405"/>
    <w:rsid w:val="005D7576"/>
    <w:rsid w:val="005D77F9"/>
    <w:rsid w:val="005D7C7F"/>
    <w:rsid w:val="005E0108"/>
    <w:rsid w:val="005E06E2"/>
    <w:rsid w:val="005E1CBB"/>
    <w:rsid w:val="005E2814"/>
    <w:rsid w:val="005E30CC"/>
    <w:rsid w:val="005E428C"/>
    <w:rsid w:val="005E4601"/>
    <w:rsid w:val="005E4A22"/>
    <w:rsid w:val="005E59A5"/>
    <w:rsid w:val="005E5BBB"/>
    <w:rsid w:val="005E60B7"/>
    <w:rsid w:val="005E6A44"/>
    <w:rsid w:val="005E6DA6"/>
    <w:rsid w:val="005E6FE1"/>
    <w:rsid w:val="005E7390"/>
    <w:rsid w:val="005E7AB8"/>
    <w:rsid w:val="005E7E20"/>
    <w:rsid w:val="005E7E7A"/>
    <w:rsid w:val="005E7E80"/>
    <w:rsid w:val="005F075F"/>
    <w:rsid w:val="005F0FF2"/>
    <w:rsid w:val="005F1205"/>
    <w:rsid w:val="005F1215"/>
    <w:rsid w:val="005F127D"/>
    <w:rsid w:val="005F1726"/>
    <w:rsid w:val="005F1CA6"/>
    <w:rsid w:val="005F1FF4"/>
    <w:rsid w:val="005F2748"/>
    <w:rsid w:val="005F298F"/>
    <w:rsid w:val="005F2B4E"/>
    <w:rsid w:val="005F2B51"/>
    <w:rsid w:val="005F2BF5"/>
    <w:rsid w:val="005F45B9"/>
    <w:rsid w:val="005F4B92"/>
    <w:rsid w:val="005F50AF"/>
    <w:rsid w:val="005F50FF"/>
    <w:rsid w:val="005F6C63"/>
    <w:rsid w:val="005F6C92"/>
    <w:rsid w:val="005F6D43"/>
    <w:rsid w:val="00600069"/>
    <w:rsid w:val="006014A5"/>
    <w:rsid w:val="00601B4B"/>
    <w:rsid w:val="006020E4"/>
    <w:rsid w:val="006021F3"/>
    <w:rsid w:val="006023BC"/>
    <w:rsid w:val="006024C4"/>
    <w:rsid w:val="00602DE8"/>
    <w:rsid w:val="00602E7C"/>
    <w:rsid w:val="00602EB0"/>
    <w:rsid w:val="006030DE"/>
    <w:rsid w:val="00603556"/>
    <w:rsid w:val="00603955"/>
    <w:rsid w:val="00604526"/>
    <w:rsid w:val="00604B19"/>
    <w:rsid w:val="00604E27"/>
    <w:rsid w:val="0060500D"/>
    <w:rsid w:val="0060511D"/>
    <w:rsid w:val="0060574F"/>
    <w:rsid w:val="00605814"/>
    <w:rsid w:val="006076B6"/>
    <w:rsid w:val="006076EB"/>
    <w:rsid w:val="006079DE"/>
    <w:rsid w:val="00610478"/>
    <w:rsid w:val="00610C6C"/>
    <w:rsid w:val="00610F19"/>
    <w:rsid w:val="00610F20"/>
    <w:rsid w:val="0061115B"/>
    <w:rsid w:val="00611937"/>
    <w:rsid w:val="00611D6F"/>
    <w:rsid w:val="006123F2"/>
    <w:rsid w:val="006125AE"/>
    <w:rsid w:val="006135EE"/>
    <w:rsid w:val="0061391C"/>
    <w:rsid w:val="00613CF8"/>
    <w:rsid w:val="006142F3"/>
    <w:rsid w:val="006143AB"/>
    <w:rsid w:val="006144CA"/>
    <w:rsid w:val="0061458F"/>
    <w:rsid w:val="00614636"/>
    <w:rsid w:val="00614814"/>
    <w:rsid w:val="00614819"/>
    <w:rsid w:val="00614B6A"/>
    <w:rsid w:val="00615116"/>
    <w:rsid w:val="00615618"/>
    <w:rsid w:val="00615700"/>
    <w:rsid w:val="00615784"/>
    <w:rsid w:val="006157E2"/>
    <w:rsid w:val="0061603C"/>
    <w:rsid w:val="006161E6"/>
    <w:rsid w:val="00616A3A"/>
    <w:rsid w:val="00617255"/>
    <w:rsid w:val="006173A3"/>
    <w:rsid w:val="006175B6"/>
    <w:rsid w:val="00617A9F"/>
    <w:rsid w:val="00620419"/>
    <w:rsid w:val="00620562"/>
    <w:rsid w:val="00620A90"/>
    <w:rsid w:val="00620FA5"/>
    <w:rsid w:val="00621097"/>
    <w:rsid w:val="00621328"/>
    <w:rsid w:val="00621945"/>
    <w:rsid w:val="00621F54"/>
    <w:rsid w:val="00621FCE"/>
    <w:rsid w:val="00622485"/>
    <w:rsid w:val="0062293D"/>
    <w:rsid w:val="006229C0"/>
    <w:rsid w:val="00622A21"/>
    <w:rsid w:val="00623ADD"/>
    <w:rsid w:val="00623C69"/>
    <w:rsid w:val="0062433C"/>
    <w:rsid w:val="0062439A"/>
    <w:rsid w:val="00624446"/>
    <w:rsid w:val="006246B7"/>
    <w:rsid w:val="00624E59"/>
    <w:rsid w:val="0062566E"/>
    <w:rsid w:val="00625701"/>
    <w:rsid w:val="00625A28"/>
    <w:rsid w:val="00625CE1"/>
    <w:rsid w:val="00625D23"/>
    <w:rsid w:val="00626043"/>
    <w:rsid w:val="00626A71"/>
    <w:rsid w:val="00627B51"/>
    <w:rsid w:val="00627BDD"/>
    <w:rsid w:val="00627C61"/>
    <w:rsid w:val="00630099"/>
    <w:rsid w:val="006302E4"/>
    <w:rsid w:val="006304B2"/>
    <w:rsid w:val="006305D1"/>
    <w:rsid w:val="0063065A"/>
    <w:rsid w:val="00633467"/>
    <w:rsid w:val="006334FB"/>
    <w:rsid w:val="00633616"/>
    <w:rsid w:val="006352A9"/>
    <w:rsid w:val="0063530B"/>
    <w:rsid w:val="006353E4"/>
    <w:rsid w:val="00635AB0"/>
    <w:rsid w:val="00635D08"/>
    <w:rsid w:val="00635EFC"/>
    <w:rsid w:val="006369CE"/>
    <w:rsid w:val="00636DFF"/>
    <w:rsid w:val="00637397"/>
    <w:rsid w:val="00637772"/>
    <w:rsid w:val="006379E4"/>
    <w:rsid w:val="00637CA3"/>
    <w:rsid w:val="00637FBA"/>
    <w:rsid w:val="006404DC"/>
    <w:rsid w:val="00640C12"/>
    <w:rsid w:val="00640FFA"/>
    <w:rsid w:val="00641553"/>
    <w:rsid w:val="00641793"/>
    <w:rsid w:val="0064187B"/>
    <w:rsid w:val="00641C25"/>
    <w:rsid w:val="00642037"/>
    <w:rsid w:val="00642E70"/>
    <w:rsid w:val="00643104"/>
    <w:rsid w:val="0064327D"/>
    <w:rsid w:val="00643D7D"/>
    <w:rsid w:val="00644B94"/>
    <w:rsid w:val="00644FCD"/>
    <w:rsid w:val="0064524B"/>
    <w:rsid w:val="00645C01"/>
    <w:rsid w:val="00646A4F"/>
    <w:rsid w:val="0064729A"/>
    <w:rsid w:val="00647D35"/>
    <w:rsid w:val="0065013A"/>
    <w:rsid w:val="00650526"/>
    <w:rsid w:val="00650C91"/>
    <w:rsid w:val="00650E31"/>
    <w:rsid w:val="00651091"/>
    <w:rsid w:val="006519A1"/>
    <w:rsid w:val="00652421"/>
    <w:rsid w:val="006528BC"/>
    <w:rsid w:val="006529D7"/>
    <w:rsid w:val="00653BBA"/>
    <w:rsid w:val="006544D5"/>
    <w:rsid w:val="00654906"/>
    <w:rsid w:val="00654BEF"/>
    <w:rsid w:val="006558D0"/>
    <w:rsid w:val="00655BD2"/>
    <w:rsid w:val="00655BE2"/>
    <w:rsid w:val="00655CC8"/>
    <w:rsid w:val="00655F8B"/>
    <w:rsid w:val="00656266"/>
    <w:rsid w:val="00656267"/>
    <w:rsid w:val="006562F2"/>
    <w:rsid w:val="00656749"/>
    <w:rsid w:val="006567F4"/>
    <w:rsid w:val="0065746E"/>
    <w:rsid w:val="00657C8A"/>
    <w:rsid w:val="006600CD"/>
    <w:rsid w:val="00660885"/>
    <w:rsid w:val="00660937"/>
    <w:rsid w:val="00662719"/>
    <w:rsid w:val="00662852"/>
    <w:rsid w:val="00662BE5"/>
    <w:rsid w:val="00663069"/>
    <w:rsid w:val="006639FC"/>
    <w:rsid w:val="00663FE3"/>
    <w:rsid w:val="006647FC"/>
    <w:rsid w:val="0066494F"/>
    <w:rsid w:val="006649EE"/>
    <w:rsid w:val="00664F1E"/>
    <w:rsid w:val="00664FA7"/>
    <w:rsid w:val="00665816"/>
    <w:rsid w:val="006659D0"/>
    <w:rsid w:val="00665F1F"/>
    <w:rsid w:val="006663B6"/>
    <w:rsid w:val="00666B6B"/>
    <w:rsid w:val="00667454"/>
    <w:rsid w:val="00667576"/>
    <w:rsid w:val="00667DDC"/>
    <w:rsid w:val="00670FF3"/>
    <w:rsid w:val="0067104E"/>
    <w:rsid w:val="006719B5"/>
    <w:rsid w:val="00671AAF"/>
    <w:rsid w:val="00672972"/>
    <w:rsid w:val="00672A82"/>
    <w:rsid w:val="00672EDD"/>
    <w:rsid w:val="006733E6"/>
    <w:rsid w:val="00673E92"/>
    <w:rsid w:val="006748B5"/>
    <w:rsid w:val="006748BB"/>
    <w:rsid w:val="00675EBB"/>
    <w:rsid w:val="0067601F"/>
    <w:rsid w:val="0067623C"/>
    <w:rsid w:val="0067691C"/>
    <w:rsid w:val="00676E28"/>
    <w:rsid w:val="00676F9E"/>
    <w:rsid w:val="00680AD1"/>
    <w:rsid w:val="00680D1F"/>
    <w:rsid w:val="006811AB"/>
    <w:rsid w:val="00681B99"/>
    <w:rsid w:val="0068212D"/>
    <w:rsid w:val="006828E5"/>
    <w:rsid w:val="006829D9"/>
    <w:rsid w:val="00682D3D"/>
    <w:rsid w:val="006831A6"/>
    <w:rsid w:val="006838B3"/>
    <w:rsid w:val="00683AE0"/>
    <w:rsid w:val="00683C4B"/>
    <w:rsid w:val="00684B76"/>
    <w:rsid w:val="006851BA"/>
    <w:rsid w:val="00685B41"/>
    <w:rsid w:val="00685B72"/>
    <w:rsid w:val="00686184"/>
    <w:rsid w:val="00686366"/>
    <w:rsid w:val="00686422"/>
    <w:rsid w:val="0068660B"/>
    <w:rsid w:val="006869C7"/>
    <w:rsid w:val="00687582"/>
    <w:rsid w:val="00691030"/>
    <w:rsid w:val="0069138E"/>
    <w:rsid w:val="00691783"/>
    <w:rsid w:val="00691E06"/>
    <w:rsid w:val="00691FF2"/>
    <w:rsid w:val="006921CF"/>
    <w:rsid w:val="006925C5"/>
    <w:rsid w:val="0069280D"/>
    <w:rsid w:val="006937E3"/>
    <w:rsid w:val="00693A67"/>
    <w:rsid w:val="00693B12"/>
    <w:rsid w:val="00693EDD"/>
    <w:rsid w:val="00694073"/>
    <w:rsid w:val="0069446C"/>
    <w:rsid w:val="00694937"/>
    <w:rsid w:val="00694A86"/>
    <w:rsid w:val="00694CE3"/>
    <w:rsid w:val="00694DD4"/>
    <w:rsid w:val="0069534A"/>
    <w:rsid w:val="00695AFE"/>
    <w:rsid w:val="00695B15"/>
    <w:rsid w:val="00695D2B"/>
    <w:rsid w:val="0069636E"/>
    <w:rsid w:val="0069662A"/>
    <w:rsid w:val="0069668B"/>
    <w:rsid w:val="006970FC"/>
    <w:rsid w:val="006975EB"/>
    <w:rsid w:val="006978EB"/>
    <w:rsid w:val="00697BB9"/>
    <w:rsid w:val="00697E41"/>
    <w:rsid w:val="00697F02"/>
    <w:rsid w:val="006A0108"/>
    <w:rsid w:val="006A02EF"/>
    <w:rsid w:val="006A04F9"/>
    <w:rsid w:val="006A0DED"/>
    <w:rsid w:val="006A0FE8"/>
    <w:rsid w:val="006A168D"/>
    <w:rsid w:val="006A1C3A"/>
    <w:rsid w:val="006A1D4C"/>
    <w:rsid w:val="006A1DB7"/>
    <w:rsid w:val="006A2030"/>
    <w:rsid w:val="006A2146"/>
    <w:rsid w:val="006A2172"/>
    <w:rsid w:val="006A26B6"/>
    <w:rsid w:val="006A2A6C"/>
    <w:rsid w:val="006A3236"/>
    <w:rsid w:val="006A334C"/>
    <w:rsid w:val="006A3507"/>
    <w:rsid w:val="006A37CF"/>
    <w:rsid w:val="006A3D0F"/>
    <w:rsid w:val="006A4107"/>
    <w:rsid w:val="006A4153"/>
    <w:rsid w:val="006A430E"/>
    <w:rsid w:val="006A45BF"/>
    <w:rsid w:val="006A48D3"/>
    <w:rsid w:val="006A55B1"/>
    <w:rsid w:val="006A5C73"/>
    <w:rsid w:val="006A5D02"/>
    <w:rsid w:val="006A6678"/>
    <w:rsid w:val="006A7073"/>
    <w:rsid w:val="006B0312"/>
    <w:rsid w:val="006B040A"/>
    <w:rsid w:val="006B0781"/>
    <w:rsid w:val="006B08C6"/>
    <w:rsid w:val="006B0A5C"/>
    <w:rsid w:val="006B0B92"/>
    <w:rsid w:val="006B1815"/>
    <w:rsid w:val="006B23FD"/>
    <w:rsid w:val="006B2D8A"/>
    <w:rsid w:val="006B34B3"/>
    <w:rsid w:val="006B3D38"/>
    <w:rsid w:val="006B3EB7"/>
    <w:rsid w:val="006B3F9C"/>
    <w:rsid w:val="006B4060"/>
    <w:rsid w:val="006B4D3C"/>
    <w:rsid w:val="006B510A"/>
    <w:rsid w:val="006B64E1"/>
    <w:rsid w:val="006B6600"/>
    <w:rsid w:val="006B6A78"/>
    <w:rsid w:val="006B6D7E"/>
    <w:rsid w:val="006B6F72"/>
    <w:rsid w:val="006B745B"/>
    <w:rsid w:val="006B775D"/>
    <w:rsid w:val="006B7EF7"/>
    <w:rsid w:val="006C001B"/>
    <w:rsid w:val="006C0320"/>
    <w:rsid w:val="006C07C7"/>
    <w:rsid w:val="006C102F"/>
    <w:rsid w:val="006C1386"/>
    <w:rsid w:val="006C1861"/>
    <w:rsid w:val="006C18FF"/>
    <w:rsid w:val="006C33C9"/>
    <w:rsid w:val="006C3460"/>
    <w:rsid w:val="006C370F"/>
    <w:rsid w:val="006C3B31"/>
    <w:rsid w:val="006C525A"/>
    <w:rsid w:val="006C5AEB"/>
    <w:rsid w:val="006C5F3D"/>
    <w:rsid w:val="006C64D7"/>
    <w:rsid w:val="006C6637"/>
    <w:rsid w:val="006C6B18"/>
    <w:rsid w:val="006C6D3C"/>
    <w:rsid w:val="006C6FEC"/>
    <w:rsid w:val="006C70E7"/>
    <w:rsid w:val="006C7CE4"/>
    <w:rsid w:val="006C7DF1"/>
    <w:rsid w:val="006C7E5C"/>
    <w:rsid w:val="006D00DB"/>
    <w:rsid w:val="006D0BB2"/>
    <w:rsid w:val="006D0FA9"/>
    <w:rsid w:val="006D14F3"/>
    <w:rsid w:val="006D1F21"/>
    <w:rsid w:val="006D23B8"/>
    <w:rsid w:val="006D257F"/>
    <w:rsid w:val="006D294A"/>
    <w:rsid w:val="006D303F"/>
    <w:rsid w:val="006D37DD"/>
    <w:rsid w:val="006D3FA9"/>
    <w:rsid w:val="006D43AC"/>
    <w:rsid w:val="006D4855"/>
    <w:rsid w:val="006D49A6"/>
    <w:rsid w:val="006D4B37"/>
    <w:rsid w:val="006D4C49"/>
    <w:rsid w:val="006D4F07"/>
    <w:rsid w:val="006D50E5"/>
    <w:rsid w:val="006D51B7"/>
    <w:rsid w:val="006D52E5"/>
    <w:rsid w:val="006D5F40"/>
    <w:rsid w:val="006D635F"/>
    <w:rsid w:val="006D6592"/>
    <w:rsid w:val="006D66A5"/>
    <w:rsid w:val="006D6867"/>
    <w:rsid w:val="006D735C"/>
    <w:rsid w:val="006D7631"/>
    <w:rsid w:val="006D7D70"/>
    <w:rsid w:val="006E0182"/>
    <w:rsid w:val="006E1508"/>
    <w:rsid w:val="006E1D92"/>
    <w:rsid w:val="006E2192"/>
    <w:rsid w:val="006E22B8"/>
    <w:rsid w:val="006E2334"/>
    <w:rsid w:val="006E274D"/>
    <w:rsid w:val="006E2904"/>
    <w:rsid w:val="006E2934"/>
    <w:rsid w:val="006E2D53"/>
    <w:rsid w:val="006E367A"/>
    <w:rsid w:val="006E4066"/>
    <w:rsid w:val="006E4258"/>
    <w:rsid w:val="006E474D"/>
    <w:rsid w:val="006E49A9"/>
    <w:rsid w:val="006E4CDE"/>
    <w:rsid w:val="006E4CED"/>
    <w:rsid w:val="006E53BE"/>
    <w:rsid w:val="006E5544"/>
    <w:rsid w:val="006E5F65"/>
    <w:rsid w:val="006E6025"/>
    <w:rsid w:val="006E63E4"/>
    <w:rsid w:val="006E64A4"/>
    <w:rsid w:val="006E65CA"/>
    <w:rsid w:val="006E6980"/>
    <w:rsid w:val="006E6F9C"/>
    <w:rsid w:val="006E73B9"/>
    <w:rsid w:val="006E7485"/>
    <w:rsid w:val="006E7C9D"/>
    <w:rsid w:val="006E7D64"/>
    <w:rsid w:val="006F003B"/>
    <w:rsid w:val="006F1040"/>
    <w:rsid w:val="006F10CE"/>
    <w:rsid w:val="006F1B55"/>
    <w:rsid w:val="006F1D08"/>
    <w:rsid w:val="006F1D65"/>
    <w:rsid w:val="006F1F64"/>
    <w:rsid w:val="006F20A9"/>
    <w:rsid w:val="006F21D3"/>
    <w:rsid w:val="006F246C"/>
    <w:rsid w:val="006F2F84"/>
    <w:rsid w:val="006F3BA0"/>
    <w:rsid w:val="006F3BDA"/>
    <w:rsid w:val="006F4C81"/>
    <w:rsid w:val="006F4CD1"/>
    <w:rsid w:val="006F4F5C"/>
    <w:rsid w:val="006F562A"/>
    <w:rsid w:val="006F57E2"/>
    <w:rsid w:val="006F5D3F"/>
    <w:rsid w:val="006F5EFE"/>
    <w:rsid w:val="006F6968"/>
    <w:rsid w:val="006F6C86"/>
    <w:rsid w:val="006F6FCB"/>
    <w:rsid w:val="006F7383"/>
    <w:rsid w:val="006F7DDA"/>
    <w:rsid w:val="00700035"/>
    <w:rsid w:val="00700D68"/>
    <w:rsid w:val="00701070"/>
    <w:rsid w:val="00701E59"/>
    <w:rsid w:val="00702099"/>
    <w:rsid w:val="00702C53"/>
    <w:rsid w:val="00702C6A"/>
    <w:rsid w:val="00702FEC"/>
    <w:rsid w:val="007038F0"/>
    <w:rsid w:val="00703B0B"/>
    <w:rsid w:val="00705022"/>
    <w:rsid w:val="0070556E"/>
    <w:rsid w:val="0070584D"/>
    <w:rsid w:val="00705EF0"/>
    <w:rsid w:val="00706809"/>
    <w:rsid w:val="00706DC2"/>
    <w:rsid w:val="00707311"/>
    <w:rsid w:val="00707812"/>
    <w:rsid w:val="00707B88"/>
    <w:rsid w:val="00707CFA"/>
    <w:rsid w:val="007101F9"/>
    <w:rsid w:val="00710C8A"/>
    <w:rsid w:val="00710F68"/>
    <w:rsid w:val="00711A63"/>
    <w:rsid w:val="00711CA8"/>
    <w:rsid w:val="0071248C"/>
    <w:rsid w:val="007124F4"/>
    <w:rsid w:val="00712507"/>
    <w:rsid w:val="00712C1A"/>
    <w:rsid w:val="007137B5"/>
    <w:rsid w:val="00713897"/>
    <w:rsid w:val="00713A8B"/>
    <w:rsid w:val="00713CA7"/>
    <w:rsid w:val="00713FAF"/>
    <w:rsid w:val="0071470E"/>
    <w:rsid w:val="00714731"/>
    <w:rsid w:val="00715617"/>
    <w:rsid w:val="007156EA"/>
    <w:rsid w:val="00715701"/>
    <w:rsid w:val="00715B35"/>
    <w:rsid w:val="00715BB7"/>
    <w:rsid w:val="00715BC6"/>
    <w:rsid w:val="0071690A"/>
    <w:rsid w:val="00716A81"/>
    <w:rsid w:val="00717165"/>
    <w:rsid w:val="007171A2"/>
    <w:rsid w:val="00717A79"/>
    <w:rsid w:val="00720824"/>
    <w:rsid w:val="007209AE"/>
    <w:rsid w:val="00720A1A"/>
    <w:rsid w:val="00720C8F"/>
    <w:rsid w:val="00720F6B"/>
    <w:rsid w:val="0072102F"/>
    <w:rsid w:val="007215E9"/>
    <w:rsid w:val="0072243E"/>
    <w:rsid w:val="00722E34"/>
    <w:rsid w:val="007230DB"/>
    <w:rsid w:val="00723374"/>
    <w:rsid w:val="00723855"/>
    <w:rsid w:val="007238DD"/>
    <w:rsid w:val="00724008"/>
    <w:rsid w:val="0072406E"/>
    <w:rsid w:val="00724460"/>
    <w:rsid w:val="007244B4"/>
    <w:rsid w:val="00724AC6"/>
    <w:rsid w:val="00725187"/>
    <w:rsid w:val="007259E3"/>
    <w:rsid w:val="00725B37"/>
    <w:rsid w:val="00726F8A"/>
    <w:rsid w:val="0072710E"/>
    <w:rsid w:val="0072712E"/>
    <w:rsid w:val="00727895"/>
    <w:rsid w:val="0073010E"/>
    <w:rsid w:val="00730299"/>
    <w:rsid w:val="00730952"/>
    <w:rsid w:val="00730AB9"/>
    <w:rsid w:val="00731345"/>
    <w:rsid w:val="007314EF"/>
    <w:rsid w:val="00731B74"/>
    <w:rsid w:val="00731CC5"/>
    <w:rsid w:val="00732C0B"/>
    <w:rsid w:val="00733294"/>
    <w:rsid w:val="0073368B"/>
    <w:rsid w:val="00733D1D"/>
    <w:rsid w:val="00733E9B"/>
    <w:rsid w:val="0073469D"/>
    <w:rsid w:val="007349ED"/>
    <w:rsid w:val="00734D06"/>
    <w:rsid w:val="00734EA6"/>
    <w:rsid w:val="00735303"/>
    <w:rsid w:val="00735489"/>
    <w:rsid w:val="00736008"/>
    <w:rsid w:val="00736885"/>
    <w:rsid w:val="00736B11"/>
    <w:rsid w:val="00736D1F"/>
    <w:rsid w:val="00740118"/>
    <w:rsid w:val="007405E1"/>
    <w:rsid w:val="0074073C"/>
    <w:rsid w:val="007409E2"/>
    <w:rsid w:val="0074175B"/>
    <w:rsid w:val="00741791"/>
    <w:rsid w:val="00741816"/>
    <w:rsid w:val="00741D98"/>
    <w:rsid w:val="0074290B"/>
    <w:rsid w:val="00742E2C"/>
    <w:rsid w:val="007430F8"/>
    <w:rsid w:val="00743AA9"/>
    <w:rsid w:val="00744C52"/>
    <w:rsid w:val="00744DC4"/>
    <w:rsid w:val="0074533B"/>
    <w:rsid w:val="0074632E"/>
    <w:rsid w:val="007465E9"/>
    <w:rsid w:val="00746CC3"/>
    <w:rsid w:val="00747365"/>
    <w:rsid w:val="00747621"/>
    <w:rsid w:val="00747E3F"/>
    <w:rsid w:val="00750122"/>
    <w:rsid w:val="0075059E"/>
    <w:rsid w:val="00750754"/>
    <w:rsid w:val="0075094B"/>
    <w:rsid w:val="00750B6D"/>
    <w:rsid w:val="00751226"/>
    <w:rsid w:val="0075197D"/>
    <w:rsid w:val="007527F6"/>
    <w:rsid w:val="007529A6"/>
    <w:rsid w:val="00752AEB"/>
    <w:rsid w:val="00752B8E"/>
    <w:rsid w:val="007535A2"/>
    <w:rsid w:val="007536C3"/>
    <w:rsid w:val="007537D7"/>
    <w:rsid w:val="00754143"/>
    <w:rsid w:val="007541D4"/>
    <w:rsid w:val="0075451E"/>
    <w:rsid w:val="007545CF"/>
    <w:rsid w:val="00754B7E"/>
    <w:rsid w:val="00754BCF"/>
    <w:rsid w:val="0075684B"/>
    <w:rsid w:val="007569CB"/>
    <w:rsid w:val="00756E7D"/>
    <w:rsid w:val="00757095"/>
    <w:rsid w:val="00757301"/>
    <w:rsid w:val="00757311"/>
    <w:rsid w:val="00757935"/>
    <w:rsid w:val="007579DF"/>
    <w:rsid w:val="00760B48"/>
    <w:rsid w:val="00760CC7"/>
    <w:rsid w:val="00760D11"/>
    <w:rsid w:val="00761309"/>
    <w:rsid w:val="00761CA7"/>
    <w:rsid w:val="00761F4E"/>
    <w:rsid w:val="00762767"/>
    <w:rsid w:val="007627C9"/>
    <w:rsid w:val="00762893"/>
    <w:rsid w:val="00762B21"/>
    <w:rsid w:val="00762F59"/>
    <w:rsid w:val="00763825"/>
    <w:rsid w:val="00763911"/>
    <w:rsid w:val="007639FB"/>
    <w:rsid w:val="00763A3A"/>
    <w:rsid w:val="00763ECA"/>
    <w:rsid w:val="00763F1B"/>
    <w:rsid w:val="00764113"/>
    <w:rsid w:val="0076446A"/>
    <w:rsid w:val="0076481E"/>
    <w:rsid w:val="00765BC2"/>
    <w:rsid w:val="00765C46"/>
    <w:rsid w:val="00765FF6"/>
    <w:rsid w:val="007663AC"/>
    <w:rsid w:val="00766763"/>
    <w:rsid w:val="00766CFA"/>
    <w:rsid w:val="00766D30"/>
    <w:rsid w:val="00766F6E"/>
    <w:rsid w:val="007672CB"/>
    <w:rsid w:val="007672EA"/>
    <w:rsid w:val="00767914"/>
    <w:rsid w:val="00770671"/>
    <w:rsid w:val="0077074C"/>
    <w:rsid w:val="00770DBB"/>
    <w:rsid w:val="00771041"/>
    <w:rsid w:val="0077141F"/>
    <w:rsid w:val="00771489"/>
    <w:rsid w:val="007715A0"/>
    <w:rsid w:val="00771E48"/>
    <w:rsid w:val="00771FD6"/>
    <w:rsid w:val="00771FDD"/>
    <w:rsid w:val="0077235F"/>
    <w:rsid w:val="00772B76"/>
    <w:rsid w:val="00772BC8"/>
    <w:rsid w:val="00772F11"/>
    <w:rsid w:val="007730E4"/>
    <w:rsid w:val="00774106"/>
    <w:rsid w:val="00774A5B"/>
    <w:rsid w:val="00775195"/>
    <w:rsid w:val="00775E2B"/>
    <w:rsid w:val="00776167"/>
    <w:rsid w:val="007764EE"/>
    <w:rsid w:val="007766B1"/>
    <w:rsid w:val="00776871"/>
    <w:rsid w:val="007769E5"/>
    <w:rsid w:val="007776A2"/>
    <w:rsid w:val="00777986"/>
    <w:rsid w:val="00777F6C"/>
    <w:rsid w:val="0078024F"/>
    <w:rsid w:val="00780572"/>
    <w:rsid w:val="00780BC8"/>
    <w:rsid w:val="0078135A"/>
    <w:rsid w:val="007815DE"/>
    <w:rsid w:val="00781E3C"/>
    <w:rsid w:val="007825CC"/>
    <w:rsid w:val="007827EA"/>
    <w:rsid w:val="00782EFB"/>
    <w:rsid w:val="0078348F"/>
    <w:rsid w:val="0078515E"/>
    <w:rsid w:val="00785188"/>
    <w:rsid w:val="00785774"/>
    <w:rsid w:val="007858B2"/>
    <w:rsid w:val="00785AE1"/>
    <w:rsid w:val="00786053"/>
    <w:rsid w:val="0078666E"/>
    <w:rsid w:val="007867F3"/>
    <w:rsid w:val="00786ECB"/>
    <w:rsid w:val="00786F7E"/>
    <w:rsid w:val="00786FD2"/>
    <w:rsid w:val="007870A1"/>
    <w:rsid w:val="007871B0"/>
    <w:rsid w:val="00787247"/>
    <w:rsid w:val="00790056"/>
    <w:rsid w:val="0079047E"/>
    <w:rsid w:val="00791DAA"/>
    <w:rsid w:val="007924DE"/>
    <w:rsid w:val="0079256B"/>
    <w:rsid w:val="00792688"/>
    <w:rsid w:val="00792BE3"/>
    <w:rsid w:val="00792CAE"/>
    <w:rsid w:val="00792ECE"/>
    <w:rsid w:val="00793195"/>
    <w:rsid w:val="007931F2"/>
    <w:rsid w:val="007932DE"/>
    <w:rsid w:val="007934FD"/>
    <w:rsid w:val="00793669"/>
    <w:rsid w:val="00793D5F"/>
    <w:rsid w:val="00793FE8"/>
    <w:rsid w:val="0079407B"/>
    <w:rsid w:val="007940F1"/>
    <w:rsid w:val="0079415A"/>
    <w:rsid w:val="007944FC"/>
    <w:rsid w:val="007946F6"/>
    <w:rsid w:val="007947BB"/>
    <w:rsid w:val="00794B37"/>
    <w:rsid w:val="00795111"/>
    <w:rsid w:val="00795C2D"/>
    <w:rsid w:val="007963A0"/>
    <w:rsid w:val="00796736"/>
    <w:rsid w:val="007A01AD"/>
    <w:rsid w:val="007A0B18"/>
    <w:rsid w:val="007A15CF"/>
    <w:rsid w:val="007A1DE0"/>
    <w:rsid w:val="007A25A9"/>
    <w:rsid w:val="007A267F"/>
    <w:rsid w:val="007A2DA2"/>
    <w:rsid w:val="007A3004"/>
    <w:rsid w:val="007A34E3"/>
    <w:rsid w:val="007A3A23"/>
    <w:rsid w:val="007A3FAA"/>
    <w:rsid w:val="007A408A"/>
    <w:rsid w:val="007A4150"/>
    <w:rsid w:val="007A46BC"/>
    <w:rsid w:val="007A479D"/>
    <w:rsid w:val="007A5020"/>
    <w:rsid w:val="007A50B0"/>
    <w:rsid w:val="007A5A45"/>
    <w:rsid w:val="007A5AB8"/>
    <w:rsid w:val="007A6185"/>
    <w:rsid w:val="007A6A6E"/>
    <w:rsid w:val="007A718E"/>
    <w:rsid w:val="007A774F"/>
    <w:rsid w:val="007A7EB9"/>
    <w:rsid w:val="007B023C"/>
    <w:rsid w:val="007B0245"/>
    <w:rsid w:val="007B0649"/>
    <w:rsid w:val="007B1531"/>
    <w:rsid w:val="007B17F7"/>
    <w:rsid w:val="007B1C9B"/>
    <w:rsid w:val="007B1E54"/>
    <w:rsid w:val="007B1F26"/>
    <w:rsid w:val="007B230D"/>
    <w:rsid w:val="007B260F"/>
    <w:rsid w:val="007B2808"/>
    <w:rsid w:val="007B3560"/>
    <w:rsid w:val="007B35E4"/>
    <w:rsid w:val="007B37CD"/>
    <w:rsid w:val="007B39C6"/>
    <w:rsid w:val="007B45E8"/>
    <w:rsid w:val="007B4721"/>
    <w:rsid w:val="007B4CCE"/>
    <w:rsid w:val="007B4DDB"/>
    <w:rsid w:val="007B4FA5"/>
    <w:rsid w:val="007B53C3"/>
    <w:rsid w:val="007B5604"/>
    <w:rsid w:val="007B58EE"/>
    <w:rsid w:val="007B5B66"/>
    <w:rsid w:val="007B65CD"/>
    <w:rsid w:val="007B6C47"/>
    <w:rsid w:val="007B7DAF"/>
    <w:rsid w:val="007C0235"/>
    <w:rsid w:val="007C200E"/>
    <w:rsid w:val="007C237A"/>
    <w:rsid w:val="007C24C0"/>
    <w:rsid w:val="007C2703"/>
    <w:rsid w:val="007C27C2"/>
    <w:rsid w:val="007C2F5F"/>
    <w:rsid w:val="007C3922"/>
    <w:rsid w:val="007C39F5"/>
    <w:rsid w:val="007C3C48"/>
    <w:rsid w:val="007C3CF5"/>
    <w:rsid w:val="007C41F8"/>
    <w:rsid w:val="007C42C1"/>
    <w:rsid w:val="007C45C2"/>
    <w:rsid w:val="007C470F"/>
    <w:rsid w:val="007C4A76"/>
    <w:rsid w:val="007C4B41"/>
    <w:rsid w:val="007C58A0"/>
    <w:rsid w:val="007C5A8D"/>
    <w:rsid w:val="007C5D32"/>
    <w:rsid w:val="007C670A"/>
    <w:rsid w:val="007C67AA"/>
    <w:rsid w:val="007C6D5E"/>
    <w:rsid w:val="007C6D6A"/>
    <w:rsid w:val="007C718E"/>
    <w:rsid w:val="007C7E38"/>
    <w:rsid w:val="007D0111"/>
    <w:rsid w:val="007D08C6"/>
    <w:rsid w:val="007D092E"/>
    <w:rsid w:val="007D1006"/>
    <w:rsid w:val="007D12B6"/>
    <w:rsid w:val="007D1ED8"/>
    <w:rsid w:val="007D1F7C"/>
    <w:rsid w:val="007D25D9"/>
    <w:rsid w:val="007D2AA7"/>
    <w:rsid w:val="007D2CE7"/>
    <w:rsid w:val="007D2DBA"/>
    <w:rsid w:val="007D3632"/>
    <w:rsid w:val="007D3771"/>
    <w:rsid w:val="007D486A"/>
    <w:rsid w:val="007D4B39"/>
    <w:rsid w:val="007D4EFC"/>
    <w:rsid w:val="007D5070"/>
    <w:rsid w:val="007D527B"/>
    <w:rsid w:val="007D5603"/>
    <w:rsid w:val="007D5776"/>
    <w:rsid w:val="007D59A9"/>
    <w:rsid w:val="007D5C56"/>
    <w:rsid w:val="007D6B39"/>
    <w:rsid w:val="007D7484"/>
    <w:rsid w:val="007D75E6"/>
    <w:rsid w:val="007D7B5B"/>
    <w:rsid w:val="007E03A1"/>
    <w:rsid w:val="007E0A4A"/>
    <w:rsid w:val="007E0C30"/>
    <w:rsid w:val="007E104B"/>
    <w:rsid w:val="007E1284"/>
    <w:rsid w:val="007E12B3"/>
    <w:rsid w:val="007E1BBC"/>
    <w:rsid w:val="007E1C7A"/>
    <w:rsid w:val="007E24E6"/>
    <w:rsid w:val="007E2555"/>
    <w:rsid w:val="007E28F5"/>
    <w:rsid w:val="007E2DF2"/>
    <w:rsid w:val="007E2F71"/>
    <w:rsid w:val="007E3186"/>
    <w:rsid w:val="007E3ADA"/>
    <w:rsid w:val="007E4016"/>
    <w:rsid w:val="007E40EA"/>
    <w:rsid w:val="007E451A"/>
    <w:rsid w:val="007E46D5"/>
    <w:rsid w:val="007E4741"/>
    <w:rsid w:val="007E4959"/>
    <w:rsid w:val="007E4A5A"/>
    <w:rsid w:val="007E4FB9"/>
    <w:rsid w:val="007E53A6"/>
    <w:rsid w:val="007E598E"/>
    <w:rsid w:val="007E5B1B"/>
    <w:rsid w:val="007E5C41"/>
    <w:rsid w:val="007E5EA4"/>
    <w:rsid w:val="007E695D"/>
    <w:rsid w:val="007E7015"/>
    <w:rsid w:val="007E7132"/>
    <w:rsid w:val="007F00C2"/>
    <w:rsid w:val="007F2F10"/>
    <w:rsid w:val="007F31D1"/>
    <w:rsid w:val="007F3CDE"/>
    <w:rsid w:val="007F3EE8"/>
    <w:rsid w:val="007F4D0D"/>
    <w:rsid w:val="007F535D"/>
    <w:rsid w:val="007F53B7"/>
    <w:rsid w:val="007F6E97"/>
    <w:rsid w:val="007F6F31"/>
    <w:rsid w:val="007F77B2"/>
    <w:rsid w:val="00800195"/>
    <w:rsid w:val="00800362"/>
    <w:rsid w:val="008014C9"/>
    <w:rsid w:val="00801691"/>
    <w:rsid w:val="00801D21"/>
    <w:rsid w:val="008026E0"/>
    <w:rsid w:val="00802D84"/>
    <w:rsid w:val="0080332B"/>
    <w:rsid w:val="0080349B"/>
    <w:rsid w:val="00803A48"/>
    <w:rsid w:val="00803D84"/>
    <w:rsid w:val="00803EDB"/>
    <w:rsid w:val="00803FC8"/>
    <w:rsid w:val="0080425E"/>
    <w:rsid w:val="00804A1C"/>
    <w:rsid w:val="00804E7B"/>
    <w:rsid w:val="008060BB"/>
    <w:rsid w:val="00806901"/>
    <w:rsid w:val="0080731C"/>
    <w:rsid w:val="00807A1A"/>
    <w:rsid w:val="00807B59"/>
    <w:rsid w:val="00807DE9"/>
    <w:rsid w:val="00807F27"/>
    <w:rsid w:val="00807F33"/>
    <w:rsid w:val="00810B80"/>
    <w:rsid w:val="00810D41"/>
    <w:rsid w:val="00811077"/>
    <w:rsid w:val="008114C0"/>
    <w:rsid w:val="008124EF"/>
    <w:rsid w:val="00812658"/>
    <w:rsid w:val="0081274E"/>
    <w:rsid w:val="00812A1A"/>
    <w:rsid w:val="00812A4C"/>
    <w:rsid w:val="00812B2A"/>
    <w:rsid w:val="008135CD"/>
    <w:rsid w:val="00813983"/>
    <w:rsid w:val="0081398C"/>
    <w:rsid w:val="0081428E"/>
    <w:rsid w:val="0081448B"/>
    <w:rsid w:val="008153F6"/>
    <w:rsid w:val="008154D5"/>
    <w:rsid w:val="008154DE"/>
    <w:rsid w:val="008156BC"/>
    <w:rsid w:val="008159D8"/>
    <w:rsid w:val="00816449"/>
    <w:rsid w:val="008166F2"/>
    <w:rsid w:val="00816C8A"/>
    <w:rsid w:val="0081757F"/>
    <w:rsid w:val="008175FB"/>
    <w:rsid w:val="0081769C"/>
    <w:rsid w:val="008178BA"/>
    <w:rsid w:val="00817B5F"/>
    <w:rsid w:val="00817CAA"/>
    <w:rsid w:val="00817F8D"/>
    <w:rsid w:val="00820345"/>
    <w:rsid w:val="00820C5C"/>
    <w:rsid w:val="00820D6B"/>
    <w:rsid w:val="00821854"/>
    <w:rsid w:val="00821884"/>
    <w:rsid w:val="00821BC6"/>
    <w:rsid w:val="00821BF4"/>
    <w:rsid w:val="00821C29"/>
    <w:rsid w:val="00822283"/>
    <w:rsid w:val="008223A4"/>
    <w:rsid w:val="00822725"/>
    <w:rsid w:val="0082272B"/>
    <w:rsid w:val="00822A4A"/>
    <w:rsid w:val="008236E7"/>
    <w:rsid w:val="008239E9"/>
    <w:rsid w:val="00823D48"/>
    <w:rsid w:val="00823E2F"/>
    <w:rsid w:val="0082496A"/>
    <w:rsid w:val="00824996"/>
    <w:rsid w:val="00825124"/>
    <w:rsid w:val="008260A0"/>
    <w:rsid w:val="00826352"/>
    <w:rsid w:val="0082687A"/>
    <w:rsid w:val="00826AA4"/>
    <w:rsid w:val="00826D51"/>
    <w:rsid w:val="00827188"/>
    <w:rsid w:val="008271B7"/>
    <w:rsid w:val="00827915"/>
    <w:rsid w:val="00827B2A"/>
    <w:rsid w:val="00827B2E"/>
    <w:rsid w:val="0083045D"/>
    <w:rsid w:val="0083088F"/>
    <w:rsid w:val="00830D56"/>
    <w:rsid w:val="00831A83"/>
    <w:rsid w:val="00831BEA"/>
    <w:rsid w:val="008324D8"/>
    <w:rsid w:val="00832F93"/>
    <w:rsid w:val="00832FFA"/>
    <w:rsid w:val="008332AC"/>
    <w:rsid w:val="0083392C"/>
    <w:rsid w:val="00833D42"/>
    <w:rsid w:val="00833D5C"/>
    <w:rsid w:val="00833FC0"/>
    <w:rsid w:val="00834BEE"/>
    <w:rsid w:val="00835268"/>
    <w:rsid w:val="008352B1"/>
    <w:rsid w:val="008367F1"/>
    <w:rsid w:val="00836DD6"/>
    <w:rsid w:val="00837164"/>
    <w:rsid w:val="008372A4"/>
    <w:rsid w:val="00837668"/>
    <w:rsid w:val="00837B37"/>
    <w:rsid w:val="00837B7D"/>
    <w:rsid w:val="008404B9"/>
    <w:rsid w:val="00840976"/>
    <w:rsid w:val="00840E68"/>
    <w:rsid w:val="00840FD7"/>
    <w:rsid w:val="00841050"/>
    <w:rsid w:val="00841079"/>
    <w:rsid w:val="0084121B"/>
    <w:rsid w:val="00841D1B"/>
    <w:rsid w:val="008431C7"/>
    <w:rsid w:val="008436A2"/>
    <w:rsid w:val="0084438D"/>
    <w:rsid w:val="0084463B"/>
    <w:rsid w:val="008446BC"/>
    <w:rsid w:val="00844ADD"/>
    <w:rsid w:val="00844BEF"/>
    <w:rsid w:val="00844DC2"/>
    <w:rsid w:val="00845064"/>
    <w:rsid w:val="00845239"/>
    <w:rsid w:val="008452AB"/>
    <w:rsid w:val="00845492"/>
    <w:rsid w:val="0084581B"/>
    <w:rsid w:val="00845D4B"/>
    <w:rsid w:val="00845E44"/>
    <w:rsid w:val="00846042"/>
    <w:rsid w:val="00846334"/>
    <w:rsid w:val="00847197"/>
    <w:rsid w:val="008474B2"/>
    <w:rsid w:val="008477F2"/>
    <w:rsid w:val="0085048D"/>
    <w:rsid w:val="00851135"/>
    <w:rsid w:val="008513DE"/>
    <w:rsid w:val="00851DFE"/>
    <w:rsid w:val="008521E1"/>
    <w:rsid w:val="00852B13"/>
    <w:rsid w:val="00852C9C"/>
    <w:rsid w:val="00853299"/>
    <w:rsid w:val="00853437"/>
    <w:rsid w:val="00853593"/>
    <w:rsid w:val="008539AB"/>
    <w:rsid w:val="00854896"/>
    <w:rsid w:val="00854BDD"/>
    <w:rsid w:val="00855214"/>
    <w:rsid w:val="00856561"/>
    <w:rsid w:val="00856AE2"/>
    <w:rsid w:val="00856DA8"/>
    <w:rsid w:val="00857100"/>
    <w:rsid w:val="00857151"/>
    <w:rsid w:val="0085766C"/>
    <w:rsid w:val="00857F82"/>
    <w:rsid w:val="008602A2"/>
    <w:rsid w:val="008602B2"/>
    <w:rsid w:val="0086097B"/>
    <w:rsid w:val="00860FF8"/>
    <w:rsid w:val="008614F0"/>
    <w:rsid w:val="00861767"/>
    <w:rsid w:val="00861B79"/>
    <w:rsid w:val="00862110"/>
    <w:rsid w:val="00862956"/>
    <w:rsid w:val="0086296A"/>
    <w:rsid w:val="00862B70"/>
    <w:rsid w:val="0086360B"/>
    <w:rsid w:val="0086393B"/>
    <w:rsid w:val="00863AE1"/>
    <w:rsid w:val="00863EFE"/>
    <w:rsid w:val="008643B2"/>
    <w:rsid w:val="008649CA"/>
    <w:rsid w:val="00864BD1"/>
    <w:rsid w:val="008652B9"/>
    <w:rsid w:val="00865353"/>
    <w:rsid w:val="00865507"/>
    <w:rsid w:val="00865654"/>
    <w:rsid w:val="008656F6"/>
    <w:rsid w:val="00865B1E"/>
    <w:rsid w:val="008662C4"/>
    <w:rsid w:val="0086659D"/>
    <w:rsid w:val="00870F09"/>
    <w:rsid w:val="00871793"/>
    <w:rsid w:val="00871C9B"/>
    <w:rsid w:val="00871F8E"/>
    <w:rsid w:val="00871FDF"/>
    <w:rsid w:val="0087224A"/>
    <w:rsid w:val="0087260C"/>
    <w:rsid w:val="0087271F"/>
    <w:rsid w:val="0087318B"/>
    <w:rsid w:val="00873236"/>
    <w:rsid w:val="00873E4C"/>
    <w:rsid w:val="008748B2"/>
    <w:rsid w:val="00875147"/>
    <w:rsid w:val="008763B5"/>
    <w:rsid w:val="00876C34"/>
    <w:rsid w:val="00877842"/>
    <w:rsid w:val="008778C0"/>
    <w:rsid w:val="00877E1B"/>
    <w:rsid w:val="0088007B"/>
    <w:rsid w:val="00880252"/>
    <w:rsid w:val="00880569"/>
    <w:rsid w:val="00880B17"/>
    <w:rsid w:val="00881B7E"/>
    <w:rsid w:val="00882354"/>
    <w:rsid w:val="0088287A"/>
    <w:rsid w:val="00882A44"/>
    <w:rsid w:val="00882FC5"/>
    <w:rsid w:val="008830A0"/>
    <w:rsid w:val="0088316A"/>
    <w:rsid w:val="00883626"/>
    <w:rsid w:val="00883634"/>
    <w:rsid w:val="0088394B"/>
    <w:rsid w:val="00883DCA"/>
    <w:rsid w:val="00884E1D"/>
    <w:rsid w:val="008852CA"/>
    <w:rsid w:val="008853BA"/>
    <w:rsid w:val="0088561F"/>
    <w:rsid w:val="00885BCD"/>
    <w:rsid w:val="00886EC1"/>
    <w:rsid w:val="008877E9"/>
    <w:rsid w:val="008878EE"/>
    <w:rsid w:val="0089016A"/>
    <w:rsid w:val="00890CFA"/>
    <w:rsid w:val="00891510"/>
    <w:rsid w:val="00891D94"/>
    <w:rsid w:val="0089209B"/>
    <w:rsid w:val="00892351"/>
    <w:rsid w:val="00892DCA"/>
    <w:rsid w:val="00893987"/>
    <w:rsid w:val="00893A10"/>
    <w:rsid w:val="00893CC4"/>
    <w:rsid w:val="00893F0C"/>
    <w:rsid w:val="008941CE"/>
    <w:rsid w:val="00894931"/>
    <w:rsid w:val="00894A23"/>
    <w:rsid w:val="00894BB4"/>
    <w:rsid w:val="00894BC9"/>
    <w:rsid w:val="008950D2"/>
    <w:rsid w:val="00895291"/>
    <w:rsid w:val="008955CF"/>
    <w:rsid w:val="00895C6B"/>
    <w:rsid w:val="00896712"/>
    <w:rsid w:val="00896B33"/>
    <w:rsid w:val="00896EE0"/>
    <w:rsid w:val="008977BE"/>
    <w:rsid w:val="008979EC"/>
    <w:rsid w:val="008A03ED"/>
    <w:rsid w:val="008A06F8"/>
    <w:rsid w:val="008A0AAF"/>
    <w:rsid w:val="008A1012"/>
    <w:rsid w:val="008A10BF"/>
    <w:rsid w:val="008A13AC"/>
    <w:rsid w:val="008A15FF"/>
    <w:rsid w:val="008A1788"/>
    <w:rsid w:val="008A18E6"/>
    <w:rsid w:val="008A23DF"/>
    <w:rsid w:val="008A243B"/>
    <w:rsid w:val="008A2C02"/>
    <w:rsid w:val="008A2EF3"/>
    <w:rsid w:val="008A38FC"/>
    <w:rsid w:val="008A3FE6"/>
    <w:rsid w:val="008A431F"/>
    <w:rsid w:val="008A47EE"/>
    <w:rsid w:val="008A4AAA"/>
    <w:rsid w:val="008A4E2D"/>
    <w:rsid w:val="008A4FAB"/>
    <w:rsid w:val="008A5198"/>
    <w:rsid w:val="008A5824"/>
    <w:rsid w:val="008A611E"/>
    <w:rsid w:val="008A66B9"/>
    <w:rsid w:val="008A6AD6"/>
    <w:rsid w:val="008A7BC3"/>
    <w:rsid w:val="008B03A1"/>
    <w:rsid w:val="008B054F"/>
    <w:rsid w:val="008B0E02"/>
    <w:rsid w:val="008B1300"/>
    <w:rsid w:val="008B18CD"/>
    <w:rsid w:val="008B1B1F"/>
    <w:rsid w:val="008B22AE"/>
    <w:rsid w:val="008B24E3"/>
    <w:rsid w:val="008B26A9"/>
    <w:rsid w:val="008B2717"/>
    <w:rsid w:val="008B288E"/>
    <w:rsid w:val="008B28A5"/>
    <w:rsid w:val="008B2B6B"/>
    <w:rsid w:val="008B2C2E"/>
    <w:rsid w:val="008B3A8A"/>
    <w:rsid w:val="008B4050"/>
    <w:rsid w:val="008B42B5"/>
    <w:rsid w:val="008B46F5"/>
    <w:rsid w:val="008B4A0E"/>
    <w:rsid w:val="008B4CAC"/>
    <w:rsid w:val="008B4FC6"/>
    <w:rsid w:val="008B54D6"/>
    <w:rsid w:val="008B5906"/>
    <w:rsid w:val="008B5B36"/>
    <w:rsid w:val="008B6473"/>
    <w:rsid w:val="008B67CF"/>
    <w:rsid w:val="008B6B57"/>
    <w:rsid w:val="008B6FF8"/>
    <w:rsid w:val="008B728C"/>
    <w:rsid w:val="008B7688"/>
    <w:rsid w:val="008C010B"/>
    <w:rsid w:val="008C013D"/>
    <w:rsid w:val="008C0191"/>
    <w:rsid w:val="008C0197"/>
    <w:rsid w:val="008C041F"/>
    <w:rsid w:val="008C0DDA"/>
    <w:rsid w:val="008C132D"/>
    <w:rsid w:val="008C1802"/>
    <w:rsid w:val="008C1AF4"/>
    <w:rsid w:val="008C21F4"/>
    <w:rsid w:val="008C2258"/>
    <w:rsid w:val="008C2424"/>
    <w:rsid w:val="008C28C2"/>
    <w:rsid w:val="008C324A"/>
    <w:rsid w:val="008C464E"/>
    <w:rsid w:val="008C524A"/>
    <w:rsid w:val="008C5C37"/>
    <w:rsid w:val="008C60E2"/>
    <w:rsid w:val="008C635F"/>
    <w:rsid w:val="008C6574"/>
    <w:rsid w:val="008C66CF"/>
    <w:rsid w:val="008C6B0D"/>
    <w:rsid w:val="008C7579"/>
    <w:rsid w:val="008D0684"/>
    <w:rsid w:val="008D173C"/>
    <w:rsid w:val="008D1909"/>
    <w:rsid w:val="008D2868"/>
    <w:rsid w:val="008D3628"/>
    <w:rsid w:val="008D3E0C"/>
    <w:rsid w:val="008D4509"/>
    <w:rsid w:val="008D47CE"/>
    <w:rsid w:val="008D51F4"/>
    <w:rsid w:val="008D5262"/>
    <w:rsid w:val="008D56B5"/>
    <w:rsid w:val="008D65E8"/>
    <w:rsid w:val="008D6A15"/>
    <w:rsid w:val="008D6C87"/>
    <w:rsid w:val="008D6D53"/>
    <w:rsid w:val="008D7145"/>
    <w:rsid w:val="008D784B"/>
    <w:rsid w:val="008D79D0"/>
    <w:rsid w:val="008E03B5"/>
    <w:rsid w:val="008E073C"/>
    <w:rsid w:val="008E0786"/>
    <w:rsid w:val="008E0E82"/>
    <w:rsid w:val="008E107F"/>
    <w:rsid w:val="008E1199"/>
    <w:rsid w:val="008E1211"/>
    <w:rsid w:val="008E1C9F"/>
    <w:rsid w:val="008E34AC"/>
    <w:rsid w:val="008E377E"/>
    <w:rsid w:val="008E42A0"/>
    <w:rsid w:val="008E534F"/>
    <w:rsid w:val="008E5727"/>
    <w:rsid w:val="008E610D"/>
    <w:rsid w:val="008E6513"/>
    <w:rsid w:val="008F0299"/>
    <w:rsid w:val="008F0A9E"/>
    <w:rsid w:val="008F1879"/>
    <w:rsid w:val="008F21AE"/>
    <w:rsid w:val="008F24B3"/>
    <w:rsid w:val="008F271F"/>
    <w:rsid w:val="008F2CDC"/>
    <w:rsid w:val="008F380A"/>
    <w:rsid w:val="008F3F02"/>
    <w:rsid w:val="008F4097"/>
    <w:rsid w:val="008F5285"/>
    <w:rsid w:val="008F6CBD"/>
    <w:rsid w:val="008F6D2D"/>
    <w:rsid w:val="008F6E2E"/>
    <w:rsid w:val="008F75BD"/>
    <w:rsid w:val="008F794C"/>
    <w:rsid w:val="008F79A7"/>
    <w:rsid w:val="008F7CF5"/>
    <w:rsid w:val="008F7E9E"/>
    <w:rsid w:val="0090002C"/>
    <w:rsid w:val="0090009D"/>
    <w:rsid w:val="009002CE"/>
    <w:rsid w:val="009008B6"/>
    <w:rsid w:val="00900D6A"/>
    <w:rsid w:val="00900E55"/>
    <w:rsid w:val="009010C8"/>
    <w:rsid w:val="009014F4"/>
    <w:rsid w:val="00901897"/>
    <w:rsid w:val="00901BDE"/>
    <w:rsid w:val="00901DF5"/>
    <w:rsid w:val="00902189"/>
    <w:rsid w:val="0090225A"/>
    <w:rsid w:val="00902533"/>
    <w:rsid w:val="00902C72"/>
    <w:rsid w:val="00902FE8"/>
    <w:rsid w:val="00903864"/>
    <w:rsid w:val="00903DB4"/>
    <w:rsid w:val="00904186"/>
    <w:rsid w:val="00904E0D"/>
    <w:rsid w:val="009052BA"/>
    <w:rsid w:val="00905BD0"/>
    <w:rsid w:val="00905CBE"/>
    <w:rsid w:val="00905F50"/>
    <w:rsid w:val="00905F6E"/>
    <w:rsid w:val="00906474"/>
    <w:rsid w:val="00906B97"/>
    <w:rsid w:val="00906DAB"/>
    <w:rsid w:val="00907AD4"/>
    <w:rsid w:val="009104E9"/>
    <w:rsid w:val="009109A1"/>
    <w:rsid w:val="00910B40"/>
    <w:rsid w:val="009115B3"/>
    <w:rsid w:val="00911F45"/>
    <w:rsid w:val="009120E0"/>
    <w:rsid w:val="00912302"/>
    <w:rsid w:val="0091410E"/>
    <w:rsid w:val="009146B6"/>
    <w:rsid w:val="00914A74"/>
    <w:rsid w:val="009151C9"/>
    <w:rsid w:val="00915856"/>
    <w:rsid w:val="00915C62"/>
    <w:rsid w:val="0091622B"/>
    <w:rsid w:val="009166F9"/>
    <w:rsid w:val="00916FD2"/>
    <w:rsid w:val="00917185"/>
    <w:rsid w:val="009175E4"/>
    <w:rsid w:val="009176CF"/>
    <w:rsid w:val="00917AE9"/>
    <w:rsid w:val="009201D6"/>
    <w:rsid w:val="00920356"/>
    <w:rsid w:val="0092054F"/>
    <w:rsid w:val="00921718"/>
    <w:rsid w:val="00921BB7"/>
    <w:rsid w:val="00922859"/>
    <w:rsid w:val="0092285E"/>
    <w:rsid w:val="0092297C"/>
    <w:rsid w:val="00922AFD"/>
    <w:rsid w:val="00922E5B"/>
    <w:rsid w:val="0092345B"/>
    <w:rsid w:val="009238FC"/>
    <w:rsid w:val="00923A75"/>
    <w:rsid w:val="00923C9B"/>
    <w:rsid w:val="0092432C"/>
    <w:rsid w:val="00924FF7"/>
    <w:rsid w:val="00925159"/>
    <w:rsid w:val="009258F1"/>
    <w:rsid w:val="0092591D"/>
    <w:rsid w:val="00926130"/>
    <w:rsid w:val="009266E9"/>
    <w:rsid w:val="009267BE"/>
    <w:rsid w:val="00926AB1"/>
    <w:rsid w:val="00927914"/>
    <w:rsid w:val="00930518"/>
    <w:rsid w:val="009309BC"/>
    <w:rsid w:val="00930D3B"/>
    <w:rsid w:val="00930E8B"/>
    <w:rsid w:val="009311EC"/>
    <w:rsid w:val="00931D1F"/>
    <w:rsid w:val="00931FE3"/>
    <w:rsid w:val="009323FC"/>
    <w:rsid w:val="0093291E"/>
    <w:rsid w:val="00933364"/>
    <w:rsid w:val="0093343E"/>
    <w:rsid w:val="00933F17"/>
    <w:rsid w:val="00934094"/>
    <w:rsid w:val="009345EE"/>
    <w:rsid w:val="009348CD"/>
    <w:rsid w:val="00934991"/>
    <w:rsid w:val="009352F7"/>
    <w:rsid w:val="009354E5"/>
    <w:rsid w:val="0093552F"/>
    <w:rsid w:val="009357FB"/>
    <w:rsid w:val="009362A2"/>
    <w:rsid w:val="00936705"/>
    <w:rsid w:val="0093671D"/>
    <w:rsid w:val="009378E9"/>
    <w:rsid w:val="00937DF5"/>
    <w:rsid w:val="00937E01"/>
    <w:rsid w:val="00940160"/>
    <w:rsid w:val="00940547"/>
    <w:rsid w:val="009407DE"/>
    <w:rsid w:val="00940B89"/>
    <w:rsid w:val="009417F1"/>
    <w:rsid w:val="00942001"/>
    <w:rsid w:val="00942197"/>
    <w:rsid w:val="009422C8"/>
    <w:rsid w:val="009426D6"/>
    <w:rsid w:val="00942962"/>
    <w:rsid w:val="00943515"/>
    <w:rsid w:val="00943540"/>
    <w:rsid w:val="009435D8"/>
    <w:rsid w:val="00943731"/>
    <w:rsid w:val="00943AAB"/>
    <w:rsid w:val="009442E6"/>
    <w:rsid w:val="00944610"/>
    <w:rsid w:val="00944D34"/>
    <w:rsid w:val="00945386"/>
    <w:rsid w:val="00945EC7"/>
    <w:rsid w:val="00945F53"/>
    <w:rsid w:val="00946399"/>
    <w:rsid w:val="0094644D"/>
    <w:rsid w:val="0094674C"/>
    <w:rsid w:val="00946857"/>
    <w:rsid w:val="00946B0E"/>
    <w:rsid w:val="00946EF6"/>
    <w:rsid w:val="00947EB1"/>
    <w:rsid w:val="00950498"/>
    <w:rsid w:val="00950938"/>
    <w:rsid w:val="00950B34"/>
    <w:rsid w:val="00950D41"/>
    <w:rsid w:val="00951266"/>
    <w:rsid w:val="00951301"/>
    <w:rsid w:val="009514E8"/>
    <w:rsid w:val="00951888"/>
    <w:rsid w:val="009519E0"/>
    <w:rsid w:val="00952CC5"/>
    <w:rsid w:val="0095377B"/>
    <w:rsid w:val="00953B96"/>
    <w:rsid w:val="00953D1A"/>
    <w:rsid w:val="00953D5D"/>
    <w:rsid w:val="00954301"/>
    <w:rsid w:val="0095539A"/>
    <w:rsid w:val="00956115"/>
    <w:rsid w:val="009562E3"/>
    <w:rsid w:val="00956390"/>
    <w:rsid w:val="009565D6"/>
    <w:rsid w:val="009569FE"/>
    <w:rsid w:val="00956A2D"/>
    <w:rsid w:val="00957C72"/>
    <w:rsid w:val="00960188"/>
    <w:rsid w:val="00960C65"/>
    <w:rsid w:val="00961266"/>
    <w:rsid w:val="0096157E"/>
    <w:rsid w:val="00962E21"/>
    <w:rsid w:val="009637E4"/>
    <w:rsid w:val="00964825"/>
    <w:rsid w:val="00964A8B"/>
    <w:rsid w:val="00964EC8"/>
    <w:rsid w:val="00965153"/>
    <w:rsid w:val="0096537C"/>
    <w:rsid w:val="00965608"/>
    <w:rsid w:val="00965EA8"/>
    <w:rsid w:val="00965FD6"/>
    <w:rsid w:val="00966273"/>
    <w:rsid w:val="0096712D"/>
    <w:rsid w:val="0096771A"/>
    <w:rsid w:val="00970779"/>
    <w:rsid w:val="00970A92"/>
    <w:rsid w:val="00971631"/>
    <w:rsid w:val="00972807"/>
    <w:rsid w:val="00972EFE"/>
    <w:rsid w:val="0097322D"/>
    <w:rsid w:val="009736E4"/>
    <w:rsid w:val="00973B45"/>
    <w:rsid w:val="00973D5E"/>
    <w:rsid w:val="0097424B"/>
    <w:rsid w:val="009750FB"/>
    <w:rsid w:val="009760F8"/>
    <w:rsid w:val="0097622F"/>
    <w:rsid w:val="009770CA"/>
    <w:rsid w:val="00977520"/>
    <w:rsid w:val="00977522"/>
    <w:rsid w:val="009776C1"/>
    <w:rsid w:val="00977E66"/>
    <w:rsid w:val="00977E81"/>
    <w:rsid w:val="00977E96"/>
    <w:rsid w:val="00980FE7"/>
    <w:rsid w:val="0098152F"/>
    <w:rsid w:val="00981735"/>
    <w:rsid w:val="00981C2E"/>
    <w:rsid w:val="00982B21"/>
    <w:rsid w:val="00982DC2"/>
    <w:rsid w:val="00982E1E"/>
    <w:rsid w:val="00982F4C"/>
    <w:rsid w:val="0098304A"/>
    <w:rsid w:val="009830BC"/>
    <w:rsid w:val="00983225"/>
    <w:rsid w:val="009837D3"/>
    <w:rsid w:val="00983B82"/>
    <w:rsid w:val="00984325"/>
    <w:rsid w:val="00984A1B"/>
    <w:rsid w:val="00984A21"/>
    <w:rsid w:val="00984B11"/>
    <w:rsid w:val="00984FAC"/>
    <w:rsid w:val="00985001"/>
    <w:rsid w:val="009863C3"/>
    <w:rsid w:val="009866D0"/>
    <w:rsid w:val="00987049"/>
    <w:rsid w:val="009874EF"/>
    <w:rsid w:val="009879CF"/>
    <w:rsid w:val="0099053E"/>
    <w:rsid w:val="0099105B"/>
    <w:rsid w:val="0099107C"/>
    <w:rsid w:val="009913B3"/>
    <w:rsid w:val="00992394"/>
    <w:rsid w:val="0099245F"/>
    <w:rsid w:val="00992836"/>
    <w:rsid w:val="00992A02"/>
    <w:rsid w:val="00993135"/>
    <w:rsid w:val="009933BB"/>
    <w:rsid w:val="00993702"/>
    <w:rsid w:val="00993C95"/>
    <w:rsid w:val="00993CB0"/>
    <w:rsid w:val="00993CDD"/>
    <w:rsid w:val="00994000"/>
    <w:rsid w:val="00994B30"/>
    <w:rsid w:val="00994C37"/>
    <w:rsid w:val="00994CB5"/>
    <w:rsid w:val="00994D33"/>
    <w:rsid w:val="00994D9A"/>
    <w:rsid w:val="0099533A"/>
    <w:rsid w:val="009953FB"/>
    <w:rsid w:val="0099638F"/>
    <w:rsid w:val="009966BB"/>
    <w:rsid w:val="00996777"/>
    <w:rsid w:val="00996E1D"/>
    <w:rsid w:val="00997748"/>
    <w:rsid w:val="009977AB"/>
    <w:rsid w:val="00997B45"/>
    <w:rsid w:val="00997C89"/>
    <w:rsid w:val="00997D03"/>
    <w:rsid w:val="009A0811"/>
    <w:rsid w:val="009A09D8"/>
    <w:rsid w:val="009A0E0E"/>
    <w:rsid w:val="009A1D1B"/>
    <w:rsid w:val="009A27A9"/>
    <w:rsid w:val="009A2A94"/>
    <w:rsid w:val="009A2FAE"/>
    <w:rsid w:val="009A3233"/>
    <w:rsid w:val="009A3976"/>
    <w:rsid w:val="009A3D3F"/>
    <w:rsid w:val="009A4601"/>
    <w:rsid w:val="009A4C7D"/>
    <w:rsid w:val="009A4EA9"/>
    <w:rsid w:val="009A53F1"/>
    <w:rsid w:val="009A5B94"/>
    <w:rsid w:val="009A62C6"/>
    <w:rsid w:val="009A6732"/>
    <w:rsid w:val="009A6B14"/>
    <w:rsid w:val="009A6C94"/>
    <w:rsid w:val="009A6CFE"/>
    <w:rsid w:val="009A70D4"/>
    <w:rsid w:val="009A7864"/>
    <w:rsid w:val="009B0413"/>
    <w:rsid w:val="009B0722"/>
    <w:rsid w:val="009B0786"/>
    <w:rsid w:val="009B0E4F"/>
    <w:rsid w:val="009B1131"/>
    <w:rsid w:val="009B1ACE"/>
    <w:rsid w:val="009B21AE"/>
    <w:rsid w:val="009B27AB"/>
    <w:rsid w:val="009B2F54"/>
    <w:rsid w:val="009B30BE"/>
    <w:rsid w:val="009B33F2"/>
    <w:rsid w:val="009B35B5"/>
    <w:rsid w:val="009B36F0"/>
    <w:rsid w:val="009B389B"/>
    <w:rsid w:val="009B3DD5"/>
    <w:rsid w:val="009B404E"/>
    <w:rsid w:val="009B42F9"/>
    <w:rsid w:val="009B48FA"/>
    <w:rsid w:val="009B4C91"/>
    <w:rsid w:val="009B4D7D"/>
    <w:rsid w:val="009B50C3"/>
    <w:rsid w:val="009B5116"/>
    <w:rsid w:val="009B5E20"/>
    <w:rsid w:val="009B60BD"/>
    <w:rsid w:val="009B644F"/>
    <w:rsid w:val="009B67FB"/>
    <w:rsid w:val="009B6866"/>
    <w:rsid w:val="009B6DE0"/>
    <w:rsid w:val="009B7175"/>
    <w:rsid w:val="009B7792"/>
    <w:rsid w:val="009B7F87"/>
    <w:rsid w:val="009C0072"/>
    <w:rsid w:val="009C01DB"/>
    <w:rsid w:val="009C030C"/>
    <w:rsid w:val="009C0650"/>
    <w:rsid w:val="009C065D"/>
    <w:rsid w:val="009C0EBA"/>
    <w:rsid w:val="009C0F38"/>
    <w:rsid w:val="009C14CB"/>
    <w:rsid w:val="009C1CE3"/>
    <w:rsid w:val="009C2119"/>
    <w:rsid w:val="009C24EE"/>
    <w:rsid w:val="009C2632"/>
    <w:rsid w:val="009C2752"/>
    <w:rsid w:val="009C28C4"/>
    <w:rsid w:val="009C2CF3"/>
    <w:rsid w:val="009C3A8D"/>
    <w:rsid w:val="009C42ED"/>
    <w:rsid w:val="009C4524"/>
    <w:rsid w:val="009C46F4"/>
    <w:rsid w:val="009C4BAF"/>
    <w:rsid w:val="009C5A20"/>
    <w:rsid w:val="009C5DA5"/>
    <w:rsid w:val="009C5ED9"/>
    <w:rsid w:val="009C67E2"/>
    <w:rsid w:val="009C683B"/>
    <w:rsid w:val="009C6A46"/>
    <w:rsid w:val="009C6A82"/>
    <w:rsid w:val="009C6CD8"/>
    <w:rsid w:val="009D04F8"/>
    <w:rsid w:val="009D08A9"/>
    <w:rsid w:val="009D16AD"/>
    <w:rsid w:val="009D173F"/>
    <w:rsid w:val="009D21D9"/>
    <w:rsid w:val="009D235C"/>
    <w:rsid w:val="009D24CC"/>
    <w:rsid w:val="009D2A1B"/>
    <w:rsid w:val="009D2B52"/>
    <w:rsid w:val="009D3262"/>
    <w:rsid w:val="009D3714"/>
    <w:rsid w:val="009D39E1"/>
    <w:rsid w:val="009D452C"/>
    <w:rsid w:val="009D5096"/>
    <w:rsid w:val="009D528A"/>
    <w:rsid w:val="009D55E8"/>
    <w:rsid w:val="009D59CA"/>
    <w:rsid w:val="009D5BC7"/>
    <w:rsid w:val="009D5F75"/>
    <w:rsid w:val="009D60DC"/>
    <w:rsid w:val="009D64A2"/>
    <w:rsid w:val="009D6AC9"/>
    <w:rsid w:val="009D6C62"/>
    <w:rsid w:val="009D77ED"/>
    <w:rsid w:val="009D7924"/>
    <w:rsid w:val="009D7E37"/>
    <w:rsid w:val="009E0177"/>
    <w:rsid w:val="009E0BED"/>
    <w:rsid w:val="009E1138"/>
    <w:rsid w:val="009E1F0E"/>
    <w:rsid w:val="009E2405"/>
    <w:rsid w:val="009E2678"/>
    <w:rsid w:val="009E26EF"/>
    <w:rsid w:val="009E26FB"/>
    <w:rsid w:val="009E2B20"/>
    <w:rsid w:val="009E36C3"/>
    <w:rsid w:val="009E39E6"/>
    <w:rsid w:val="009E3AAC"/>
    <w:rsid w:val="009E41F2"/>
    <w:rsid w:val="009E45D8"/>
    <w:rsid w:val="009E4646"/>
    <w:rsid w:val="009E55B2"/>
    <w:rsid w:val="009E55B9"/>
    <w:rsid w:val="009E5FB8"/>
    <w:rsid w:val="009E6111"/>
    <w:rsid w:val="009E68CF"/>
    <w:rsid w:val="009E6E01"/>
    <w:rsid w:val="009E763B"/>
    <w:rsid w:val="009E7B00"/>
    <w:rsid w:val="009E7FB4"/>
    <w:rsid w:val="009F0CE7"/>
    <w:rsid w:val="009F0FF1"/>
    <w:rsid w:val="009F0FF6"/>
    <w:rsid w:val="009F1A49"/>
    <w:rsid w:val="009F1AF5"/>
    <w:rsid w:val="009F1D52"/>
    <w:rsid w:val="009F2167"/>
    <w:rsid w:val="009F2443"/>
    <w:rsid w:val="009F4293"/>
    <w:rsid w:val="009F56CC"/>
    <w:rsid w:val="009F68A3"/>
    <w:rsid w:val="009F6B2B"/>
    <w:rsid w:val="009F72CF"/>
    <w:rsid w:val="009F7342"/>
    <w:rsid w:val="009F76C0"/>
    <w:rsid w:val="00A0026B"/>
    <w:rsid w:val="00A01050"/>
    <w:rsid w:val="00A015DD"/>
    <w:rsid w:val="00A020B5"/>
    <w:rsid w:val="00A021DE"/>
    <w:rsid w:val="00A0223D"/>
    <w:rsid w:val="00A0233D"/>
    <w:rsid w:val="00A02386"/>
    <w:rsid w:val="00A023D4"/>
    <w:rsid w:val="00A02DA9"/>
    <w:rsid w:val="00A02E1A"/>
    <w:rsid w:val="00A03232"/>
    <w:rsid w:val="00A03620"/>
    <w:rsid w:val="00A03737"/>
    <w:rsid w:val="00A0392B"/>
    <w:rsid w:val="00A04515"/>
    <w:rsid w:val="00A04B0F"/>
    <w:rsid w:val="00A051D4"/>
    <w:rsid w:val="00A05849"/>
    <w:rsid w:val="00A05CE6"/>
    <w:rsid w:val="00A062A0"/>
    <w:rsid w:val="00A065DF"/>
    <w:rsid w:val="00A06AB5"/>
    <w:rsid w:val="00A071E0"/>
    <w:rsid w:val="00A074F6"/>
    <w:rsid w:val="00A07C12"/>
    <w:rsid w:val="00A10388"/>
    <w:rsid w:val="00A10917"/>
    <w:rsid w:val="00A10B4A"/>
    <w:rsid w:val="00A11068"/>
    <w:rsid w:val="00A112EE"/>
    <w:rsid w:val="00A1195C"/>
    <w:rsid w:val="00A11BE0"/>
    <w:rsid w:val="00A11C01"/>
    <w:rsid w:val="00A11CC2"/>
    <w:rsid w:val="00A122B1"/>
    <w:rsid w:val="00A12856"/>
    <w:rsid w:val="00A13053"/>
    <w:rsid w:val="00A13325"/>
    <w:rsid w:val="00A136E6"/>
    <w:rsid w:val="00A1380C"/>
    <w:rsid w:val="00A13A52"/>
    <w:rsid w:val="00A13CCB"/>
    <w:rsid w:val="00A13CDE"/>
    <w:rsid w:val="00A13F2C"/>
    <w:rsid w:val="00A1411A"/>
    <w:rsid w:val="00A14334"/>
    <w:rsid w:val="00A146BA"/>
    <w:rsid w:val="00A14AC1"/>
    <w:rsid w:val="00A14B7B"/>
    <w:rsid w:val="00A14FAF"/>
    <w:rsid w:val="00A150B8"/>
    <w:rsid w:val="00A153D4"/>
    <w:rsid w:val="00A154A7"/>
    <w:rsid w:val="00A156C6"/>
    <w:rsid w:val="00A16342"/>
    <w:rsid w:val="00A16449"/>
    <w:rsid w:val="00A16B1A"/>
    <w:rsid w:val="00A16DB9"/>
    <w:rsid w:val="00A2099C"/>
    <w:rsid w:val="00A217C3"/>
    <w:rsid w:val="00A21B18"/>
    <w:rsid w:val="00A2295C"/>
    <w:rsid w:val="00A22A22"/>
    <w:rsid w:val="00A23106"/>
    <w:rsid w:val="00A24162"/>
    <w:rsid w:val="00A24606"/>
    <w:rsid w:val="00A24612"/>
    <w:rsid w:val="00A24A85"/>
    <w:rsid w:val="00A2693A"/>
    <w:rsid w:val="00A27393"/>
    <w:rsid w:val="00A2769A"/>
    <w:rsid w:val="00A279DB"/>
    <w:rsid w:val="00A27ADD"/>
    <w:rsid w:val="00A27B36"/>
    <w:rsid w:val="00A30D62"/>
    <w:rsid w:val="00A30F64"/>
    <w:rsid w:val="00A30F94"/>
    <w:rsid w:val="00A31CB4"/>
    <w:rsid w:val="00A31F65"/>
    <w:rsid w:val="00A32337"/>
    <w:rsid w:val="00A32A5A"/>
    <w:rsid w:val="00A32DAF"/>
    <w:rsid w:val="00A3349A"/>
    <w:rsid w:val="00A34E4C"/>
    <w:rsid w:val="00A35683"/>
    <w:rsid w:val="00A35C07"/>
    <w:rsid w:val="00A35C6B"/>
    <w:rsid w:val="00A35FF1"/>
    <w:rsid w:val="00A363BA"/>
    <w:rsid w:val="00A37482"/>
    <w:rsid w:val="00A37A09"/>
    <w:rsid w:val="00A37E2D"/>
    <w:rsid w:val="00A37E46"/>
    <w:rsid w:val="00A404A1"/>
    <w:rsid w:val="00A4080A"/>
    <w:rsid w:val="00A40815"/>
    <w:rsid w:val="00A4089E"/>
    <w:rsid w:val="00A40C4D"/>
    <w:rsid w:val="00A41113"/>
    <w:rsid w:val="00A422E9"/>
    <w:rsid w:val="00A4267F"/>
    <w:rsid w:val="00A4322C"/>
    <w:rsid w:val="00A43B62"/>
    <w:rsid w:val="00A4414D"/>
    <w:rsid w:val="00A4445B"/>
    <w:rsid w:val="00A44687"/>
    <w:rsid w:val="00A45155"/>
    <w:rsid w:val="00A45C55"/>
    <w:rsid w:val="00A45F92"/>
    <w:rsid w:val="00A465B4"/>
    <w:rsid w:val="00A46C0A"/>
    <w:rsid w:val="00A46C8E"/>
    <w:rsid w:val="00A4749E"/>
    <w:rsid w:val="00A474DC"/>
    <w:rsid w:val="00A47EF7"/>
    <w:rsid w:val="00A5021C"/>
    <w:rsid w:val="00A505B2"/>
    <w:rsid w:val="00A508B2"/>
    <w:rsid w:val="00A5122D"/>
    <w:rsid w:val="00A51B10"/>
    <w:rsid w:val="00A52689"/>
    <w:rsid w:val="00A5289E"/>
    <w:rsid w:val="00A5295F"/>
    <w:rsid w:val="00A52EC7"/>
    <w:rsid w:val="00A53281"/>
    <w:rsid w:val="00A538DD"/>
    <w:rsid w:val="00A53DD3"/>
    <w:rsid w:val="00A54349"/>
    <w:rsid w:val="00A54EEC"/>
    <w:rsid w:val="00A54F28"/>
    <w:rsid w:val="00A55247"/>
    <w:rsid w:val="00A5542D"/>
    <w:rsid w:val="00A5550E"/>
    <w:rsid w:val="00A55E96"/>
    <w:rsid w:val="00A5707E"/>
    <w:rsid w:val="00A57D68"/>
    <w:rsid w:val="00A6010A"/>
    <w:rsid w:val="00A6025A"/>
    <w:rsid w:val="00A60419"/>
    <w:rsid w:val="00A6128A"/>
    <w:rsid w:val="00A61608"/>
    <w:rsid w:val="00A61B8D"/>
    <w:rsid w:val="00A61D90"/>
    <w:rsid w:val="00A6348E"/>
    <w:rsid w:val="00A63647"/>
    <w:rsid w:val="00A63B3E"/>
    <w:rsid w:val="00A64209"/>
    <w:rsid w:val="00A642A4"/>
    <w:rsid w:val="00A642E9"/>
    <w:rsid w:val="00A65FE4"/>
    <w:rsid w:val="00A666A2"/>
    <w:rsid w:val="00A66B76"/>
    <w:rsid w:val="00A66BC5"/>
    <w:rsid w:val="00A7062B"/>
    <w:rsid w:val="00A70FF3"/>
    <w:rsid w:val="00A71874"/>
    <w:rsid w:val="00A7198E"/>
    <w:rsid w:val="00A7206A"/>
    <w:rsid w:val="00A724C9"/>
    <w:rsid w:val="00A72B14"/>
    <w:rsid w:val="00A72D7D"/>
    <w:rsid w:val="00A730EE"/>
    <w:rsid w:val="00A73359"/>
    <w:rsid w:val="00A74F2A"/>
    <w:rsid w:val="00A750AC"/>
    <w:rsid w:val="00A750BA"/>
    <w:rsid w:val="00A75288"/>
    <w:rsid w:val="00A752CB"/>
    <w:rsid w:val="00A75776"/>
    <w:rsid w:val="00A764D5"/>
    <w:rsid w:val="00A76533"/>
    <w:rsid w:val="00A777B3"/>
    <w:rsid w:val="00A779D6"/>
    <w:rsid w:val="00A77EEE"/>
    <w:rsid w:val="00A8038C"/>
    <w:rsid w:val="00A803B4"/>
    <w:rsid w:val="00A807F2"/>
    <w:rsid w:val="00A808CB"/>
    <w:rsid w:val="00A80DB5"/>
    <w:rsid w:val="00A81846"/>
    <w:rsid w:val="00A818DF"/>
    <w:rsid w:val="00A81C09"/>
    <w:rsid w:val="00A81CC7"/>
    <w:rsid w:val="00A8226C"/>
    <w:rsid w:val="00A82368"/>
    <w:rsid w:val="00A82415"/>
    <w:rsid w:val="00A826E3"/>
    <w:rsid w:val="00A82842"/>
    <w:rsid w:val="00A832EC"/>
    <w:rsid w:val="00A833DE"/>
    <w:rsid w:val="00A83E67"/>
    <w:rsid w:val="00A841F6"/>
    <w:rsid w:val="00A84BB5"/>
    <w:rsid w:val="00A84E07"/>
    <w:rsid w:val="00A84F64"/>
    <w:rsid w:val="00A85959"/>
    <w:rsid w:val="00A869F7"/>
    <w:rsid w:val="00A86A18"/>
    <w:rsid w:val="00A86FDB"/>
    <w:rsid w:val="00A87136"/>
    <w:rsid w:val="00A8730B"/>
    <w:rsid w:val="00A8760D"/>
    <w:rsid w:val="00A87B69"/>
    <w:rsid w:val="00A902D2"/>
    <w:rsid w:val="00A9083F"/>
    <w:rsid w:val="00A90F3D"/>
    <w:rsid w:val="00A91336"/>
    <w:rsid w:val="00A91CDC"/>
    <w:rsid w:val="00A92515"/>
    <w:rsid w:val="00A92F3A"/>
    <w:rsid w:val="00A93676"/>
    <w:rsid w:val="00A93B42"/>
    <w:rsid w:val="00A94433"/>
    <w:rsid w:val="00A9443B"/>
    <w:rsid w:val="00A94603"/>
    <w:rsid w:val="00A946AB"/>
    <w:rsid w:val="00A952D7"/>
    <w:rsid w:val="00A95992"/>
    <w:rsid w:val="00A9601A"/>
    <w:rsid w:val="00A96290"/>
    <w:rsid w:val="00A967B9"/>
    <w:rsid w:val="00A969E4"/>
    <w:rsid w:val="00A96EAF"/>
    <w:rsid w:val="00A96FF6"/>
    <w:rsid w:val="00A9736A"/>
    <w:rsid w:val="00A97481"/>
    <w:rsid w:val="00A974A7"/>
    <w:rsid w:val="00A976A3"/>
    <w:rsid w:val="00AA0C4A"/>
    <w:rsid w:val="00AA0C59"/>
    <w:rsid w:val="00AA0E07"/>
    <w:rsid w:val="00AA1474"/>
    <w:rsid w:val="00AA1495"/>
    <w:rsid w:val="00AA194D"/>
    <w:rsid w:val="00AA1DA7"/>
    <w:rsid w:val="00AA1FF4"/>
    <w:rsid w:val="00AA21C6"/>
    <w:rsid w:val="00AA25FA"/>
    <w:rsid w:val="00AA2625"/>
    <w:rsid w:val="00AA281D"/>
    <w:rsid w:val="00AA39B7"/>
    <w:rsid w:val="00AA3FBE"/>
    <w:rsid w:val="00AA4884"/>
    <w:rsid w:val="00AA49CD"/>
    <w:rsid w:val="00AA4B65"/>
    <w:rsid w:val="00AA5A4B"/>
    <w:rsid w:val="00AA5D3D"/>
    <w:rsid w:val="00AA5DD2"/>
    <w:rsid w:val="00AA618D"/>
    <w:rsid w:val="00AA67EE"/>
    <w:rsid w:val="00AA6861"/>
    <w:rsid w:val="00AA7221"/>
    <w:rsid w:val="00AA755F"/>
    <w:rsid w:val="00AA7616"/>
    <w:rsid w:val="00AA767D"/>
    <w:rsid w:val="00AA7FE4"/>
    <w:rsid w:val="00AB0209"/>
    <w:rsid w:val="00AB097D"/>
    <w:rsid w:val="00AB0A45"/>
    <w:rsid w:val="00AB11F8"/>
    <w:rsid w:val="00AB181C"/>
    <w:rsid w:val="00AB1A7D"/>
    <w:rsid w:val="00AB200B"/>
    <w:rsid w:val="00AB224D"/>
    <w:rsid w:val="00AB2449"/>
    <w:rsid w:val="00AB262C"/>
    <w:rsid w:val="00AB3456"/>
    <w:rsid w:val="00AB4133"/>
    <w:rsid w:val="00AB45D8"/>
    <w:rsid w:val="00AB4617"/>
    <w:rsid w:val="00AB4849"/>
    <w:rsid w:val="00AB4D20"/>
    <w:rsid w:val="00AB4F8A"/>
    <w:rsid w:val="00AB5282"/>
    <w:rsid w:val="00AB5296"/>
    <w:rsid w:val="00AB5886"/>
    <w:rsid w:val="00AB5DBB"/>
    <w:rsid w:val="00AB5FDF"/>
    <w:rsid w:val="00AB608E"/>
    <w:rsid w:val="00AB6463"/>
    <w:rsid w:val="00AB67EB"/>
    <w:rsid w:val="00AB6D86"/>
    <w:rsid w:val="00AB6DEE"/>
    <w:rsid w:val="00AB7079"/>
    <w:rsid w:val="00AB747D"/>
    <w:rsid w:val="00AB74B3"/>
    <w:rsid w:val="00AB7A08"/>
    <w:rsid w:val="00AB7B6C"/>
    <w:rsid w:val="00AB7E55"/>
    <w:rsid w:val="00AC0849"/>
    <w:rsid w:val="00AC19E0"/>
    <w:rsid w:val="00AC1C6B"/>
    <w:rsid w:val="00AC1D04"/>
    <w:rsid w:val="00AC1EFE"/>
    <w:rsid w:val="00AC284A"/>
    <w:rsid w:val="00AC3197"/>
    <w:rsid w:val="00AC34FA"/>
    <w:rsid w:val="00AC3632"/>
    <w:rsid w:val="00AC4471"/>
    <w:rsid w:val="00AC4705"/>
    <w:rsid w:val="00AC4985"/>
    <w:rsid w:val="00AC4CC8"/>
    <w:rsid w:val="00AC4FD0"/>
    <w:rsid w:val="00AC52EB"/>
    <w:rsid w:val="00AC55C2"/>
    <w:rsid w:val="00AC58DD"/>
    <w:rsid w:val="00AC5B29"/>
    <w:rsid w:val="00AC5BC1"/>
    <w:rsid w:val="00AC5C74"/>
    <w:rsid w:val="00AC5D71"/>
    <w:rsid w:val="00AC5F89"/>
    <w:rsid w:val="00AC65A5"/>
    <w:rsid w:val="00AC6823"/>
    <w:rsid w:val="00AC6947"/>
    <w:rsid w:val="00AC6BC3"/>
    <w:rsid w:val="00AC6C5C"/>
    <w:rsid w:val="00AC6F52"/>
    <w:rsid w:val="00AD0166"/>
    <w:rsid w:val="00AD0532"/>
    <w:rsid w:val="00AD053B"/>
    <w:rsid w:val="00AD0FB3"/>
    <w:rsid w:val="00AD119B"/>
    <w:rsid w:val="00AD13F6"/>
    <w:rsid w:val="00AD146E"/>
    <w:rsid w:val="00AD1E1C"/>
    <w:rsid w:val="00AD210F"/>
    <w:rsid w:val="00AD2355"/>
    <w:rsid w:val="00AD23F1"/>
    <w:rsid w:val="00AD2818"/>
    <w:rsid w:val="00AD3144"/>
    <w:rsid w:val="00AD3670"/>
    <w:rsid w:val="00AD3E06"/>
    <w:rsid w:val="00AD3E41"/>
    <w:rsid w:val="00AD4455"/>
    <w:rsid w:val="00AD44BB"/>
    <w:rsid w:val="00AD4B9E"/>
    <w:rsid w:val="00AD5446"/>
    <w:rsid w:val="00AD54A8"/>
    <w:rsid w:val="00AD572B"/>
    <w:rsid w:val="00AD5744"/>
    <w:rsid w:val="00AD5E46"/>
    <w:rsid w:val="00AD6FEC"/>
    <w:rsid w:val="00AD7312"/>
    <w:rsid w:val="00AD7404"/>
    <w:rsid w:val="00AD7828"/>
    <w:rsid w:val="00AD7E18"/>
    <w:rsid w:val="00AE0389"/>
    <w:rsid w:val="00AE0C0B"/>
    <w:rsid w:val="00AE0CF0"/>
    <w:rsid w:val="00AE1413"/>
    <w:rsid w:val="00AE17F0"/>
    <w:rsid w:val="00AE1CA5"/>
    <w:rsid w:val="00AE1D64"/>
    <w:rsid w:val="00AE1F61"/>
    <w:rsid w:val="00AE21D1"/>
    <w:rsid w:val="00AE225C"/>
    <w:rsid w:val="00AE2B2A"/>
    <w:rsid w:val="00AE2B6F"/>
    <w:rsid w:val="00AE36E6"/>
    <w:rsid w:val="00AE38D7"/>
    <w:rsid w:val="00AE3CA8"/>
    <w:rsid w:val="00AE3DF3"/>
    <w:rsid w:val="00AE3F72"/>
    <w:rsid w:val="00AE401D"/>
    <w:rsid w:val="00AE4D39"/>
    <w:rsid w:val="00AE5119"/>
    <w:rsid w:val="00AE546D"/>
    <w:rsid w:val="00AE5760"/>
    <w:rsid w:val="00AE57C9"/>
    <w:rsid w:val="00AE5A02"/>
    <w:rsid w:val="00AE5B75"/>
    <w:rsid w:val="00AE5D33"/>
    <w:rsid w:val="00AE7B91"/>
    <w:rsid w:val="00AE7D61"/>
    <w:rsid w:val="00AF02D4"/>
    <w:rsid w:val="00AF070E"/>
    <w:rsid w:val="00AF0815"/>
    <w:rsid w:val="00AF0D56"/>
    <w:rsid w:val="00AF13FE"/>
    <w:rsid w:val="00AF198A"/>
    <w:rsid w:val="00AF1C2E"/>
    <w:rsid w:val="00AF26C9"/>
    <w:rsid w:val="00AF2D24"/>
    <w:rsid w:val="00AF3410"/>
    <w:rsid w:val="00AF41A5"/>
    <w:rsid w:val="00AF439C"/>
    <w:rsid w:val="00AF482E"/>
    <w:rsid w:val="00AF5037"/>
    <w:rsid w:val="00AF5E3A"/>
    <w:rsid w:val="00AF63B4"/>
    <w:rsid w:val="00AF672F"/>
    <w:rsid w:val="00AF68F0"/>
    <w:rsid w:val="00AF692D"/>
    <w:rsid w:val="00AF6DEB"/>
    <w:rsid w:val="00AF6E46"/>
    <w:rsid w:val="00AF75A0"/>
    <w:rsid w:val="00AF7827"/>
    <w:rsid w:val="00AF7966"/>
    <w:rsid w:val="00B00804"/>
    <w:rsid w:val="00B01094"/>
    <w:rsid w:val="00B01273"/>
    <w:rsid w:val="00B0147F"/>
    <w:rsid w:val="00B0182A"/>
    <w:rsid w:val="00B025B3"/>
    <w:rsid w:val="00B02B3F"/>
    <w:rsid w:val="00B032F4"/>
    <w:rsid w:val="00B036E1"/>
    <w:rsid w:val="00B038E1"/>
    <w:rsid w:val="00B03BAF"/>
    <w:rsid w:val="00B04163"/>
    <w:rsid w:val="00B043D5"/>
    <w:rsid w:val="00B044E7"/>
    <w:rsid w:val="00B04575"/>
    <w:rsid w:val="00B04AA7"/>
    <w:rsid w:val="00B0526A"/>
    <w:rsid w:val="00B05348"/>
    <w:rsid w:val="00B05525"/>
    <w:rsid w:val="00B05609"/>
    <w:rsid w:val="00B0571F"/>
    <w:rsid w:val="00B0575E"/>
    <w:rsid w:val="00B057E0"/>
    <w:rsid w:val="00B05DD0"/>
    <w:rsid w:val="00B05E5B"/>
    <w:rsid w:val="00B0694E"/>
    <w:rsid w:val="00B10DC6"/>
    <w:rsid w:val="00B1137B"/>
    <w:rsid w:val="00B124F5"/>
    <w:rsid w:val="00B12544"/>
    <w:rsid w:val="00B12F69"/>
    <w:rsid w:val="00B13195"/>
    <w:rsid w:val="00B133BD"/>
    <w:rsid w:val="00B139DA"/>
    <w:rsid w:val="00B13BA4"/>
    <w:rsid w:val="00B142B2"/>
    <w:rsid w:val="00B147A9"/>
    <w:rsid w:val="00B14C7A"/>
    <w:rsid w:val="00B14F8A"/>
    <w:rsid w:val="00B1501D"/>
    <w:rsid w:val="00B15060"/>
    <w:rsid w:val="00B157D1"/>
    <w:rsid w:val="00B15943"/>
    <w:rsid w:val="00B15DFC"/>
    <w:rsid w:val="00B16BC3"/>
    <w:rsid w:val="00B16C1C"/>
    <w:rsid w:val="00B16D0A"/>
    <w:rsid w:val="00B1739D"/>
    <w:rsid w:val="00B176F5"/>
    <w:rsid w:val="00B20A86"/>
    <w:rsid w:val="00B20C28"/>
    <w:rsid w:val="00B20E6F"/>
    <w:rsid w:val="00B20E84"/>
    <w:rsid w:val="00B21F4C"/>
    <w:rsid w:val="00B2256F"/>
    <w:rsid w:val="00B226BC"/>
    <w:rsid w:val="00B22D8F"/>
    <w:rsid w:val="00B23C11"/>
    <w:rsid w:val="00B23EEE"/>
    <w:rsid w:val="00B2414F"/>
    <w:rsid w:val="00B2418D"/>
    <w:rsid w:val="00B241F8"/>
    <w:rsid w:val="00B249A3"/>
    <w:rsid w:val="00B24A8F"/>
    <w:rsid w:val="00B2516A"/>
    <w:rsid w:val="00B2649D"/>
    <w:rsid w:val="00B26B2C"/>
    <w:rsid w:val="00B272AB"/>
    <w:rsid w:val="00B2741F"/>
    <w:rsid w:val="00B2773E"/>
    <w:rsid w:val="00B27810"/>
    <w:rsid w:val="00B27D49"/>
    <w:rsid w:val="00B27EB9"/>
    <w:rsid w:val="00B302F8"/>
    <w:rsid w:val="00B30C66"/>
    <w:rsid w:val="00B319B7"/>
    <w:rsid w:val="00B31CA5"/>
    <w:rsid w:val="00B31CDC"/>
    <w:rsid w:val="00B32182"/>
    <w:rsid w:val="00B321F3"/>
    <w:rsid w:val="00B32582"/>
    <w:rsid w:val="00B329C6"/>
    <w:rsid w:val="00B32C86"/>
    <w:rsid w:val="00B33053"/>
    <w:rsid w:val="00B33DEF"/>
    <w:rsid w:val="00B3528D"/>
    <w:rsid w:val="00B359A6"/>
    <w:rsid w:val="00B35AA6"/>
    <w:rsid w:val="00B35B67"/>
    <w:rsid w:val="00B3625D"/>
    <w:rsid w:val="00B368B8"/>
    <w:rsid w:val="00B368D5"/>
    <w:rsid w:val="00B37141"/>
    <w:rsid w:val="00B37232"/>
    <w:rsid w:val="00B37321"/>
    <w:rsid w:val="00B37C1F"/>
    <w:rsid w:val="00B4022C"/>
    <w:rsid w:val="00B40297"/>
    <w:rsid w:val="00B40706"/>
    <w:rsid w:val="00B426CB"/>
    <w:rsid w:val="00B42850"/>
    <w:rsid w:val="00B43192"/>
    <w:rsid w:val="00B43777"/>
    <w:rsid w:val="00B43959"/>
    <w:rsid w:val="00B43A34"/>
    <w:rsid w:val="00B448F9"/>
    <w:rsid w:val="00B44F8B"/>
    <w:rsid w:val="00B45081"/>
    <w:rsid w:val="00B45569"/>
    <w:rsid w:val="00B456B7"/>
    <w:rsid w:val="00B45740"/>
    <w:rsid w:val="00B458BC"/>
    <w:rsid w:val="00B45FD0"/>
    <w:rsid w:val="00B46979"/>
    <w:rsid w:val="00B46E2F"/>
    <w:rsid w:val="00B46EE2"/>
    <w:rsid w:val="00B47B18"/>
    <w:rsid w:val="00B47B49"/>
    <w:rsid w:val="00B50378"/>
    <w:rsid w:val="00B50AFA"/>
    <w:rsid w:val="00B50BE2"/>
    <w:rsid w:val="00B50DCC"/>
    <w:rsid w:val="00B52137"/>
    <w:rsid w:val="00B52554"/>
    <w:rsid w:val="00B529CF"/>
    <w:rsid w:val="00B52C01"/>
    <w:rsid w:val="00B5301F"/>
    <w:rsid w:val="00B536D7"/>
    <w:rsid w:val="00B53724"/>
    <w:rsid w:val="00B539A1"/>
    <w:rsid w:val="00B53AE5"/>
    <w:rsid w:val="00B53ED4"/>
    <w:rsid w:val="00B53F04"/>
    <w:rsid w:val="00B543C0"/>
    <w:rsid w:val="00B550B4"/>
    <w:rsid w:val="00B5598F"/>
    <w:rsid w:val="00B55A5C"/>
    <w:rsid w:val="00B55B11"/>
    <w:rsid w:val="00B565FA"/>
    <w:rsid w:val="00B569D9"/>
    <w:rsid w:val="00B56A25"/>
    <w:rsid w:val="00B56B36"/>
    <w:rsid w:val="00B56F11"/>
    <w:rsid w:val="00B572FB"/>
    <w:rsid w:val="00B60009"/>
    <w:rsid w:val="00B60123"/>
    <w:rsid w:val="00B60136"/>
    <w:rsid w:val="00B603B2"/>
    <w:rsid w:val="00B60B3C"/>
    <w:rsid w:val="00B60EEC"/>
    <w:rsid w:val="00B61050"/>
    <w:rsid w:val="00B6109D"/>
    <w:rsid w:val="00B61158"/>
    <w:rsid w:val="00B61F4D"/>
    <w:rsid w:val="00B62051"/>
    <w:rsid w:val="00B620FE"/>
    <w:rsid w:val="00B62B90"/>
    <w:rsid w:val="00B62FA4"/>
    <w:rsid w:val="00B63916"/>
    <w:rsid w:val="00B6411C"/>
    <w:rsid w:val="00B645BB"/>
    <w:rsid w:val="00B64687"/>
    <w:rsid w:val="00B64C80"/>
    <w:rsid w:val="00B6504B"/>
    <w:rsid w:val="00B65193"/>
    <w:rsid w:val="00B65A0B"/>
    <w:rsid w:val="00B65AFD"/>
    <w:rsid w:val="00B65C21"/>
    <w:rsid w:val="00B65F89"/>
    <w:rsid w:val="00B66128"/>
    <w:rsid w:val="00B66A11"/>
    <w:rsid w:val="00B66B3F"/>
    <w:rsid w:val="00B66D5F"/>
    <w:rsid w:val="00B66F58"/>
    <w:rsid w:val="00B67E7A"/>
    <w:rsid w:val="00B7028B"/>
    <w:rsid w:val="00B712AB"/>
    <w:rsid w:val="00B721BA"/>
    <w:rsid w:val="00B72A62"/>
    <w:rsid w:val="00B72D0E"/>
    <w:rsid w:val="00B73043"/>
    <w:rsid w:val="00B73AF2"/>
    <w:rsid w:val="00B73CDD"/>
    <w:rsid w:val="00B75046"/>
    <w:rsid w:val="00B75083"/>
    <w:rsid w:val="00B753A0"/>
    <w:rsid w:val="00B7602A"/>
    <w:rsid w:val="00B7646D"/>
    <w:rsid w:val="00B7658E"/>
    <w:rsid w:val="00B77973"/>
    <w:rsid w:val="00B77979"/>
    <w:rsid w:val="00B77B3F"/>
    <w:rsid w:val="00B807B1"/>
    <w:rsid w:val="00B81960"/>
    <w:rsid w:val="00B819E9"/>
    <w:rsid w:val="00B81A8B"/>
    <w:rsid w:val="00B820F7"/>
    <w:rsid w:val="00B8225E"/>
    <w:rsid w:val="00B8285C"/>
    <w:rsid w:val="00B82BD2"/>
    <w:rsid w:val="00B830BD"/>
    <w:rsid w:val="00B8322E"/>
    <w:rsid w:val="00B83B86"/>
    <w:rsid w:val="00B84357"/>
    <w:rsid w:val="00B84C8D"/>
    <w:rsid w:val="00B84DCF"/>
    <w:rsid w:val="00B8551C"/>
    <w:rsid w:val="00B85969"/>
    <w:rsid w:val="00B86518"/>
    <w:rsid w:val="00B86D35"/>
    <w:rsid w:val="00B87806"/>
    <w:rsid w:val="00B87C11"/>
    <w:rsid w:val="00B87DD7"/>
    <w:rsid w:val="00B908D5"/>
    <w:rsid w:val="00B90BC8"/>
    <w:rsid w:val="00B90CE7"/>
    <w:rsid w:val="00B9111B"/>
    <w:rsid w:val="00B91431"/>
    <w:rsid w:val="00B916A9"/>
    <w:rsid w:val="00B91A4E"/>
    <w:rsid w:val="00B91AB7"/>
    <w:rsid w:val="00B920A6"/>
    <w:rsid w:val="00B920F9"/>
    <w:rsid w:val="00B9219E"/>
    <w:rsid w:val="00B92493"/>
    <w:rsid w:val="00B929B2"/>
    <w:rsid w:val="00B92C33"/>
    <w:rsid w:val="00B93467"/>
    <w:rsid w:val="00B94164"/>
    <w:rsid w:val="00B94228"/>
    <w:rsid w:val="00B955E2"/>
    <w:rsid w:val="00B959AC"/>
    <w:rsid w:val="00B95EBA"/>
    <w:rsid w:val="00B9610C"/>
    <w:rsid w:val="00B9616A"/>
    <w:rsid w:val="00B9631C"/>
    <w:rsid w:val="00B963CF"/>
    <w:rsid w:val="00B96A90"/>
    <w:rsid w:val="00B96B34"/>
    <w:rsid w:val="00B96BEF"/>
    <w:rsid w:val="00B96EC0"/>
    <w:rsid w:val="00B9708A"/>
    <w:rsid w:val="00B97344"/>
    <w:rsid w:val="00B97634"/>
    <w:rsid w:val="00B97E77"/>
    <w:rsid w:val="00BA0F69"/>
    <w:rsid w:val="00BA10BD"/>
    <w:rsid w:val="00BA145A"/>
    <w:rsid w:val="00BA1587"/>
    <w:rsid w:val="00BA167D"/>
    <w:rsid w:val="00BA1C55"/>
    <w:rsid w:val="00BA2254"/>
    <w:rsid w:val="00BA26D3"/>
    <w:rsid w:val="00BA316C"/>
    <w:rsid w:val="00BA3375"/>
    <w:rsid w:val="00BA3FF0"/>
    <w:rsid w:val="00BA4839"/>
    <w:rsid w:val="00BA572D"/>
    <w:rsid w:val="00BA5868"/>
    <w:rsid w:val="00BA594A"/>
    <w:rsid w:val="00BA5B47"/>
    <w:rsid w:val="00BA5D34"/>
    <w:rsid w:val="00BA5E26"/>
    <w:rsid w:val="00BA5EB3"/>
    <w:rsid w:val="00BA6758"/>
    <w:rsid w:val="00BA691F"/>
    <w:rsid w:val="00BA6BD7"/>
    <w:rsid w:val="00BA6F90"/>
    <w:rsid w:val="00BA7992"/>
    <w:rsid w:val="00BA7E33"/>
    <w:rsid w:val="00BB0507"/>
    <w:rsid w:val="00BB0890"/>
    <w:rsid w:val="00BB0CF0"/>
    <w:rsid w:val="00BB0F1C"/>
    <w:rsid w:val="00BB0F71"/>
    <w:rsid w:val="00BB123A"/>
    <w:rsid w:val="00BB1623"/>
    <w:rsid w:val="00BB19C6"/>
    <w:rsid w:val="00BB207C"/>
    <w:rsid w:val="00BB250F"/>
    <w:rsid w:val="00BB2FEF"/>
    <w:rsid w:val="00BB3CF0"/>
    <w:rsid w:val="00BB437F"/>
    <w:rsid w:val="00BB4467"/>
    <w:rsid w:val="00BB5096"/>
    <w:rsid w:val="00BB51B4"/>
    <w:rsid w:val="00BB5C95"/>
    <w:rsid w:val="00BB5E44"/>
    <w:rsid w:val="00BB6B19"/>
    <w:rsid w:val="00BB75AD"/>
    <w:rsid w:val="00BC00BA"/>
    <w:rsid w:val="00BC07BF"/>
    <w:rsid w:val="00BC0B45"/>
    <w:rsid w:val="00BC0DF0"/>
    <w:rsid w:val="00BC0ECB"/>
    <w:rsid w:val="00BC0EDE"/>
    <w:rsid w:val="00BC0F2F"/>
    <w:rsid w:val="00BC161C"/>
    <w:rsid w:val="00BC1E62"/>
    <w:rsid w:val="00BC26EE"/>
    <w:rsid w:val="00BC3519"/>
    <w:rsid w:val="00BC36E5"/>
    <w:rsid w:val="00BC3F05"/>
    <w:rsid w:val="00BC4CF0"/>
    <w:rsid w:val="00BC6754"/>
    <w:rsid w:val="00BC6931"/>
    <w:rsid w:val="00BC70CF"/>
    <w:rsid w:val="00BC70F9"/>
    <w:rsid w:val="00BC7274"/>
    <w:rsid w:val="00BC731A"/>
    <w:rsid w:val="00BC7418"/>
    <w:rsid w:val="00BC79F6"/>
    <w:rsid w:val="00BD022F"/>
    <w:rsid w:val="00BD0B91"/>
    <w:rsid w:val="00BD1457"/>
    <w:rsid w:val="00BD1C22"/>
    <w:rsid w:val="00BD1E86"/>
    <w:rsid w:val="00BD290D"/>
    <w:rsid w:val="00BD2E5B"/>
    <w:rsid w:val="00BD30A6"/>
    <w:rsid w:val="00BD3648"/>
    <w:rsid w:val="00BD37E6"/>
    <w:rsid w:val="00BD38F8"/>
    <w:rsid w:val="00BD3B2C"/>
    <w:rsid w:val="00BD3FD7"/>
    <w:rsid w:val="00BD4019"/>
    <w:rsid w:val="00BD4AF5"/>
    <w:rsid w:val="00BD4C1D"/>
    <w:rsid w:val="00BD4CAF"/>
    <w:rsid w:val="00BD573A"/>
    <w:rsid w:val="00BD574F"/>
    <w:rsid w:val="00BD57EB"/>
    <w:rsid w:val="00BD6229"/>
    <w:rsid w:val="00BD68E2"/>
    <w:rsid w:val="00BD6925"/>
    <w:rsid w:val="00BD710C"/>
    <w:rsid w:val="00BD7149"/>
    <w:rsid w:val="00BD72A0"/>
    <w:rsid w:val="00BD786C"/>
    <w:rsid w:val="00BD7A81"/>
    <w:rsid w:val="00BD7DFD"/>
    <w:rsid w:val="00BE0781"/>
    <w:rsid w:val="00BE105A"/>
    <w:rsid w:val="00BE160B"/>
    <w:rsid w:val="00BE19F1"/>
    <w:rsid w:val="00BE1C49"/>
    <w:rsid w:val="00BE1C8F"/>
    <w:rsid w:val="00BE2377"/>
    <w:rsid w:val="00BE2565"/>
    <w:rsid w:val="00BE2E19"/>
    <w:rsid w:val="00BE2E1B"/>
    <w:rsid w:val="00BE2EE3"/>
    <w:rsid w:val="00BE2F61"/>
    <w:rsid w:val="00BE3403"/>
    <w:rsid w:val="00BE3ADC"/>
    <w:rsid w:val="00BE3D96"/>
    <w:rsid w:val="00BE3E3E"/>
    <w:rsid w:val="00BE4F3F"/>
    <w:rsid w:val="00BE4F9D"/>
    <w:rsid w:val="00BE59B3"/>
    <w:rsid w:val="00BE6001"/>
    <w:rsid w:val="00BE61EF"/>
    <w:rsid w:val="00BE69D3"/>
    <w:rsid w:val="00BE6A1E"/>
    <w:rsid w:val="00BE6AF5"/>
    <w:rsid w:val="00BE6E94"/>
    <w:rsid w:val="00BE6ED7"/>
    <w:rsid w:val="00BE7380"/>
    <w:rsid w:val="00BE77A1"/>
    <w:rsid w:val="00BE7E5A"/>
    <w:rsid w:val="00BF0A7C"/>
    <w:rsid w:val="00BF143D"/>
    <w:rsid w:val="00BF1625"/>
    <w:rsid w:val="00BF1903"/>
    <w:rsid w:val="00BF25B6"/>
    <w:rsid w:val="00BF2853"/>
    <w:rsid w:val="00BF2DAC"/>
    <w:rsid w:val="00BF328B"/>
    <w:rsid w:val="00BF3386"/>
    <w:rsid w:val="00BF36B4"/>
    <w:rsid w:val="00BF39D2"/>
    <w:rsid w:val="00BF4B06"/>
    <w:rsid w:val="00BF4C70"/>
    <w:rsid w:val="00BF4CC5"/>
    <w:rsid w:val="00BF5547"/>
    <w:rsid w:val="00BF559B"/>
    <w:rsid w:val="00BF61BD"/>
    <w:rsid w:val="00BF6AC2"/>
    <w:rsid w:val="00BF6D58"/>
    <w:rsid w:val="00BF76EE"/>
    <w:rsid w:val="00BF79EB"/>
    <w:rsid w:val="00C0134B"/>
    <w:rsid w:val="00C0143F"/>
    <w:rsid w:val="00C016BD"/>
    <w:rsid w:val="00C017D9"/>
    <w:rsid w:val="00C02958"/>
    <w:rsid w:val="00C029E6"/>
    <w:rsid w:val="00C037D0"/>
    <w:rsid w:val="00C04597"/>
    <w:rsid w:val="00C04726"/>
    <w:rsid w:val="00C04D62"/>
    <w:rsid w:val="00C04EAB"/>
    <w:rsid w:val="00C054A2"/>
    <w:rsid w:val="00C0733B"/>
    <w:rsid w:val="00C104FC"/>
    <w:rsid w:val="00C11225"/>
    <w:rsid w:val="00C116D0"/>
    <w:rsid w:val="00C11928"/>
    <w:rsid w:val="00C11A1B"/>
    <w:rsid w:val="00C121A3"/>
    <w:rsid w:val="00C1286F"/>
    <w:rsid w:val="00C12979"/>
    <w:rsid w:val="00C12BC1"/>
    <w:rsid w:val="00C1306A"/>
    <w:rsid w:val="00C130EF"/>
    <w:rsid w:val="00C13794"/>
    <w:rsid w:val="00C13F48"/>
    <w:rsid w:val="00C14468"/>
    <w:rsid w:val="00C146CC"/>
    <w:rsid w:val="00C155D4"/>
    <w:rsid w:val="00C15C91"/>
    <w:rsid w:val="00C1607D"/>
    <w:rsid w:val="00C163F9"/>
    <w:rsid w:val="00C1684C"/>
    <w:rsid w:val="00C174C1"/>
    <w:rsid w:val="00C1781D"/>
    <w:rsid w:val="00C21145"/>
    <w:rsid w:val="00C2129B"/>
    <w:rsid w:val="00C215E5"/>
    <w:rsid w:val="00C2294C"/>
    <w:rsid w:val="00C2295F"/>
    <w:rsid w:val="00C22EBA"/>
    <w:rsid w:val="00C231AF"/>
    <w:rsid w:val="00C23994"/>
    <w:rsid w:val="00C23D78"/>
    <w:rsid w:val="00C23F14"/>
    <w:rsid w:val="00C24161"/>
    <w:rsid w:val="00C2473A"/>
    <w:rsid w:val="00C25A3C"/>
    <w:rsid w:val="00C25ABF"/>
    <w:rsid w:val="00C26002"/>
    <w:rsid w:val="00C263AD"/>
    <w:rsid w:val="00C275D9"/>
    <w:rsid w:val="00C27E2A"/>
    <w:rsid w:val="00C3032E"/>
    <w:rsid w:val="00C311CE"/>
    <w:rsid w:val="00C3141A"/>
    <w:rsid w:val="00C31B83"/>
    <w:rsid w:val="00C3207D"/>
    <w:rsid w:val="00C32177"/>
    <w:rsid w:val="00C32480"/>
    <w:rsid w:val="00C32C82"/>
    <w:rsid w:val="00C32CD2"/>
    <w:rsid w:val="00C33020"/>
    <w:rsid w:val="00C3316D"/>
    <w:rsid w:val="00C33451"/>
    <w:rsid w:val="00C33F3B"/>
    <w:rsid w:val="00C34221"/>
    <w:rsid w:val="00C34A39"/>
    <w:rsid w:val="00C354BB"/>
    <w:rsid w:val="00C35677"/>
    <w:rsid w:val="00C36096"/>
    <w:rsid w:val="00C3631A"/>
    <w:rsid w:val="00C36594"/>
    <w:rsid w:val="00C3698B"/>
    <w:rsid w:val="00C36B69"/>
    <w:rsid w:val="00C36E91"/>
    <w:rsid w:val="00C37D19"/>
    <w:rsid w:val="00C37E69"/>
    <w:rsid w:val="00C4004D"/>
    <w:rsid w:val="00C4017A"/>
    <w:rsid w:val="00C40229"/>
    <w:rsid w:val="00C406A6"/>
    <w:rsid w:val="00C406C7"/>
    <w:rsid w:val="00C4096A"/>
    <w:rsid w:val="00C40A26"/>
    <w:rsid w:val="00C40F6A"/>
    <w:rsid w:val="00C414C4"/>
    <w:rsid w:val="00C41CF8"/>
    <w:rsid w:val="00C41D4F"/>
    <w:rsid w:val="00C424BE"/>
    <w:rsid w:val="00C42529"/>
    <w:rsid w:val="00C42E6C"/>
    <w:rsid w:val="00C43450"/>
    <w:rsid w:val="00C4379D"/>
    <w:rsid w:val="00C43A0E"/>
    <w:rsid w:val="00C43B48"/>
    <w:rsid w:val="00C4421B"/>
    <w:rsid w:val="00C4473E"/>
    <w:rsid w:val="00C44ECE"/>
    <w:rsid w:val="00C45918"/>
    <w:rsid w:val="00C45935"/>
    <w:rsid w:val="00C45E42"/>
    <w:rsid w:val="00C45E57"/>
    <w:rsid w:val="00C47085"/>
    <w:rsid w:val="00C473B0"/>
    <w:rsid w:val="00C47472"/>
    <w:rsid w:val="00C4764A"/>
    <w:rsid w:val="00C478F0"/>
    <w:rsid w:val="00C47B22"/>
    <w:rsid w:val="00C47C7B"/>
    <w:rsid w:val="00C47EFC"/>
    <w:rsid w:val="00C5031C"/>
    <w:rsid w:val="00C505BB"/>
    <w:rsid w:val="00C508F1"/>
    <w:rsid w:val="00C50EE5"/>
    <w:rsid w:val="00C516B3"/>
    <w:rsid w:val="00C5192A"/>
    <w:rsid w:val="00C51AFE"/>
    <w:rsid w:val="00C52E5C"/>
    <w:rsid w:val="00C5378B"/>
    <w:rsid w:val="00C53DB4"/>
    <w:rsid w:val="00C53FB8"/>
    <w:rsid w:val="00C541C5"/>
    <w:rsid w:val="00C54393"/>
    <w:rsid w:val="00C545E0"/>
    <w:rsid w:val="00C547F5"/>
    <w:rsid w:val="00C54844"/>
    <w:rsid w:val="00C5499B"/>
    <w:rsid w:val="00C54DB3"/>
    <w:rsid w:val="00C54E1A"/>
    <w:rsid w:val="00C55134"/>
    <w:rsid w:val="00C55825"/>
    <w:rsid w:val="00C56331"/>
    <w:rsid w:val="00C56397"/>
    <w:rsid w:val="00C56450"/>
    <w:rsid w:val="00C5664C"/>
    <w:rsid w:val="00C56681"/>
    <w:rsid w:val="00C56725"/>
    <w:rsid w:val="00C56DE4"/>
    <w:rsid w:val="00C573A0"/>
    <w:rsid w:val="00C5757D"/>
    <w:rsid w:val="00C57F3E"/>
    <w:rsid w:val="00C603F1"/>
    <w:rsid w:val="00C60781"/>
    <w:rsid w:val="00C60BC4"/>
    <w:rsid w:val="00C6157D"/>
    <w:rsid w:val="00C627DA"/>
    <w:rsid w:val="00C6331B"/>
    <w:rsid w:val="00C638D0"/>
    <w:rsid w:val="00C638FB"/>
    <w:rsid w:val="00C63C7F"/>
    <w:rsid w:val="00C63EF1"/>
    <w:rsid w:val="00C6422E"/>
    <w:rsid w:val="00C64267"/>
    <w:rsid w:val="00C64E21"/>
    <w:rsid w:val="00C6501B"/>
    <w:rsid w:val="00C6545A"/>
    <w:rsid w:val="00C66BD3"/>
    <w:rsid w:val="00C66C55"/>
    <w:rsid w:val="00C674DF"/>
    <w:rsid w:val="00C677ED"/>
    <w:rsid w:val="00C67906"/>
    <w:rsid w:val="00C709F3"/>
    <w:rsid w:val="00C70C16"/>
    <w:rsid w:val="00C70F81"/>
    <w:rsid w:val="00C7102E"/>
    <w:rsid w:val="00C7167E"/>
    <w:rsid w:val="00C7174D"/>
    <w:rsid w:val="00C717C1"/>
    <w:rsid w:val="00C71EE3"/>
    <w:rsid w:val="00C72409"/>
    <w:rsid w:val="00C72C21"/>
    <w:rsid w:val="00C72CAA"/>
    <w:rsid w:val="00C73864"/>
    <w:rsid w:val="00C74489"/>
    <w:rsid w:val="00C744BC"/>
    <w:rsid w:val="00C7452E"/>
    <w:rsid w:val="00C749F1"/>
    <w:rsid w:val="00C74A41"/>
    <w:rsid w:val="00C754F3"/>
    <w:rsid w:val="00C75A87"/>
    <w:rsid w:val="00C76121"/>
    <w:rsid w:val="00C76273"/>
    <w:rsid w:val="00C76600"/>
    <w:rsid w:val="00C76CA1"/>
    <w:rsid w:val="00C76E22"/>
    <w:rsid w:val="00C7747F"/>
    <w:rsid w:val="00C776AA"/>
    <w:rsid w:val="00C77804"/>
    <w:rsid w:val="00C80B52"/>
    <w:rsid w:val="00C80E54"/>
    <w:rsid w:val="00C81091"/>
    <w:rsid w:val="00C8117C"/>
    <w:rsid w:val="00C81A85"/>
    <w:rsid w:val="00C81B2D"/>
    <w:rsid w:val="00C81B2E"/>
    <w:rsid w:val="00C81B88"/>
    <w:rsid w:val="00C82547"/>
    <w:rsid w:val="00C827AB"/>
    <w:rsid w:val="00C82A04"/>
    <w:rsid w:val="00C82AE9"/>
    <w:rsid w:val="00C82C84"/>
    <w:rsid w:val="00C8313F"/>
    <w:rsid w:val="00C83357"/>
    <w:rsid w:val="00C83518"/>
    <w:rsid w:val="00C84406"/>
    <w:rsid w:val="00C850B4"/>
    <w:rsid w:val="00C85377"/>
    <w:rsid w:val="00C856AB"/>
    <w:rsid w:val="00C859EB"/>
    <w:rsid w:val="00C85BF4"/>
    <w:rsid w:val="00C86683"/>
    <w:rsid w:val="00C87F6D"/>
    <w:rsid w:val="00C90281"/>
    <w:rsid w:val="00C905FB"/>
    <w:rsid w:val="00C907DD"/>
    <w:rsid w:val="00C90A4C"/>
    <w:rsid w:val="00C90ECD"/>
    <w:rsid w:val="00C90F39"/>
    <w:rsid w:val="00C915CD"/>
    <w:rsid w:val="00C91E5A"/>
    <w:rsid w:val="00C91EE1"/>
    <w:rsid w:val="00C920C8"/>
    <w:rsid w:val="00C928BA"/>
    <w:rsid w:val="00C936CB"/>
    <w:rsid w:val="00C94CD0"/>
    <w:rsid w:val="00C94FC1"/>
    <w:rsid w:val="00C952F9"/>
    <w:rsid w:val="00C9536A"/>
    <w:rsid w:val="00C9551A"/>
    <w:rsid w:val="00C97007"/>
    <w:rsid w:val="00C977D0"/>
    <w:rsid w:val="00C9792E"/>
    <w:rsid w:val="00C979D7"/>
    <w:rsid w:val="00C97AC3"/>
    <w:rsid w:val="00C97D84"/>
    <w:rsid w:val="00CA03C3"/>
    <w:rsid w:val="00CA05F6"/>
    <w:rsid w:val="00CA0ED3"/>
    <w:rsid w:val="00CA10E8"/>
    <w:rsid w:val="00CA1442"/>
    <w:rsid w:val="00CA1504"/>
    <w:rsid w:val="00CA158E"/>
    <w:rsid w:val="00CA15C4"/>
    <w:rsid w:val="00CA1A8F"/>
    <w:rsid w:val="00CA1B9A"/>
    <w:rsid w:val="00CA23D9"/>
    <w:rsid w:val="00CA240B"/>
    <w:rsid w:val="00CA28AC"/>
    <w:rsid w:val="00CA3516"/>
    <w:rsid w:val="00CA3874"/>
    <w:rsid w:val="00CA3878"/>
    <w:rsid w:val="00CA3B6E"/>
    <w:rsid w:val="00CA3D54"/>
    <w:rsid w:val="00CA3DDA"/>
    <w:rsid w:val="00CA3E15"/>
    <w:rsid w:val="00CA41F9"/>
    <w:rsid w:val="00CA4321"/>
    <w:rsid w:val="00CA45FB"/>
    <w:rsid w:val="00CA4844"/>
    <w:rsid w:val="00CA4BCB"/>
    <w:rsid w:val="00CA5197"/>
    <w:rsid w:val="00CA53CE"/>
    <w:rsid w:val="00CA5939"/>
    <w:rsid w:val="00CA5D20"/>
    <w:rsid w:val="00CA65F2"/>
    <w:rsid w:val="00CA676E"/>
    <w:rsid w:val="00CA6FB8"/>
    <w:rsid w:val="00CA7957"/>
    <w:rsid w:val="00CA7977"/>
    <w:rsid w:val="00CA7EB3"/>
    <w:rsid w:val="00CB17DC"/>
    <w:rsid w:val="00CB1912"/>
    <w:rsid w:val="00CB1A7B"/>
    <w:rsid w:val="00CB22FF"/>
    <w:rsid w:val="00CB2C0F"/>
    <w:rsid w:val="00CB300B"/>
    <w:rsid w:val="00CB3075"/>
    <w:rsid w:val="00CB3D66"/>
    <w:rsid w:val="00CB3FA3"/>
    <w:rsid w:val="00CB4768"/>
    <w:rsid w:val="00CB4ACB"/>
    <w:rsid w:val="00CB4D5E"/>
    <w:rsid w:val="00CB4F33"/>
    <w:rsid w:val="00CB5075"/>
    <w:rsid w:val="00CB53CD"/>
    <w:rsid w:val="00CB554A"/>
    <w:rsid w:val="00CB5A4C"/>
    <w:rsid w:val="00CB6116"/>
    <w:rsid w:val="00CB6B3B"/>
    <w:rsid w:val="00CB7197"/>
    <w:rsid w:val="00CB7575"/>
    <w:rsid w:val="00CB765D"/>
    <w:rsid w:val="00CC0207"/>
    <w:rsid w:val="00CC04DB"/>
    <w:rsid w:val="00CC0A0E"/>
    <w:rsid w:val="00CC0D11"/>
    <w:rsid w:val="00CC0E7B"/>
    <w:rsid w:val="00CC0FCC"/>
    <w:rsid w:val="00CC13B9"/>
    <w:rsid w:val="00CC1BC5"/>
    <w:rsid w:val="00CC24DB"/>
    <w:rsid w:val="00CC2571"/>
    <w:rsid w:val="00CC294A"/>
    <w:rsid w:val="00CC326A"/>
    <w:rsid w:val="00CC3ABE"/>
    <w:rsid w:val="00CC3CCA"/>
    <w:rsid w:val="00CC3CE8"/>
    <w:rsid w:val="00CC42CB"/>
    <w:rsid w:val="00CC4D2D"/>
    <w:rsid w:val="00CC4EBC"/>
    <w:rsid w:val="00CC4F3E"/>
    <w:rsid w:val="00CC50AE"/>
    <w:rsid w:val="00CC587E"/>
    <w:rsid w:val="00CC5984"/>
    <w:rsid w:val="00CC5AC2"/>
    <w:rsid w:val="00CC6198"/>
    <w:rsid w:val="00CC6F0C"/>
    <w:rsid w:val="00CC7C43"/>
    <w:rsid w:val="00CC7D3E"/>
    <w:rsid w:val="00CD02A2"/>
    <w:rsid w:val="00CD0511"/>
    <w:rsid w:val="00CD26CB"/>
    <w:rsid w:val="00CD37D7"/>
    <w:rsid w:val="00CD3A8F"/>
    <w:rsid w:val="00CD3FC6"/>
    <w:rsid w:val="00CD4618"/>
    <w:rsid w:val="00CD47E0"/>
    <w:rsid w:val="00CD50A2"/>
    <w:rsid w:val="00CD664E"/>
    <w:rsid w:val="00CD69C2"/>
    <w:rsid w:val="00CD69CE"/>
    <w:rsid w:val="00CD7161"/>
    <w:rsid w:val="00CD71AD"/>
    <w:rsid w:val="00CD7684"/>
    <w:rsid w:val="00CD7C8A"/>
    <w:rsid w:val="00CE01AE"/>
    <w:rsid w:val="00CE04DB"/>
    <w:rsid w:val="00CE0C0E"/>
    <w:rsid w:val="00CE116E"/>
    <w:rsid w:val="00CE15AA"/>
    <w:rsid w:val="00CE2358"/>
    <w:rsid w:val="00CE24CF"/>
    <w:rsid w:val="00CE2C1C"/>
    <w:rsid w:val="00CE2E41"/>
    <w:rsid w:val="00CE36D1"/>
    <w:rsid w:val="00CE3FE5"/>
    <w:rsid w:val="00CE440F"/>
    <w:rsid w:val="00CE4B70"/>
    <w:rsid w:val="00CE5522"/>
    <w:rsid w:val="00CE5811"/>
    <w:rsid w:val="00CE5A51"/>
    <w:rsid w:val="00CE6062"/>
    <w:rsid w:val="00CE61C5"/>
    <w:rsid w:val="00CE665E"/>
    <w:rsid w:val="00CE6A4E"/>
    <w:rsid w:val="00CE6D6C"/>
    <w:rsid w:val="00CE7089"/>
    <w:rsid w:val="00CE72D4"/>
    <w:rsid w:val="00CE73B6"/>
    <w:rsid w:val="00CE7A8A"/>
    <w:rsid w:val="00CE7D68"/>
    <w:rsid w:val="00CF01D9"/>
    <w:rsid w:val="00CF0945"/>
    <w:rsid w:val="00CF09AE"/>
    <w:rsid w:val="00CF1695"/>
    <w:rsid w:val="00CF2875"/>
    <w:rsid w:val="00CF3310"/>
    <w:rsid w:val="00CF33A5"/>
    <w:rsid w:val="00CF33D6"/>
    <w:rsid w:val="00CF33EE"/>
    <w:rsid w:val="00CF35AC"/>
    <w:rsid w:val="00CF3CD2"/>
    <w:rsid w:val="00CF418D"/>
    <w:rsid w:val="00CF433D"/>
    <w:rsid w:val="00CF44BB"/>
    <w:rsid w:val="00CF4634"/>
    <w:rsid w:val="00CF482C"/>
    <w:rsid w:val="00CF4B36"/>
    <w:rsid w:val="00CF4FE7"/>
    <w:rsid w:val="00CF5910"/>
    <w:rsid w:val="00CF6286"/>
    <w:rsid w:val="00CF6477"/>
    <w:rsid w:val="00CF655D"/>
    <w:rsid w:val="00CF6953"/>
    <w:rsid w:val="00CF6B78"/>
    <w:rsid w:val="00CF6BF4"/>
    <w:rsid w:val="00CF766D"/>
    <w:rsid w:val="00CF7C14"/>
    <w:rsid w:val="00CF7CAA"/>
    <w:rsid w:val="00D00215"/>
    <w:rsid w:val="00D00600"/>
    <w:rsid w:val="00D0093E"/>
    <w:rsid w:val="00D00EDD"/>
    <w:rsid w:val="00D011B5"/>
    <w:rsid w:val="00D019DC"/>
    <w:rsid w:val="00D023C3"/>
    <w:rsid w:val="00D02A18"/>
    <w:rsid w:val="00D02CC0"/>
    <w:rsid w:val="00D0304A"/>
    <w:rsid w:val="00D030C0"/>
    <w:rsid w:val="00D032CD"/>
    <w:rsid w:val="00D040DF"/>
    <w:rsid w:val="00D0410C"/>
    <w:rsid w:val="00D043FD"/>
    <w:rsid w:val="00D05176"/>
    <w:rsid w:val="00D05471"/>
    <w:rsid w:val="00D0570A"/>
    <w:rsid w:val="00D0585E"/>
    <w:rsid w:val="00D0591D"/>
    <w:rsid w:val="00D061F5"/>
    <w:rsid w:val="00D0623F"/>
    <w:rsid w:val="00D06B9D"/>
    <w:rsid w:val="00D06DF8"/>
    <w:rsid w:val="00D0766C"/>
    <w:rsid w:val="00D0798B"/>
    <w:rsid w:val="00D1061A"/>
    <w:rsid w:val="00D107C3"/>
    <w:rsid w:val="00D10A57"/>
    <w:rsid w:val="00D10BEC"/>
    <w:rsid w:val="00D10C72"/>
    <w:rsid w:val="00D1167B"/>
    <w:rsid w:val="00D119ED"/>
    <w:rsid w:val="00D11C53"/>
    <w:rsid w:val="00D123A3"/>
    <w:rsid w:val="00D1275B"/>
    <w:rsid w:val="00D129A6"/>
    <w:rsid w:val="00D12C73"/>
    <w:rsid w:val="00D13798"/>
    <w:rsid w:val="00D13EB5"/>
    <w:rsid w:val="00D140A2"/>
    <w:rsid w:val="00D1433E"/>
    <w:rsid w:val="00D15263"/>
    <w:rsid w:val="00D15761"/>
    <w:rsid w:val="00D15937"/>
    <w:rsid w:val="00D15B61"/>
    <w:rsid w:val="00D1683A"/>
    <w:rsid w:val="00D16EA6"/>
    <w:rsid w:val="00D1700F"/>
    <w:rsid w:val="00D17319"/>
    <w:rsid w:val="00D17D39"/>
    <w:rsid w:val="00D204BD"/>
    <w:rsid w:val="00D2087B"/>
    <w:rsid w:val="00D20A8C"/>
    <w:rsid w:val="00D20ABB"/>
    <w:rsid w:val="00D210D7"/>
    <w:rsid w:val="00D22353"/>
    <w:rsid w:val="00D2279B"/>
    <w:rsid w:val="00D22ADA"/>
    <w:rsid w:val="00D22FDF"/>
    <w:rsid w:val="00D230E0"/>
    <w:rsid w:val="00D23AE3"/>
    <w:rsid w:val="00D24EE1"/>
    <w:rsid w:val="00D25196"/>
    <w:rsid w:val="00D25995"/>
    <w:rsid w:val="00D25F45"/>
    <w:rsid w:val="00D26F7D"/>
    <w:rsid w:val="00D270B3"/>
    <w:rsid w:val="00D27F45"/>
    <w:rsid w:val="00D3037C"/>
    <w:rsid w:val="00D30CDB"/>
    <w:rsid w:val="00D31367"/>
    <w:rsid w:val="00D314C3"/>
    <w:rsid w:val="00D314F0"/>
    <w:rsid w:val="00D31820"/>
    <w:rsid w:val="00D31E35"/>
    <w:rsid w:val="00D31E38"/>
    <w:rsid w:val="00D33224"/>
    <w:rsid w:val="00D334CA"/>
    <w:rsid w:val="00D33C75"/>
    <w:rsid w:val="00D33F4E"/>
    <w:rsid w:val="00D33F60"/>
    <w:rsid w:val="00D340E1"/>
    <w:rsid w:val="00D344CD"/>
    <w:rsid w:val="00D3483C"/>
    <w:rsid w:val="00D34922"/>
    <w:rsid w:val="00D34B5F"/>
    <w:rsid w:val="00D35C70"/>
    <w:rsid w:val="00D36287"/>
    <w:rsid w:val="00D372CC"/>
    <w:rsid w:val="00D3754E"/>
    <w:rsid w:val="00D37B7B"/>
    <w:rsid w:val="00D37C04"/>
    <w:rsid w:val="00D37CFD"/>
    <w:rsid w:val="00D40662"/>
    <w:rsid w:val="00D416D1"/>
    <w:rsid w:val="00D41E6B"/>
    <w:rsid w:val="00D4201A"/>
    <w:rsid w:val="00D42645"/>
    <w:rsid w:val="00D42A5D"/>
    <w:rsid w:val="00D42DD6"/>
    <w:rsid w:val="00D43513"/>
    <w:rsid w:val="00D43536"/>
    <w:rsid w:val="00D4374A"/>
    <w:rsid w:val="00D43E81"/>
    <w:rsid w:val="00D446AB"/>
    <w:rsid w:val="00D44D83"/>
    <w:rsid w:val="00D44F16"/>
    <w:rsid w:val="00D45826"/>
    <w:rsid w:val="00D45915"/>
    <w:rsid w:val="00D45A12"/>
    <w:rsid w:val="00D46111"/>
    <w:rsid w:val="00D4621D"/>
    <w:rsid w:val="00D46AAE"/>
    <w:rsid w:val="00D47143"/>
    <w:rsid w:val="00D47840"/>
    <w:rsid w:val="00D47CE2"/>
    <w:rsid w:val="00D5010E"/>
    <w:rsid w:val="00D506A0"/>
    <w:rsid w:val="00D50DEB"/>
    <w:rsid w:val="00D5114E"/>
    <w:rsid w:val="00D511E3"/>
    <w:rsid w:val="00D5142E"/>
    <w:rsid w:val="00D51C87"/>
    <w:rsid w:val="00D51E98"/>
    <w:rsid w:val="00D51F2E"/>
    <w:rsid w:val="00D520B7"/>
    <w:rsid w:val="00D52276"/>
    <w:rsid w:val="00D52B3B"/>
    <w:rsid w:val="00D52C61"/>
    <w:rsid w:val="00D5467A"/>
    <w:rsid w:val="00D550D5"/>
    <w:rsid w:val="00D55969"/>
    <w:rsid w:val="00D559D5"/>
    <w:rsid w:val="00D561C1"/>
    <w:rsid w:val="00D56B19"/>
    <w:rsid w:val="00D56EA3"/>
    <w:rsid w:val="00D574A3"/>
    <w:rsid w:val="00D574CC"/>
    <w:rsid w:val="00D607C8"/>
    <w:rsid w:val="00D61888"/>
    <w:rsid w:val="00D61A97"/>
    <w:rsid w:val="00D61E34"/>
    <w:rsid w:val="00D620DB"/>
    <w:rsid w:val="00D62238"/>
    <w:rsid w:val="00D62566"/>
    <w:rsid w:val="00D634BC"/>
    <w:rsid w:val="00D63BAC"/>
    <w:rsid w:val="00D63CD0"/>
    <w:rsid w:val="00D643CF"/>
    <w:rsid w:val="00D6449E"/>
    <w:rsid w:val="00D65205"/>
    <w:rsid w:val="00D65362"/>
    <w:rsid w:val="00D65606"/>
    <w:rsid w:val="00D6569D"/>
    <w:rsid w:val="00D665D3"/>
    <w:rsid w:val="00D66B7D"/>
    <w:rsid w:val="00D66C18"/>
    <w:rsid w:val="00D66DF5"/>
    <w:rsid w:val="00D67AA1"/>
    <w:rsid w:val="00D67D0B"/>
    <w:rsid w:val="00D7041F"/>
    <w:rsid w:val="00D70759"/>
    <w:rsid w:val="00D70B18"/>
    <w:rsid w:val="00D70BCD"/>
    <w:rsid w:val="00D70E9C"/>
    <w:rsid w:val="00D70EB1"/>
    <w:rsid w:val="00D71171"/>
    <w:rsid w:val="00D71246"/>
    <w:rsid w:val="00D71413"/>
    <w:rsid w:val="00D71F7D"/>
    <w:rsid w:val="00D71FAC"/>
    <w:rsid w:val="00D725B3"/>
    <w:rsid w:val="00D726DA"/>
    <w:rsid w:val="00D72878"/>
    <w:rsid w:val="00D72A22"/>
    <w:rsid w:val="00D73305"/>
    <w:rsid w:val="00D73858"/>
    <w:rsid w:val="00D73CFD"/>
    <w:rsid w:val="00D75183"/>
    <w:rsid w:val="00D75370"/>
    <w:rsid w:val="00D75DE2"/>
    <w:rsid w:val="00D76AA5"/>
    <w:rsid w:val="00D76C8C"/>
    <w:rsid w:val="00D77340"/>
    <w:rsid w:val="00D77A4F"/>
    <w:rsid w:val="00D77A58"/>
    <w:rsid w:val="00D8049B"/>
    <w:rsid w:val="00D80733"/>
    <w:rsid w:val="00D80ED5"/>
    <w:rsid w:val="00D81B76"/>
    <w:rsid w:val="00D81C74"/>
    <w:rsid w:val="00D81FBE"/>
    <w:rsid w:val="00D8212F"/>
    <w:rsid w:val="00D82694"/>
    <w:rsid w:val="00D82725"/>
    <w:rsid w:val="00D82FBE"/>
    <w:rsid w:val="00D83A07"/>
    <w:rsid w:val="00D83A7D"/>
    <w:rsid w:val="00D8409D"/>
    <w:rsid w:val="00D8410C"/>
    <w:rsid w:val="00D84785"/>
    <w:rsid w:val="00D847D8"/>
    <w:rsid w:val="00D8493A"/>
    <w:rsid w:val="00D852B5"/>
    <w:rsid w:val="00D853E7"/>
    <w:rsid w:val="00D859FE"/>
    <w:rsid w:val="00D85A6F"/>
    <w:rsid w:val="00D85D4B"/>
    <w:rsid w:val="00D85F38"/>
    <w:rsid w:val="00D86A7E"/>
    <w:rsid w:val="00D86B0D"/>
    <w:rsid w:val="00D86DBB"/>
    <w:rsid w:val="00D86FE0"/>
    <w:rsid w:val="00D87280"/>
    <w:rsid w:val="00D87A4B"/>
    <w:rsid w:val="00D900D6"/>
    <w:rsid w:val="00D90138"/>
    <w:rsid w:val="00D90466"/>
    <w:rsid w:val="00D90EEF"/>
    <w:rsid w:val="00D915B5"/>
    <w:rsid w:val="00D91A38"/>
    <w:rsid w:val="00D91BF2"/>
    <w:rsid w:val="00D91FC3"/>
    <w:rsid w:val="00D92157"/>
    <w:rsid w:val="00D93793"/>
    <w:rsid w:val="00D93B02"/>
    <w:rsid w:val="00D93B19"/>
    <w:rsid w:val="00D948E4"/>
    <w:rsid w:val="00D9505D"/>
    <w:rsid w:val="00D95A75"/>
    <w:rsid w:val="00D95C2D"/>
    <w:rsid w:val="00D96179"/>
    <w:rsid w:val="00D9643D"/>
    <w:rsid w:val="00D9743F"/>
    <w:rsid w:val="00D974C1"/>
    <w:rsid w:val="00D9785D"/>
    <w:rsid w:val="00D978C2"/>
    <w:rsid w:val="00D97A9E"/>
    <w:rsid w:val="00D97C2B"/>
    <w:rsid w:val="00D97C98"/>
    <w:rsid w:val="00DA0874"/>
    <w:rsid w:val="00DA0E2C"/>
    <w:rsid w:val="00DA13A9"/>
    <w:rsid w:val="00DA1817"/>
    <w:rsid w:val="00DA1AB1"/>
    <w:rsid w:val="00DA1C1E"/>
    <w:rsid w:val="00DA1DC0"/>
    <w:rsid w:val="00DA1DFD"/>
    <w:rsid w:val="00DA22A6"/>
    <w:rsid w:val="00DA24F0"/>
    <w:rsid w:val="00DA257D"/>
    <w:rsid w:val="00DA2D4A"/>
    <w:rsid w:val="00DA2D5B"/>
    <w:rsid w:val="00DA2FF6"/>
    <w:rsid w:val="00DA3A5D"/>
    <w:rsid w:val="00DA4288"/>
    <w:rsid w:val="00DA44B1"/>
    <w:rsid w:val="00DA44CF"/>
    <w:rsid w:val="00DA46FA"/>
    <w:rsid w:val="00DA4C57"/>
    <w:rsid w:val="00DA4CB6"/>
    <w:rsid w:val="00DA554E"/>
    <w:rsid w:val="00DA55A0"/>
    <w:rsid w:val="00DA5762"/>
    <w:rsid w:val="00DA5E86"/>
    <w:rsid w:val="00DA6170"/>
    <w:rsid w:val="00DA6207"/>
    <w:rsid w:val="00DA6593"/>
    <w:rsid w:val="00DA70D0"/>
    <w:rsid w:val="00DA77F2"/>
    <w:rsid w:val="00DA7C92"/>
    <w:rsid w:val="00DA7EDE"/>
    <w:rsid w:val="00DB0C26"/>
    <w:rsid w:val="00DB0C2E"/>
    <w:rsid w:val="00DB132D"/>
    <w:rsid w:val="00DB1C15"/>
    <w:rsid w:val="00DB1CC0"/>
    <w:rsid w:val="00DB2526"/>
    <w:rsid w:val="00DB2974"/>
    <w:rsid w:val="00DB48D4"/>
    <w:rsid w:val="00DB51E6"/>
    <w:rsid w:val="00DB5AF6"/>
    <w:rsid w:val="00DB5E0E"/>
    <w:rsid w:val="00DB6B6A"/>
    <w:rsid w:val="00DB701A"/>
    <w:rsid w:val="00DB75F3"/>
    <w:rsid w:val="00DB7B23"/>
    <w:rsid w:val="00DC0746"/>
    <w:rsid w:val="00DC0E23"/>
    <w:rsid w:val="00DC0E2A"/>
    <w:rsid w:val="00DC11C5"/>
    <w:rsid w:val="00DC1E74"/>
    <w:rsid w:val="00DC2309"/>
    <w:rsid w:val="00DC2C6D"/>
    <w:rsid w:val="00DC2FB8"/>
    <w:rsid w:val="00DC32AE"/>
    <w:rsid w:val="00DC3672"/>
    <w:rsid w:val="00DC3A2B"/>
    <w:rsid w:val="00DC3C4B"/>
    <w:rsid w:val="00DC3F36"/>
    <w:rsid w:val="00DC449D"/>
    <w:rsid w:val="00DC4B32"/>
    <w:rsid w:val="00DC5427"/>
    <w:rsid w:val="00DC6D57"/>
    <w:rsid w:val="00DC7247"/>
    <w:rsid w:val="00DC755B"/>
    <w:rsid w:val="00DC7F12"/>
    <w:rsid w:val="00DD0F6E"/>
    <w:rsid w:val="00DD1107"/>
    <w:rsid w:val="00DD1603"/>
    <w:rsid w:val="00DD189F"/>
    <w:rsid w:val="00DD1B49"/>
    <w:rsid w:val="00DD1BE4"/>
    <w:rsid w:val="00DD217E"/>
    <w:rsid w:val="00DD281F"/>
    <w:rsid w:val="00DD3482"/>
    <w:rsid w:val="00DD420C"/>
    <w:rsid w:val="00DD4733"/>
    <w:rsid w:val="00DD4C55"/>
    <w:rsid w:val="00DD5AFD"/>
    <w:rsid w:val="00DD5B0E"/>
    <w:rsid w:val="00DD5C20"/>
    <w:rsid w:val="00DD6086"/>
    <w:rsid w:val="00DD698F"/>
    <w:rsid w:val="00DD6A00"/>
    <w:rsid w:val="00DD6A40"/>
    <w:rsid w:val="00DD7171"/>
    <w:rsid w:val="00DD77BE"/>
    <w:rsid w:val="00DE0079"/>
    <w:rsid w:val="00DE0A11"/>
    <w:rsid w:val="00DE1944"/>
    <w:rsid w:val="00DE1A48"/>
    <w:rsid w:val="00DE1B2D"/>
    <w:rsid w:val="00DE205C"/>
    <w:rsid w:val="00DE258A"/>
    <w:rsid w:val="00DE291E"/>
    <w:rsid w:val="00DE3401"/>
    <w:rsid w:val="00DE3530"/>
    <w:rsid w:val="00DE364B"/>
    <w:rsid w:val="00DE3D0E"/>
    <w:rsid w:val="00DE3D89"/>
    <w:rsid w:val="00DE402F"/>
    <w:rsid w:val="00DE4648"/>
    <w:rsid w:val="00DE49EE"/>
    <w:rsid w:val="00DE5016"/>
    <w:rsid w:val="00DE525F"/>
    <w:rsid w:val="00DE5D4B"/>
    <w:rsid w:val="00DE6288"/>
    <w:rsid w:val="00DE69DA"/>
    <w:rsid w:val="00DE77C7"/>
    <w:rsid w:val="00DE7DE2"/>
    <w:rsid w:val="00DF0890"/>
    <w:rsid w:val="00DF089A"/>
    <w:rsid w:val="00DF0F75"/>
    <w:rsid w:val="00DF1024"/>
    <w:rsid w:val="00DF168A"/>
    <w:rsid w:val="00DF1727"/>
    <w:rsid w:val="00DF1DDD"/>
    <w:rsid w:val="00DF2195"/>
    <w:rsid w:val="00DF27B4"/>
    <w:rsid w:val="00DF287F"/>
    <w:rsid w:val="00DF4436"/>
    <w:rsid w:val="00DF4943"/>
    <w:rsid w:val="00DF4B38"/>
    <w:rsid w:val="00DF5107"/>
    <w:rsid w:val="00DF575E"/>
    <w:rsid w:val="00DF59AE"/>
    <w:rsid w:val="00DF5CCF"/>
    <w:rsid w:val="00DF63E0"/>
    <w:rsid w:val="00DF69D5"/>
    <w:rsid w:val="00DF6B0E"/>
    <w:rsid w:val="00DF746C"/>
    <w:rsid w:val="00E000EA"/>
    <w:rsid w:val="00E00FBE"/>
    <w:rsid w:val="00E0246B"/>
    <w:rsid w:val="00E024D4"/>
    <w:rsid w:val="00E02B83"/>
    <w:rsid w:val="00E03AAA"/>
    <w:rsid w:val="00E03C61"/>
    <w:rsid w:val="00E04137"/>
    <w:rsid w:val="00E04909"/>
    <w:rsid w:val="00E04CF4"/>
    <w:rsid w:val="00E053EB"/>
    <w:rsid w:val="00E05A2A"/>
    <w:rsid w:val="00E05B6D"/>
    <w:rsid w:val="00E05BDE"/>
    <w:rsid w:val="00E05D1B"/>
    <w:rsid w:val="00E05E4E"/>
    <w:rsid w:val="00E063D1"/>
    <w:rsid w:val="00E0672D"/>
    <w:rsid w:val="00E0694C"/>
    <w:rsid w:val="00E06BDF"/>
    <w:rsid w:val="00E06BF0"/>
    <w:rsid w:val="00E06FCA"/>
    <w:rsid w:val="00E070AC"/>
    <w:rsid w:val="00E071CF"/>
    <w:rsid w:val="00E1038D"/>
    <w:rsid w:val="00E104CB"/>
    <w:rsid w:val="00E1063D"/>
    <w:rsid w:val="00E109D9"/>
    <w:rsid w:val="00E11965"/>
    <w:rsid w:val="00E1208F"/>
    <w:rsid w:val="00E12210"/>
    <w:rsid w:val="00E126E5"/>
    <w:rsid w:val="00E12957"/>
    <w:rsid w:val="00E13A70"/>
    <w:rsid w:val="00E13C16"/>
    <w:rsid w:val="00E13C33"/>
    <w:rsid w:val="00E13DBC"/>
    <w:rsid w:val="00E154DD"/>
    <w:rsid w:val="00E156DE"/>
    <w:rsid w:val="00E15CC1"/>
    <w:rsid w:val="00E16872"/>
    <w:rsid w:val="00E16A64"/>
    <w:rsid w:val="00E16AC2"/>
    <w:rsid w:val="00E203B3"/>
    <w:rsid w:val="00E2067D"/>
    <w:rsid w:val="00E21CC9"/>
    <w:rsid w:val="00E21EFD"/>
    <w:rsid w:val="00E22CF8"/>
    <w:rsid w:val="00E233DE"/>
    <w:rsid w:val="00E23996"/>
    <w:rsid w:val="00E23E72"/>
    <w:rsid w:val="00E249AF"/>
    <w:rsid w:val="00E257B2"/>
    <w:rsid w:val="00E26E5D"/>
    <w:rsid w:val="00E27059"/>
    <w:rsid w:val="00E27393"/>
    <w:rsid w:val="00E27715"/>
    <w:rsid w:val="00E277E6"/>
    <w:rsid w:val="00E27A61"/>
    <w:rsid w:val="00E27ACE"/>
    <w:rsid w:val="00E27B55"/>
    <w:rsid w:val="00E27C78"/>
    <w:rsid w:val="00E307C0"/>
    <w:rsid w:val="00E30B4F"/>
    <w:rsid w:val="00E30DF8"/>
    <w:rsid w:val="00E30F76"/>
    <w:rsid w:val="00E315C7"/>
    <w:rsid w:val="00E317C1"/>
    <w:rsid w:val="00E31C00"/>
    <w:rsid w:val="00E3232B"/>
    <w:rsid w:val="00E32438"/>
    <w:rsid w:val="00E32DA7"/>
    <w:rsid w:val="00E32FB9"/>
    <w:rsid w:val="00E33E16"/>
    <w:rsid w:val="00E34AE5"/>
    <w:rsid w:val="00E34C43"/>
    <w:rsid w:val="00E34D9D"/>
    <w:rsid w:val="00E3526D"/>
    <w:rsid w:val="00E35381"/>
    <w:rsid w:val="00E3585E"/>
    <w:rsid w:val="00E35876"/>
    <w:rsid w:val="00E35BA3"/>
    <w:rsid w:val="00E36570"/>
    <w:rsid w:val="00E36955"/>
    <w:rsid w:val="00E36D7B"/>
    <w:rsid w:val="00E37160"/>
    <w:rsid w:val="00E37256"/>
    <w:rsid w:val="00E3732F"/>
    <w:rsid w:val="00E37346"/>
    <w:rsid w:val="00E3776B"/>
    <w:rsid w:val="00E40882"/>
    <w:rsid w:val="00E40C92"/>
    <w:rsid w:val="00E41377"/>
    <w:rsid w:val="00E4277B"/>
    <w:rsid w:val="00E42785"/>
    <w:rsid w:val="00E43746"/>
    <w:rsid w:val="00E438D9"/>
    <w:rsid w:val="00E43F0F"/>
    <w:rsid w:val="00E43F7A"/>
    <w:rsid w:val="00E441F7"/>
    <w:rsid w:val="00E4476C"/>
    <w:rsid w:val="00E44939"/>
    <w:rsid w:val="00E44AC7"/>
    <w:rsid w:val="00E46329"/>
    <w:rsid w:val="00E46A2C"/>
    <w:rsid w:val="00E4728D"/>
    <w:rsid w:val="00E4747E"/>
    <w:rsid w:val="00E475AC"/>
    <w:rsid w:val="00E47932"/>
    <w:rsid w:val="00E47CE1"/>
    <w:rsid w:val="00E50590"/>
    <w:rsid w:val="00E507A2"/>
    <w:rsid w:val="00E50BC7"/>
    <w:rsid w:val="00E512EE"/>
    <w:rsid w:val="00E51C07"/>
    <w:rsid w:val="00E52322"/>
    <w:rsid w:val="00E52A71"/>
    <w:rsid w:val="00E52FEC"/>
    <w:rsid w:val="00E53340"/>
    <w:rsid w:val="00E53592"/>
    <w:rsid w:val="00E535CD"/>
    <w:rsid w:val="00E54004"/>
    <w:rsid w:val="00E5442C"/>
    <w:rsid w:val="00E54871"/>
    <w:rsid w:val="00E55400"/>
    <w:rsid w:val="00E55B7B"/>
    <w:rsid w:val="00E55C15"/>
    <w:rsid w:val="00E5614F"/>
    <w:rsid w:val="00E56382"/>
    <w:rsid w:val="00E564F6"/>
    <w:rsid w:val="00E56D0A"/>
    <w:rsid w:val="00E56FA5"/>
    <w:rsid w:val="00E57493"/>
    <w:rsid w:val="00E575A6"/>
    <w:rsid w:val="00E5788A"/>
    <w:rsid w:val="00E602DC"/>
    <w:rsid w:val="00E604DA"/>
    <w:rsid w:val="00E607BB"/>
    <w:rsid w:val="00E608DD"/>
    <w:rsid w:val="00E60D8E"/>
    <w:rsid w:val="00E60F29"/>
    <w:rsid w:val="00E61AAE"/>
    <w:rsid w:val="00E61AB4"/>
    <w:rsid w:val="00E61CA9"/>
    <w:rsid w:val="00E6202A"/>
    <w:rsid w:val="00E622FF"/>
    <w:rsid w:val="00E62AC9"/>
    <w:rsid w:val="00E62B69"/>
    <w:rsid w:val="00E62E9B"/>
    <w:rsid w:val="00E62FF1"/>
    <w:rsid w:val="00E6310F"/>
    <w:rsid w:val="00E6335E"/>
    <w:rsid w:val="00E636B7"/>
    <w:rsid w:val="00E63E0E"/>
    <w:rsid w:val="00E6441A"/>
    <w:rsid w:val="00E64CF1"/>
    <w:rsid w:val="00E6547F"/>
    <w:rsid w:val="00E6579B"/>
    <w:rsid w:val="00E66C46"/>
    <w:rsid w:val="00E6737F"/>
    <w:rsid w:val="00E6754D"/>
    <w:rsid w:val="00E679E8"/>
    <w:rsid w:val="00E67FCF"/>
    <w:rsid w:val="00E70080"/>
    <w:rsid w:val="00E7022F"/>
    <w:rsid w:val="00E703CB"/>
    <w:rsid w:val="00E70D7E"/>
    <w:rsid w:val="00E70E06"/>
    <w:rsid w:val="00E713BE"/>
    <w:rsid w:val="00E7181B"/>
    <w:rsid w:val="00E71D7B"/>
    <w:rsid w:val="00E7236C"/>
    <w:rsid w:val="00E7273C"/>
    <w:rsid w:val="00E7279D"/>
    <w:rsid w:val="00E72926"/>
    <w:rsid w:val="00E729A7"/>
    <w:rsid w:val="00E72AF5"/>
    <w:rsid w:val="00E73661"/>
    <w:rsid w:val="00E74C0C"/>
    <w:rsid w:val="00E75505"/>
    <w:rsid w:val="00E75A8E"/>
    <w:rsid w:val="00E75ACB"/>
    <w:rsid w:val="00E75C34"/>
    <w:rsid w:val="00E75FC8"/>
    <w:rsid w:val="00E763F9"/>
    <w:rsid w:val="00E76F4F"/>
    <w:rsid w:val="00E7720A"/>
    <w:rsid w:val="00E772D9"/>
    <w:rsid w:val="00E779C8"/>
    <w:rsid w:val="00E779F3"/>
    <w:rsid w:val="00E77B4F"/>
    <w:rsid w:val="00E77DFE"/>
    <w:rsid w:val="00E77F0B"/>
    <w:rsid w:val="00E80A7C"/>
    <w:rsid w:val="00E80CA7"/>
    <w:rsid w:val="00E80FC5"/>
    <w:rsid w:val="00E8120B"/>
    <w:rsid w:val="00E81818"/>
    <w:rsid w:val="00E81DCF"/>
    <w:rsid w:val="00E82261"/>
    <w:rsid w:val="00E8274B"/>
    <w:rsid w:val="00E82C63"/>
    <w:rsid w:val="00E834F1"/>
    <w:rsid w:val="00E837BE"/>
    <w:rsid w:val="00E83941"/>
    <w:rsid w:val="00E84535"/>
    <w:rsid w:val="00E84778"/>
    <w:rsid w:val="00E84D48"/>
    <w:rsid w:val="00E84F93"/>
    <w:rsid w:val="00E85389"/>
    <w:rsid w:val="00E85536"/>
    <w:rsid w:val="00E85E30"/>
    <w:rsid w:val="00E8677A"/>
    <w:rsid w:val="00E86977"/>
    <w:rsid w:val="00E86C04"/>
    <w:rsid w:val="00E86D81"/>
    <w:rsid w:val="00E87129"/>
    <w:rsid w:val="00E8715B"/>
    <w:rsid w:val="00E9033E"/>
    <w:rsid w:val="00E905D7"/>
    <w:rsid w:val="00E912E3"/>
    <w:rsid w:val="00E91677"/>
    <w:rsid w:val="00E91DCE"/>
    <w:rsid w:val="00E923EE"/>
    <w:rsid w:val="00E9269E"/>
    <w:rsid w:val="00E92D41"/>
    <w:rsid w:val="00E9301C"/>
    <w:rsid w:val="00E93029"/>
    <w:rsid w:val="00E9393F"/>
    <w:rsid w:val="00E93CA7"/>
    <w:rsid w:val="00E93D08"/>
    <w:rsid w:val="00E94151"/>
    <w:rsid w:val="00E9437F"/>
    <w:rsid w:val="00E949E9"/>
    <w:rsid w:val="00E94A6C"/>
    <w:rsid w:val="00E95513"/>
    <w:rsid w:val="00E956A5"/>
    <w:rsid w:val="00E95A2F"/>
    <w:rsid w:val="00E95C08"/>
    <w:rsid w:val="00E960E0"/>
    <w:rsid w:val="00E964CB"/>
    <w:rsid w:val="00E96EDF"/>
    <w:rsid w:val="00E96F93"/>
    <w:rsid w:val="00E97131"/>
    <w:rsid w:val="00E97634"/>
    <w:rsid w:val="00E979FD"/>
    <w:rsid w:val="00EA0174"/>
    <w:rsid w:val="00EA06AC"/>
    <w:rsid w:val="00EA0915"/>
    <w:rsid w:val="00EA17D9"/>
    <w:rsid w:val="00EA1D56"/>
    <w:rsid w:val="00EA1D99"/>
    <w:rsid w:val="00EA2042"/>
    <w:rsid w:val="00EA2508"/>
    <w:rsid w:val="00EA28EF"/>
    <w:rsid w:val="00EA29BF"/>
    <w:rsid w:val="00EA3E37"/>
    <w:rsid w:val="00EA406F"/>
    <w:rsid w:val="00EA42A3"/>
    <w:rsid w:val="00EA494E"/>
    <w:rsid w:val="00EA4B1E"/>
    <w:rsid w:val="00EA53A6"/>
    <w:rsid w:val="00EA5CF1"/>
    <w:rsid w:val="00EA6147"/>
    <w:rsid w:val="00EA65AA"/>
    <w:rsid w:val="00EA6839"/>
    <w:rsid w:val="00EB062F"/>
    <w:rsid w:val="00EB0725"/>
    <w:rsid w:val="00EB08B8"/>
    <w:rsid w:val="00EB1051"/>
    <w:rsid w:val="00EB1B33"/>
    <w:rsid w:val="00EB1B6A"/>
    <w:rsid w:val="00EB1B78"/>
    <w:rsid w:val="00EB1D60"/>
    <w:rsid w:val="00EB1F12"/>
    <w:rsid w:val="00EB2243"/>
    <w:rsid w:val="00EB2FDD"/>
    <w:rsid w:val="00EB371C"/>
    <w:rsid w:val="00EB37AE"/>
    <w:rsid w:val="00EB3801"/>
    <w:rsid w:val="00EB3A50"/>
    <w:rsid w:val="00EB3CFE"/>
    <w:rsid w:val="00EB3DA4"/>
    <w:rsid w:val="00EB3DF0"/>
    <w:rsid w:val="00EB3FBA"/>
    <w:rsid w:val="00EB46CE"/>
    <w:rsid w:val="00EB499D"/>
    <w:rsid w:val="00EB50F0"/>
    <w:rsid w:val="00EB5188"/>
    <w:rsid w:val="00EB59ED"/>
    <w:rsid w:val="00EB682D"/>
    <w:rsid w:val="00EB6BD3"/>
    <w:rsid w:val="00EB6C02"/>
    <w:rsid w:val="00EB6C7F"/>
    <w:rsid w:val="00EB7276"/>
    <w:rsid w:val="00EB75EE"/>
    <w:rsid w:val="00EC00F2"/>
    <w:rsid w:val="00EC0A23"/>
    <w:rsid w:val="00EC1621"/>
    <w:rsid w:val="00EC1F0E"/>
    <w:rsid w:val="00EC2773"/>
    <w:rsid w:val="00EC35C8"/>
    <w:rsid w:val="00EC370D"/>
    <w:rsid w:val="00EC39EF"/>
    <w:rsid w:val="00EC3D15"/>
    <w:rsid w:val="00EC5229"/>
    <w:rsid w:val="00EC546D"/>
    <w:rsid w:val="00EC5A57"/>
    <w:rsid w:val="00EC5B14"/>
    <w:rsid w:val="00EC5F0D"/>
    <w:rsid w:val="00EC6983"/>
    <w:rsid w:val="00EC69AC"/>
    <w:rsid w:val="00EC6CCA"/>
    <w:rsid w:val="00EC7105"/>
    <w:rsid w:val="00EC79D8"/>
    <w:rsid w:val="00EC79E6"/>
    <w:rsid w:val="00EC79ED"/>
    <w:rsid w:val="00EC7A26"/>
    <w:rsid w:val="00EC7C84"/>
    <w:rsid w:val="00ED0025"/>
    <w:rsid w:val="00ED0041"/>
    <w:rsid w:val="00ED0099"/>
    <w:rsid w:val="00ED0247"/>
    <w:rsid w:val="00ED02A7"/>
    <w:rsid w:val="00ED09D2"/>
    <w:rsid w:val="00ED1302"/>
    <w:rsid w:val="00ED146E"/>
    <w:rsid w:val="00ED1A48"/>
    <w:rsid w:val="00ED1DE5"/>
    <w:rsid w:val="00ED2431"/>
    <w:rsid w:val="00ED2517"/>
    <w:rsid w:val="00ED2646"/>
    <w:rsid w:val="00ED2E01"/>
    <w:rsid w:val="00ED2EF0"/>
    <w:rsid w:val="00ED303F"/>
    <w:rsid w:val="00ED31DB"/>
    <w:rsid w:val="00ED3851"/>
    <w:rsid w:val="00ED3885"/>
    <w:rsid w:val="00ED3D4A"/>
    <w:rsid w:val="00ED3E56"/>
    <w:rsid w:val="00ED3FD1"/>
    <w:rsid w:val="00ED3FE6"/>
    <w:rsid w:val="00ED4CD0"/>
    <w:rsid w:val="00ED4E24"/>
    <w:rsid w:val="00ED50B7"/>
    <w:rsid w:val="00ED51FD"/>
    <w:rsid w:val="00ED5DD9"/>
    <w:rsid w:val="00ED6240"/>
    <w:rsid w:val="00ED6894"/>
    <w:rsid w:val="00ED6D23"/>
    <w:rsid w:val="00ED7585"/>
    <w:rsid w:val="00ED771B"/>
    <w:rsid w:val="00ED7BAD"/>
    <w:rsid w:val="00ED7C6E"/>
    <w:rsid w:val="00EE04F4"/>
    <w:rsid w:val="00EE05B1"/>
    <w:rsid w:val="00EE0883"/>
    <w:rsid w:val="00EE0C78"/>
    <w:rsid w:val="00EE0D11"/>
    <w:rsid w:val="00EE0E91"/>
    <w:rsid w:val="00EE12F0"/>
    <w:rsid w:val="00EE1DDA"/>
    <w:rsid w:val="00EE2968"/>
    <w:rsid w:val="00EE2C11"/>
    <w:rsid w:val="00EE2D70"/>
    <w:rsid w:val="00EE2E9A"/>
    <w:rsid w:val="00EE301A"/>
    <w:rsid w:val="00EE30BC"/>
    <w:rsid w:val="00EE37F5"/>
    <w:rsid w:val="00EE3844"/>
    <w:rsid w:val="00EE3881"/>
    <w:rsid w:val="00EE4055"/>
    <w:rsid w:val="00EE40F1"/>
    <w:rsid w:val="00EE421C"/>
    <w:rsid w:val="00EE4372"/>
    <w:rsid w:val="00EE4380"/>
    <w:rsid w:val="00EE4481"/>
    <w:rsid w:val="00EE4B27"/>
    <w:rsid w:val="00EE5E5A"/>
    <w:rsid w:val="00EE5FFA"/>
    <w:rsid w:val="00EE79EC"/>
    <w:rsid w:val="00EE7E2A"/>
    <w:rsid w:val="00EF0705"/>
    <w:rsid w:val="00EF07F5"/>
    <w:rsid w:val="00EF0A43"/>
    <w:rsid w:val="00EF12E3"/>
    <w:rsid w:val="00EF1308"/>
    <w:rsid w:val="00EF1F39"/>
    <w:rsid w:val="00EF2916"/>
    <w:rsid w:val="00EF3A85"/>
    <w:rsid w:val="00EF4145"/>
    <w:rsid w:val="00EF424C"/>
    <w:rsid w:val="00EF4421"/>
    <w:rsid w:val="00EF4502"/>
    <w:rsid w:val="00EF4BEE"/>
    <w:rsid w:val="00EF5326"/>
    <w:rsid w:val="00EF5388"/>
    <w:rsid w:val="00EF56F6"/>
    <w:rsid w:val="00EF5968"/>
    <w:rsid w:val="00EF5B28"/>
    <w:rsid w:val="00EF70B6"/>
    <w:rsid w:val="00EF71E9"/>
    <w:rsid w:val="00EF7392"/>
    <w:rsid w:val="00EF7638"/>
    <w:rsid w:val="00EF7817"/>
    <w:rsid w:val="00EF795A"/>
    <w:rsid w:val="00F000CD"/>
    <w:rsid w:val="00F00821"/>
    <w:rsid w:val="00F00892"/>
    <w:rsid w:val="00F0096B"/>
    <w:rsid w:val="00F00C88"/>
    <w:rsid w:val="00F00F0B"/>
    <w:rsid w:val="00F011E9"/>
    <w:rsid w:val="00F01222"/>
    <w:rsid w:val="00F0199B"/>
    <w:rsid w:val="00F01CA3"/>
    <w:rsid w:val="00F02093"/>
    <w:rsid w:val="00F029F1"/>
    <w:rsid w:val="00F032C2"/>
    <w:rsid w:val="00F03572"/>
    <w:rsid w:val="00F0368D"/>
    <w:rsid w:val="00F039B4"/>
    <w:rsid w:val="00F04A76"/>
    <w:rsid w:val="00F04CC2"/>
    <w:rsid w:val="00F05378"/>
    <w:rsid w:val="00F0584E"/>
    <w:rsid w:val="00F05B33"/>
    <w:rsid w:val="00F05D14"/>
    <w:rsid w:val="00F05F33"/>
    <w:rsid w:val="00F065A9"/>
    <w:rsid w:val="00F0661F"/>
    <w:rsid w:val="00F067B4"/>
    <w:rsid w:val="00F0714A"/>
    <w:rsid w:val="00F0743C"/>
    <w:rsid w:val="00F079E7"/>
    <w:rsid w:val="00F07B53"/>
    <w:rsid w:val="00F07C2A"/>
    <w:rsid w:val="00F101DF"/>
    <w:rsid w:val="00F102D0"/>
    <w:rsid w:val="00F110FB"/>
    <w:rsid w:val="00F11652"/>
    <w:rsid w:val="00F117EF"/>
    <w:rsid w:val="00F12763"/>
    <w:rsid w:val="00F12D80"/>
    <w:rsid w:val="00F13BBC"/>
    <w:rsid w:val="00F13FEC"/>
    <w:rsid w:val="00F146FE"/>
    <w:rsid w:val="00F15FAF"/>
    <w:rsid w:val="00F16743"/>
    <w:rsid w:val="00F16876"/>
    <w:rsid w:val="00F16D48"/>
    <w:rsid w:val="00F170BA"/>
    <w:rsid w:val="00F1719C"/>
    <w:rsid w:val="00F2055F"/>
    <w:rsid w:val="00F208CF"/>
    <w:rsid w:val="00F20DAF"/>
    <w:rsid w:val="00F211AB"/>
    <w:rsid w:val="00F21A20"/>
    <w:rsid w:val="00F21D25"/>
    <w:rsid w:val="00F221B0"/>
    <w:rsid w:val="00F22F0C"/>
    <w:rsid w:val="00F233BF"/>
    <w:rsid w:val="00F233CD"/>
    <w:rsid w:val="00F234D3"/>
    <w:rsid w:val="00F2415E"/>
    <w:rsid w:val="00F247D9"/>
    <w:rsid w:val="00F24876"/>
    <w:rsid w:val="00F24D83"/>
    <w:rsid w:val="00F254B2"/>
    <w:rsid w:val="00F2588A"/>
    <w:rsid w:val="00F258C6"/>
    <w:rsid w:val="00F26B5C"/>
    <w:rsid w:val="00F27F54"/>
    <w:rsid w:val="00F308BD"/>
    <w:rsid w:val="00F30AAE"/>
    <w:rsid w:val="00F30D61"/>
    <w:rsid w:val="00F31A9A"/>
    <w:rsid w:val="00F3268E"/>
    <w:rsid w:val="00F326BD"/>
    <w:rsid w:val="00F32932"/>
    <w:rsid w:val="00F330A2"/>
    <w:rsid w:val="00F332AD"/>
    <w:rsid w:val="00F3360E"/>
    <w:rsid w:val="00F3372B"/>
    <w:rsid w:val="00F33A1E"/>
    <w:rsid w:val="00F33DE1"/>
    <w:rsid w:val="00F342A8"/>
    <w:rsid w:val="00F349FF"/>
    <w:rsid w:val="00F35D8F"/>
    <w:rsid w:val="00F360D7"/>
    <w:rsid w:val="00F36374"/>
    <w:rsid w:val="00F364C0"/>
    <w:rsid w:val="00F36647"/>
    <w:rsid w:val="00F36770"/>
    <w:rsid w:val="00F3728A"/>
    <w:rsid w:val="00F37744"/>
    <w:rsid w:val="00F40502"/>
    <w:rsid w:val="00F416F6"/>
    <w:rsid w:val="00F41F12"/>
    <w:rsid w:val="00F420E1"/>
    <w:rsid w:val="00F420E8"/>
    <w:rsid w:val="00F427C6"/>
    <w:rsid w:val="00F429EF"/>
    <w:rsid w:val="00F42C7E"/>
    <w:rsid w:val="00F42F77"/>
    <w:rsid w:val="00F42F95"/>
    <w:rsid w:val="00F43A29"/>
    <w:rsid w:val="00F43E95"/>
    <w:rsid w:val="00F44AD6"/>
    <w:rsid w:val="00F44EB1"/>
    <w:rsid w:val="00F4596B"/>
    <w:rsid w:val="00F4618A"/>
    <w:rsid w:val="00F462FA"/>
    <w:rsid w:val="00F46992"/>
    <w:rsid w:val="00F46CB3"/>
    <w:rsid w:val="00F47241"/>
    <w:rsid w:val="00F4794E"/>
    <w:rsid w:val="00F501E8"/>
    <w:rsid w:val="00F50911"/>
    <w:rsid w:val="00F509C3"/>
    <w:rsid w:val="00F51390"/>
    <w:rsid w:val="00F51496"/>
    <w:rsid w:val="00F516E5"/>
    <w:rsid w:val="00F51CB7"/>
    <w:rsid w:val="00F51CBD"/>
    <w:rsid w:val="00F5235D"/>
    <w:rsid w:val="00F52D0A"/>
    <w:rsid w:val="00F52E42"/>
    <w:rsid w:val="00F52FDE"/>
    <w:rsid w:val="00F53719"/>
    <w:rsid w:val="00F53F32"/>
    <w:rsid w:val="00F54805"/>
    <w:rsid w:val="00F549C3"/>
    <w:rsid w:val="00F54B55"/>
    <w:rsid w:val="00F54C77"/>
    <w:rsid w:val="00F54EA5"/>
    <w:rsid w:val="00F54F50"/>
    <w:rsid w:val="00F550F1"/>
    <w:rsid w:val="00F55C97"/>
    <w:rsid w:val="00F55FD5"/>
    <w:rsid w:val="00F5621E"/>
    <w:rsid w:val="00F56321"/>
    <w:rsid w:val="00F565C5"/>
    <w:rsid w:val="00F56624"/>
    <w:rsid w:val="00F56C3F"/>
    <w:rsid w:val="00F57298"/>
    <w:rsid w:val="00F603E0"/>
    <w:rsid w:val="00F60510"/>
    <w:rsid w:val="00F60C33"/>
    <w:rsid w:val="00F60CA2"/>
    <w:rsid w:val="00F60DEE"/>
    <w:rsid w:val="00F61052"/>
    <w:rsid w:val="00F61288"/>
    <w:rsid w:val="00F6154C"/>
    <w:rsid w:val="00F61AF3"/>
    <w:rsid w:val="00F61E5F"/>
    <w:rsid w:val="00F61F61"/>
    <w:rsid w:val="00F625B6"/>
    <w:rsid w:val="00F6299C"/>
    <w:rsid w:val="00F62BB4"/>
    <w:rsid w:val="00F62DC3"/>
    <w:rsid w:val="00F637E5"/>
    <w:rsid w:val="00F63C6A"/>
    <w:rsid w:val="00F63F92"/>
    <w:rsid w:val="00F64707"/>
    <w:rsid w:val="00F64887"/>
    <w:rsid w:val="00F64D39"/>
    <w:rsid w:val="00F6550B"/>
    <w:rsid w:val="00F657E6"/>
    <w:rsid w:val="00F65949"/>
    <w:rsid w:val="00F65AE7"/>
    <w:rsid w:val="00F65B03"/>
    <w:rsid w:val="00F664D0"/>
    <w:rsid w:val="00F667DD"/>
    <w:rsid w:val="00F66D7B"/>
    <w:rsid w:val="00F66FE1"/>
    <w:rsid w:val="00F671F3"/>
    <w:rsid w:val="00F676EE"/>
    <w:rsid w:val="00F67837"/>
    <w:rsid w:val="00F6793E"/>
    <w:rsid w:val="00F67BD2"/>
    <w:rsid w:val="00F67FEE"/>
    <w:rsid w:val="00F7014F"/>
    <w:rsid w:val="00F70681"/>
    <w:rsid w:val="00F7095B"/>
    <w:rsid w:val="00F70E84"/>
    <w:rsid w:val="00F70FA7"/>
    <w:rsid w:val="00F7129A"/>
    <w:rsid w:val="00F713F1"/>
    <w:rsid w:val="00F71DB6"/>
    <w:rsid w:val="00F7298E"/>
    <w:rsid w:val="00F73013"/>
    <w:rsid w:val="00F7314B"/>
    <w:rsid w:val="00F73B5F"/>
    <w:rsid w:val="00F7400B"/>
    <w:rsid w:val="00F74A99"/>
    <w:rsid w:val="00F7565A"/>
    <w:rsid w:val="00F7588E"/>
    <w:rsid w:val="00F75A43"/>
    <w:rsid w:val="00F75B28"/>
    <w:rsid w:val="00F75C9F"/>
    <w:rsid w:val="00F761B2"/>
    <w:rsid w:val="00F761C4"/>
    <w:rsid w:val="00F77388"/>
    <w:rsid w:val="00F77F21"/>
    <w:rsid w:val="00F8097F"/>
    <w:rsid w:val="00F81984"/>
    <w:rsid w:val="00F81CB2"/>
    <w:rsid w:val="00F82685"/>
    <w:rsid w:val="00F8274D"/>
    <w:rsid w:val="00F83782"/>
    <w:rsid w:val="00F83B7B"/>
    <w:rsid w:val="00F84475"/>
    <w:rsid w:val="00F848FC"/>
    <w:rsid w:val="00F8500A"/>
    <w:rsid w:val="00F851AF"/>
    <w:rsid w:val="00F85364"/>
    <w:rsid w:val="00F85C8F"/>
    <w:rsid w:val="00F85D58"/>
    <w:rsid w:val="00F86302"/>
    <w:rsid w:val="00F86A8C"/>
    <w:rsid w:val="00F86C16"/>
    <w:rsid w:val="00F8711E"/>
    <w:rsid w:val="00F87845"/>
    <w:rsid w:val="00F87AE8"/>
    <w:rsid w:val="00F90343"/>
    <w:rsid w:val="00F91905"/>
    <w:rsid w:val="00F91C22"/>
    <w:rsid w:val="00F92248"/>
    <w:rsid w:val="00F92AA1"/>
    <w:rsid w:val="00F92C89"/>
    <w:rsid w:val="00F93160"/>
    <w:rsid w:val="00F93181"/>
    <w:rsid w:val="00F9351C"/>
    <w:rsid w:val="00F937EF"/>
    <w:rsid w:val="00F93F00"/>
    <w:rsid w:val="00F94BEB"/>
    <w:rsid w:val="00F95012"/>
    <w:rsid w:val="00F95621"/>
    <w:rsid w:val="00F9574A"/>
    <w:rsid w:val="00F959B6"/>
    <w:rsid w:val="00F971C3"/>
    <w:rsid w:val="00F978DA"/>
    <w:rsid w:val="00F97A74"/>
    <w:rsid w:val="00F97B40"/>
    <w:rsid w:val="00FA03EC"/>
    <w:rsid w:val="00FA076D"/>
    <w:rsid w:val="00FA0B7D"/>
    <w:rsid w:val="00FA0BF3"/>
    <w:rsid w:val="00FA0EAB"/>
    <w:rsid w:val="00FA1774"/>
    <w:rsid w:val="00FA2135"/>
    <w:rsid w:val="00FA21FC"/>
    <w:rsid w:val="00FA29A0"/>
    <w:rsid w:val="00FA29E6"/>
    <w:rsid w:val="00FA2ECA"/>
    <w:rsid w:val="00FA351B"/>
    <w:rsid w:val="00FA37F0"/>
    <w:rsid w:val="00FA4275"/>
    <w:rsid w:val="00FA43BD"/>
    <w:rsid w:val="00FA48FE"/>
    <w:rsid w:val="00FA50FE"/>
    <w:rsid w:val="00FA5B71"/>
    <w:rsid w:val="00FA5C15"/>
    <w:rsid w:val="00FA68A1"/>
    <w:rsid w:val="00FA6EB9"/>
    <w:rsid w:val="00FA6F2A"/>
    <w:rsid w:val="00FA7AAC"/>
    <w:rsid w:val="00FB0A0D"/>
    <w:rsid w:val="00FB127C"/>
    <w:rsid w:val="00FB12D8"/>
    <w:rsid w:val="00FB14CA"/>
    <w:rsid w:val="00FB24E3"/>
    <w:rsid w:val="00FB34B1"/>
    <w:rsid w:val="00FB3EF3"/>
    <w:rsid w:val="00FB4360"/>
    <w:rsid w:val="00FB488A"/>
    <w:rsid w:val="00FB4D6B"/>
    <w:rsid w:val="00FB530D"/>
    <w:rsid w:val="00FB5472"/>
    <w:rsid w:val="00FB5BFD"/>
    <w:rsid w:val="00FB5C24"/>
    <w:rsid w:val="00FB6843"/>
    <w:rsid w:val="00FB7050"/>
    <w:rsid w:val="00FB7071"/>
    <w:rsid w:val="00FB727A"/>
    <w:rsid w:val="00FB7CF7"/>
    <w:rsid w:val="00FC01C8"/>
    <w:rsid w:val="00FC3665"/>
    <w:rsid w:val="00FC3938"/>
    <w:rsid w:val="00FC430A"/>
    <w:rsid w:val="00FC4882"/>
    <w:rsid w:val="00FC4A31"/>
    <w:rsid w:val="00FC4CA6"/>
    <w:rsid w:val="00FC4CDB"/>
    <w:rsid w:val="00FC500E"/>
    <w:rsid w:val="00FC5E4D"/>
    <w:rsid w:val="00FC5FB6"/>
    <w:rsid w:val="00FC6808"/>
    <w:rsid w:val="00FC69F8"/>
    <w:rsid w:val="00FC6E42"/>
    <w:rsid w:val="00FC7157"/>
    <w:rsid w:val="00FC7726"/>
    <w:rsid w:val="00FC7A09"/>
    <w:rsid w:val="00FC7A9F"/>
    <w:rsid w:val="00FD037D"/>
    <w:rsid w:val="00FD0570"/>
    <w:rsid w:val="00FD0B0A"/>
    <w:rsid w:val="00FD13C3"/>
    <w:rsid w:val="00FD14C5"/>
    <w:rsid w:val="00FD1C6C"/>
    <w:rsid w:val="00FD2018"/>
    <w:rsid w:val="00FD2A1C"/>
    <w:rsid w:val="00FD2AD8"/>
    <w:rsid w:val="00FD2EC0"/>
    <w:rsid w:val="00FD3557"/>
    <w:rsid w:val="00FD468F"/>
    <w:rsid w:val="00FD4B5F"/>
    <w:rsid w:val="00FD4C96"/>
    <w:rsid w:val="00FD5490"/>
    <w:rsid w:val="00FD6031"/>
    <w:rsid w:val="00FD6078"/>
    <w:rsid w:val="00FD62C6"/>
    <w:rsid w:val="00FD6757"/>
    <w:rsid w:val="00FD6862"/>
    <w:rsid w:val="00FD6CB9"/>
    <w:rsid w:val="00FD6CC5"/>
    <w:rsid w:val="00FD6FE1"/>
    <w:rsid w:val="00FD73F3"/>
    <w:rsid w:val="00FD796C"/>
    <w:rsid w:val="00FE02C9"/>
    <w:rsid w:val="00FE066B"/>
    <w:rsid w:val="00FE0CAE"/>
    <w:rsid w:val="00FE0DF8"/>
    <w:rsid w:val="00FE0E23"/>
    <w:rsid w:val="00FE0EFC"/>
    <w:rsid w:val="00FE1146"/>
    <w:rsid w:val="00FE1602"/>
    <w:rsid w:val="00FE16F2"/>
    <w:rsid w:val="00FE1996"/>
    <w:rsid w:val="00FE211D"/>
    <w:rsid w:val="00FE21D9"/>
    <w:rsid w:val="00FE2BCA"/>
    <w:rsid w:val="00FE42E5"/>
    <w:rsid w:val="00FE42E9"/>
    <w:rsid w:val="00FE467E"/>
    <w:rsid w:val="00FE4AAB"/>
    <w:rsid w:val="00FE53AF"/>
    <w:rsid w:val="00FE53EC"/>
    <w:rsid w:val="00FE560B"/>
    <w:rsid w:val="00FE6E88"/>
    <w:rsid w:val="00FE7E63"/>
    <w:rsid w:val="00FF0104"/>
    <w:rsid w:val="00FF0A07"/>
    <w:rsid w:val="00FF16D6"/>
    <w:rsid w:val="00FF18D6"/>
    <w:rsid w:val="00FF19A0"/>
    <w:rsid w:val="00FF1B70"/>
    <w:rsid w:val="00FF2C81"/>
    <w:rsid w:val="00FF317E"/>
    <w:rsid w:val="00FF31F5"/>
    <w:rsid w:val="00FF384A"/>
    <w:rsid w:val="00FF3AA2"/>
    <w:rsid w:val="00FF3EEA"/>
    <w:rsid w:val="00FF443D"/>
    <w:rsid w:val="00FF4471"/>
    <w:rsid w:val="00FF508C"/>
    <w:rsid w:val="00FF567E"/>
    <w:rsid w:val="00FF5EB9"/>
    <w:rsid w:val="00FF639E"/>
    <w:rsid w:val="00FF63C9"/>
    <w:rsid w:val="00FF658B"/>
    <w:rsid w:val="00FF7384"/>
    <w:rsid w:val="00FF75B2"/>
    <w:rsid w:val="00FF7640"/>
    <w:rsid w:val="00FF78AA"/>
    <w:rsid w:val="00FF7AA7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2"/>
    <o:shapelayout v:ext="edit">
      <o:idmap v:ext="edit" data="1"/>
    </o:shapelayout>
  </w:shapeDefaults>
  <w:decimalSymbol w:val="."/>
  <w:listSeparator w:val=","/>
  <w14:docId w14:val="70300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Block Text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Web 3" w:semiHidden="0" w:unhideWhenUsed="0"/>
    <w:lsdException w:name="Balloon Text" w:uiPriority="99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CC"/>
    <w:pPr>
      <w:widowControl w:val="0"/>
    </w:pPr>
    <w:rPr>
      <w:rFonts w:ascii="Verdana" w:hAnsi="Verdana"/>
      <w:snapToGrid w:val="0"/>
      <w:szCs w:val="22"/>
      <w:lang w:eastAsia="en-US"/>
    </w:rPr>
  </w:style>
  <w:style w:type="paragraph" w:styleId="Heading10">
    <w:name w:val="heading 1"/>
    <w:aliases w:val="X. TITRE"/>
    <w:basedOn w:val="Normal"/>
    <w:next w:val="Normal"/>
    <w:link w:val="Heading1Char"/>
    <w:uiPriority w:val="9"/>
    <w:qFormat/>
    <w:pPr>
      <w:keepNext/>
      <w:widowControl/>
      <w:outlineLvl w:val="0"/>
    </w:pPr>
    <w:rPr>
      <w:snapToGrid/>
      <w:szCs w:val="20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/>
      <w:outlineLvl w:val="1"/>
    </w:pPr>
    <w:rPr>
      <w:rFonts w:eastAsia="MS Mincho"/>
      <w:b/>
      <w:bCs/>
      <w:snapToGrid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pPr>
      <w:numPr>
        <w:ilvl w:val="2"/>
        <w:numId w:val="2"/>
      </w:numPr>
      <w:tabs>
        <w:tab w:val="left" w:pos="0"/>
      </w:tabs>
      <w:outlineLvl w:val="2"/>
    </w:pPr>
    <w:rPr>
      <w:rFonts w:ascii="Times" w:hAnsi="Times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pPr>
      <w:numPr>
        <w:ilvl w:val="3"/>
        <w:numId w:val="2"/>
      </w:numPr>
      <w:outlineLvl w:val="3"/>
    </w:pPr>
    <w:rPr>
      <w:rFonts w:ascii="Times" w:hAnsi="Times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2"/>
      </w:numPr>
      <w:outlineLvl w:val="4"/>
    </w:pPr>
    <w:rPr>
      <w:rFonts w:ascii="Times" w:hAnsi="Times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2"/>
      </w:numPr>
      <w:outlineLvl w:val="5"/>
    </w:pPr>
    <w:rPr>
      <w:rFonts w:ascii="Times" w:hAnsi="Times"/>
      <w:lang w:val="en-GB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2"/>
      </w:numPr>
      <w:outlineLvl w:val="6"/>
    </w:pPr>
    <w:rPr>
      <w:rFonts w:ascii="Times" w:hAnsi="Times"/>
      <w:lang w:val="en-GB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2"/>
      </w:numPr>
      <w:outlineLvl w:val="7"/>
    </w:pPr>
    <w:rPr>
      <w:rFonts w:ascii="Times" w:hAnsi="Times"/>
      <w:lang w:val="en-GB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2"/>
      </w:numPr>
      <w:tabs>
        <w:tab w:val="left" w:pos="5670"/>
      </w:tabs>
      <w:suppressAutoHyphens/>
      <w:jc w:val="both"/>
      <w:outlineLvl w:val="8"/>
    </w:pPr>
    <w:rPr>
      <w:rFonts w:ascii="Times" w:hAnsi="Times"/>
      <w:b/>
      <w:bCs/>
      <w:spacing w:val="-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. TITRE Char"/>
    <w:link w:val="Heading10"/>
    <w:uiPriority w:val="9"/>
    <w:rsid w:val="00FE42E9"/>
    <w:rPr>
      <w:rFonts w:ascii="Verdana" w:hAnsi="Verdana"/>
      <w:u w:val="single"/>
      <w:lang w:val="en-GB" w:eastAsia="en-US"/>
    </w:rPr>
  </w:style>
  <w:style w:type="character" w:customStyle="1" w:styleId="Heading2Char">
    <w:name w:val="Heading 2 Char"/>
    <w:link w:val="Heading2"/>
    <w:uiPriority w:val="9"/>
    <w:rsid w:val="006649EE"/>
    <w:rPr>
      <w:rFonts w:ascii="Arial" w:eastAsia="MS Mincho" w:hAnsi="Arial"/>
      <w:b/>
      <w:bCs/>
      <w:lang w:val="en-GB" w:eastAsia="en-US" w:bidi="ar-SA"/>
    </w:rPr>
  </w:style>
  <w:style w:type="character" w:customStyle="1" w:styleId="Heading3Char">
    <w:name w:val="Heading 3 Char"/>
    <w:link w:val="Heading3"/>
    <w:uiPriority w:val="9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E42E9"/>
    <w:rPr>
      <w:rFonts w:ascii="Times" w:hAnsi="Times"/>
      <w:b/>
      <w:bCs/>
      <w:snapToGrid w:val="0"/>
      <w:spacing w:val="-3"/>
      <w:szCs w:val="22"/>
      <w:lang w:val="en-GB" w:eastAsia="en-US"/>
    </w:rPr>
  </w:style>
  <w:style w:type="character" w:styleId="FootnoteReference">
    <w:name w:val="footnote reference"/>
    <w:aliases w:val="Footnote symbol,Times 10 Point,Exposant 3 Point,number,SUPERS,Footnote Reference Superscript,stylish"/>
    <w:uiPriority w:val="99"/>
  </w:style>
  <w:style w:type="paragraph" w:styleId="BodyTextIndent">
    <w:name w:val="Body Text Indent"/>
    <w:basedOn w:val="Normal"/>
    <w:link w:val="BodyTextIndentChar"/>
    <w:pPr>
      <w:widowControl/>
      <w:ind w:left="1080"/>
    </w:pPr>
    <w:rPr>
      <w:snapToGrid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E42E9"/>
    <w:rPr>
      <w:rFonts w:ascii="Verdana" w:hAnsi="Verdana"/>
      <w:lang w:val="en-GB" w:eastAsia="en-US"/>
    </w:rPr>
  </w:style>
  <w:style w:type="paragraph" w:styleId="BodyTextIndent2">
    <w:name w:val="Body Text Indent 2"/>
    <w:basedOn w:val="Normal"/>
    <w:link w:val="BodyTextIndent2Char"/>
    <w:pPr>
      <w:widowControl/>
      <w:ind w:left="720"/>
    </w:pPr>
    <w:rPr>
      <w:rFonts w:ascii="Arial" w:hAnsi="Arial"/>
      <w:snapToGrid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E42E9"/>
    <w:rPr>
      <w:rFonts w:ascii="Arial" w:hAnsi="Arial"/>
      <w:szCs w:val="22"/>
      <w:lang w:val="en-GB" w:eastAsia="en-US"/>
    </w:rPr>
  </w:style>
  <w:style w:type="paragraph" w:customStyle="1" w:styleId="Level1">
    <w:name w:val="Level 1"/>
    <w:basedOn w:val="Normal"/>
    <w:pPr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FE42E9"/>
    <w:rPr>
      <w:rFonts w:ascii="Verdana" w:hAnsi="Verdana"/>
      <w:snapToGrid w:val="0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2E9"/>
    <w:rPr>
      <w:rFonts w:ascii="Verdana" w:hAnsi="Verdana"/>
      <w:snapToGrid w:val="0"/>
      <w:szCs w:val="22"/>
      <w:lang w:eastAsia="en-US"/>
    </w:rPr>
  </w:style>
  <w:style w:type="character" w:styleId="PageNumber">
    <w:name w:val="page number"/>
    <w:basedOn w:val="DefaultParagraphFont"/>
  </w:style>
  <w:style w:type="paragraph" w:customStyle="1" w:styleId="numberpara">
    <w:name w:val="numberpara"/>
    <w:basedOn w:val="Normal"/>
    <w:pPr>
      <w:widowControl/>
      <w:numPr>
        <w:numId w:val="1"/>
      </w:numPr>
      <w:tabs>
        <w:tab w:val="clear" w:pos="720"/>
        <w:tab w:val="num" w:pos="360"/>
      </w:tabs>
      <w:spacing w:after="240"/>
      <w:ind w:left="0" w:firstLine="0"/>
      <w:jc w:val="both"/>
    </w:pPr>
    <w:rPr>
      <w:rFonts w:ascii="Arial" w:hAnsi="Arial"/>
      <w:snapToGrid/>
      <w:sz w:val="22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widowControl/>
      <w:ind w:left="360"/>
    </w:pPr>
    <w:rPr>
      <w:snapToGrid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E42E9"/>
    <w:rPr>
      <w:rFonts w:ascii="Verdana" w:hAnsi="Verdana"/>
      <w:szCs w:val="22"/>
      <w:lang w:val="en-GB" w:eastAsia="en-US"/>
    </w:rPr>
  </w:style>
  <w:style w:type="paragraph" w:styleId="BodyText">
    <w:name w:val="Body Text"/>
    <w:basedOn w:val="Normal"/>
    <w:link w:val="BodyTextChar"/>
    <w:pPr>
      <w:widowControl/>
      <w:jc w:val="center"/>
    </w:pPr>
    <w:rPr>
      <w:b/>
      <w:bCs/>
      <w:snapToGrid/>
      <w:sz w:val="36"/>
      <w:szCs w:val="36"/>
      <w:lang w:val="en-GB"/>
    </w:rPr>
  </w:style>
  <w:style w:type="character" w:customStyle="1" w:styleId="BodyTextChar">
    <w:name w:val="Body Text Char"/>
    <w:link w:val="BodyText"/>
    <w:rsid w:val="00FE42E9"/>
    <w:rPr>
      <w:rFonts w:ascii="Verdana" w:hAnsi="Verdana"/>
      <w:b/>
      <w:bCs/>
      <w:sz w:val="36"/>
      <w:szCs w:val="36"/>
      <w:lang w:val="en-GB" w:eastAsia="en-US"/>
    </w:rPr>
  </w:style>
  <w:style w:type="paragraph" w:customStyle="1" w:styleId="Style0">
    <w:name w:val="Style0"/>
    <w:rPr>
      <w:rFonts w:ascii="Arial" w:hAnsi="Arial"/>
      <w:snapToGrid w:val="0"/>
      <w:sz w:val="24"/>
      <w:szCs w:val="24"/>
      <w:lang w:val="en-GB" w:eastAsia="en-US"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DefinitionTerm">
    <w:name w:val="Definition Term"/>
    <w:basedOn w:val="Normal"/>
    <w:next w:val="DefinitionList"/>
    <w:rPr>
      <w:lang w:val="en-GB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lang w:val="en-GB"/>
    </w:rPr>
  </w:style>
  <w:style w:type="character" w:customStyle="1" w:styleId="Definition">
    <w:name w:val="Definition"/>
    <w:rPr>
      <w:i/>
      <w:iCs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bCs/>
      <w:kern w:val="36"/>
      <w:sz w:val="48"/>
      <w:szCs w:val="48"/>
      <w:lang w:val="en-GB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bCs/>
      <w:sz w:val="36"/>
      <w:szCs w:val="36"/>
      <w:lang w:val="en-GB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bCs/>
      <w:sz w:val="28"/>
      <w:szCs w:val="28"/>
      <w:lang w:val="en-GB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bCs/>
      <w:lang w:val="en-GB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bCs/>
      <w:szCs w:val="20"/>
      <w:lang w:val="en-GB"/>
    </w:rPr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bCs/>
      <w:sz w:val="16"/>
      <w:szCs w:val="16"/>
      <w:lang w:val="en-GB"/>
    </w:rPr>
  </w:style>
  <w:style w:type="paragraph" w:customStyle="1" w:styleId="Address">
    <w:name w:val="Address"/>
    <w:basedOn w:val="Normal"/>
    <w:next w:val="Normal"/>
    <w:rPr>
      <w:i/>
      <w:iCs/>
      <w:lang w:val="en-GB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lang w:val="en-GB"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hAnsi="Courier New"/>
      <w:sz w:val="20"/>
      <w:szCs w:val="20"/>
    </w:rPr>
  </w:style>
  <w:style w:type="character" w:customStyle="1" w:styleId="Keyboard">
    <w:name w:val="Keyboard"/>
    <w:rPr>
      <w:rFonts w:ascii="Courier New" w:hAnsi="Courier New"/>
      <w:b/>
      <w:bCs/>
      <w:sz w:val="20"/>
      <w:szCs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Cs w:val="20"/>
      <w:lang w:val="en-GB"/>
    </w:rPr>
  </w:style>
  <w:style w:type="paragraph" w:styleId="z-BottomofForm">
    <w:name w:val="HTML Bottom of Form"/>
    <w:next w:val="Normal"/>
    <w:link w:val="z-BottomofFormChar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szCs w:val="16"/>
      <w:lang w:val="en-GB" w:eastAsia="en-US"/>
    </w:rPr>
  </w:style>
  <w:style w:type="character" w:customStyle="1" w:styleId="z-BottomofFormChar">
    <w:name w:val="z-Bottom of Form Char"/>
    <w:basedOn w:val="DefaultParagraphFont"/>
    <w:link w:val="z-BottomofForm"/>
    <w:rsid w:val="00FE42E9"/>
    <w:rPr>
      <w:rFonts w:ascii="Arial" w:hAnsi="Arial"/>
      <w:snapToGrid w:val="0"/>
      <w:vanish/>
      <w:sz w:val="16"/>
      <w:szCs w:val="16"/>
      <w:lang w:val="en-GB" w:eastAsia="en-US"/>
    </w:rPr>
  </w:style>
  <w:style w:type="paragraph" w:styleId="z-TopofForm">
    <w:name w:val="HTML Top of Form"/>
    <w:next w:val="Normal"/>
    <w:link w:val="z-TopofFormChar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szCs w:val="16"/>
      <w:lang w:val="en-GB" w:eastAsia="en-US"/>
    </w:rPr>
  </w:style>
  <w:style w:type="character" w:customStyle="1" w:styleId="z-TopofFormChar">
    <w:name w:val="z-Top of Form Char"/>
    <w:basedOn w:val="DefaultParagraphFont"/>
    <w:link w:val="z-TopofForm"/>
    <w:rsid w:val="00FE42E9"/>
    <w:rPr>
      <w:rFonts w:ascii="Arial" w:hAnsi="Arial"/>
      <w:snapToGrid w:val="0"/>
      <w:vanish/>
      <w:sz w:val="16"/>
      <w:szCs w:val="16"/>
      <w:lang w:val="en-GB" w:eastAsia="en-US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Typewriter">
    <w:name w:val="Typewriter"/>
    <w:rPr>
      <w:rFonts w:ascii="Courier New" w:hAnsi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Comment">
    <w:name w:val="Comment"/>
    <w:rPr>
      <w:vanish/>
    </w:rPr>
  </w:style>
  <w:style w:type="paragraph" w:styleId="BodyText3">
    <w:name w:val="Body Text 3"/>
    <w:basedOn w:val="Normal"/>
    <w:link w:val="BodyText3Char"/>
    <w:pPr>
      <w:widowControl/>
      <w:tabs>
        <w:tab w:val="left" w:pos="997"/>
        <w:tab w:val="left" w:pos="4455"/>
        <w:tab w:val="left" w:pos="6111"/>
      </w:tabs>
      <w:jc w:val="both"/>
    </w:pPr>
    <w:rPr>
      <w:lang w:val="en-GB"/>
    </w:rPr>
  </w:style>
  <w:style w:type="character" w:customStyle="1" w:styleId="BodyText3Char">
    <w:name w:val="Body Text 3 Char"/>
    <w:link w:val="BodyText3"/>
    <w:rsid w:val="006649EE"/>
    <w:rPr>
      <w:rFonts w:ascii="Arial" w:hAnsi="Arial"/>
      <w:snapToGrid w:val="0"/>
      <w:sz w:val="22"/>
      <w:szCs w:val="22"/>
      <w:lang w:val="en-GB" w:eastAsia="en-US" w:bidi="ar-SA"/>
    </w:rPr>
  </w:style>
  <w:style w:type="paragraph" w:styleId="BodyText2">
    <w:name w:val="Body Text 2"/>
    <w:basedOn w:val="Normal"/>
    <w:link w:val="BodyText2Char"/>
    <w:pPr>
      <w:widowControl/>
    </w:pPr>
    <w:rPr>
      <w:sz w:val="21"/>
      <w:szCs w:val="21"/>
      <w:lang w:val="en-GB"/>
    </w:rPr>
  </w:style>
  <w:style w:type="character" w:customStyle="1" w:styleId="BodyText2Char">
    <w:name w:val="Body Text 2 Char"/>
    <w:link w:val="BodyText2"/>
    <w:rsid w:val="00FE42E9"/>
    <w:rPr>
      <w:rFonts w:ascii="Verdana" w:hAnsi="Verdana"/>
      <w:snapToGrid w:val="0"/>
      <w:sz w:val="21"/>
      <w:szCs w:val="21"/>
      <w:lang w:val="en-GB"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Title">
    <w:name w:val="Title"/>
    <w:basedOn w:val="Normal"/>
    <w:link w:val="TitleChar"/>
    <w:uiPriority w:val="10"/>
    <w:qFormat/>
    <w:pPr>
      <w:widowControl/>
      <w:jc w:val="center"/>
    </w:pPr>
    <w:rPr>
      <w:b/>
      <w:bCs/>
      <w:snapToGrid/>
    </w:rPr>
  </w:style>
  <w:style w:type="character" w:customStyle="1" w:styleId="TitleChar">
    <w:name w:val="Title Char"/>
    <w:link w:val="Title"/>
    <w:uiPriority w:val="10"/>
    <w:rsid w:val="00AC1D04"/>
    <w:rPr>
      <w:rFonts w:ascii="Arial" w:hAnsi="Arial"/>
      <w:b/>
      <w:bCs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E42E9"/>
    <w:rPr>
      <w:rFonts w:ascii="Courier New" w:hAnsi="Courier New"/>
      <w:lang w:val="en-GB" w:eastAsia="en-US"/>
    </w:rPr>
  </w:style>
  <w:style w:type="paragraph" w:customStyle="1" w:styleId="OmniPage8">
    <w:name w:val="OmniPage #8"/>
    <w:pPr>
      <w:tabs>
        <w:tab w:val="left" w:pos="100"/>
        <w:tab w:val="left" w:pos="150"/>
        <w:tab w:val="left" w:pos="793"/>
        <w:tab w:val="left" w:pos="1235"/>
        <w:tab w:val="left" w:pos="1851"/>
        <w:tab w:val="left" w:pos="2381"/>
        <w:tab w:val="left" w:pos="3006"/>
        <w:tab w:val="left" w:pos="3622"/>
        <w:tab w:val="left" w:pos="4247"/>
        <w:tab w:val="left" w:pos="4863"/>
        <w:tab w:val="left" w:pos="5484"/>
        <w:tab w:val="left" w:pos="6106"/>
        <w:tab w:val="left" w:pos="6722"/>
        <w:tab w:val="center" w:pos="7393"/>
        <w:tab w:val="left" w:pos="7958"/>
        <w:tab w:val="left" w:pos="8570"/>
        <w:tab w:val="left" w:pos="9177"/>
        <w:tab w:val="left" w:pos="9792"/>
        <w:tab w:val="right" w:pos="10093"/>
      </w:tabs>
    </w:pPr>
    <w:rPr>
      <w:rFonts w:ascii="CG Times" w:hAnsi="CG Times"/>
      <w:lang w:eastAsia="en-US"/>
    </w:rPr>
  </w:style>
  <w:style w:type="paragraph" w:customStyle="1" w:styleId="OmniPage258">
    <w:name w:val="OmniPage #258"/>
    <w:pPr>
      <w:tabs>
        <w:tab w:val="left" w:pos="1057"/>
        <w:tab w:val="right" w:pos="10263"/>
      </w:tabs>
    </w:pPr>
    <w:rPr>
      <w:rFonts w:ascii="Arial" w:hAnsi="Arial"/>
      <w:sz w:val="22"/>
      <w:szCs w:val="22"/>
      <w:lang w:eastAsia="en-US"/>
    </w:rPr>
  </w:style>
  <w:style w:type="paragraph" w:customStyle="1" w:styleId="OmniPage1">
    <w:name w:val="OmniPage #1"/>
    <w:pPr>
      <w:tabs>
        <w:tab w:val="right" w:pos="10371"/>
      </w:tabs>
      <w:ind w:left="139" w:right="100"/>
    </w:pPr>
    <w:rPr>
      <w:rFonts w:ascii="CG Times" w:hAnsi="CG Times"/>
      <w:lang w:eastAsia="en-US"/>
    </w:rPr>
  </w:style>
  <w:style w:type="paragraph" w:customStyle="1" w:styleId="OmniPage257">
    <w:name w:val="OmniPage #257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OmniPage259">
    <w:name w:val="OmniPage #259"/>
    <w:pPr>
      <w:tabs>
        <w:tab w:val="left" w:pos="4245"/>
        <w:tab w:val="right" w:pos="7460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OmniPage268">
    <w:name w:val="OmniPage #268"/>
    <w:pPr>
      <w:tabs>
        <w:tab w:val="left" w:pos="4619"/>
        <w:tab w:val="left" w:pos="4669"/>
        <w:tab w:val="left" w:pos="5063"/>
        <w:tab w:val="left" w:pos="5333"/>
      </w:tabs>
    </w:pPr>
    <w:rPr>
      <w:rFonts w:ascii="Arial" w:hAnsi="Arial"/>
      <w:sz w:val="22"/>
      <w:szCs w:val="22"/>
      <w:lang w:eastAsia="en-US"/>
    </w:rPr>
  </w:style>
  <w:style w:type="paragraph" w:customStyle="1" w:styleId="OmniPage513">
    <w:name w:val="OmniPage #513"/>
    <w:pPr>
      <w:tabs>
        <w:tab w:val="left" w:pos="4989"/>
        <w:tab w:val="right" w:pos="5873"/>
      </w:tabs>
    </w:pPr>
    <w:rPr>
      <w:rFonts w:ascii="Arial" w:hAnsi="Arial"/>
      <w:sz w:val="8"/>
      <w:szCs w:val="8"/>
      <w:lang w:eastAsia="en-US"/>
    </w:rPr>
  </w:style>
  <w:style w:type="paragraph" w:customStyle="1" w:styleId="OmniPage514">
    <w:name w:val="OmniPage #514"/>
    <w:pPr>
      <w:tabs>
        <w:tab w:val="left" w:pos="3888"/>
        <w:tab w:val="right" w:pos="6680"/>
      </w:tabs>
      <w:jc w:val="center"/>
    </w:pPr>
    <w:rPr>
      <w:rFonts w:ascii="Arial" w:hAnsi="Arial"/>
      <w:sz w:val="8"/>
      <w:szCs w:val="8"/>
      <w:lang w:eastAsia="en-US"/>
    </w:rPr>
  </w:style>
  <w:style w:type="paragraph" w:customStyle="1" w:styleId="OmniPage515">
    <w:name w:val="OmniPage #515"/>
    <w:pPr>
      <w:tabs>
        <w:tab w:val="left" w:pos="676"/>
        <w:tab w:val="right" w:pos="9978"/>
      </w:tabs>
    </w:pPr>
    <w:rPr>
      <w:rFonts w:ascii="Arial" w:hAnsi="Arial"/>
      <w:sz w:val="8"/>
      <w:szCs w:val="8"/>
      <w:lang w:eastAsia="en-US"/>
    </w:rPr>
  </w:style>
  <w:style w:type="paragraph" w:customStyle="1" w:styleId="OmniPage516">
    <w:name w:val="OmniPage #516"/>
    <w:pPr>
      <w:tabs>
        <w:tab w:val="left" w:pos="3554"/>
        <w:tab w:val="right" w:pos="7583"/>
      </w:tabs>
    </w:pPr>
    <w:rPr>
      <w:rFonts w:ascii="Arial" w:hAnsi="Arial"/>
      <w:sz w:val="8"/>
      <w:szCs w:val="8"/>
      <w:lang w:eastAsia="en-US"/>
    </w:rPr>
  </w:style>
  <w:style w:type="paragraph" w:customStyle="1" w:styleId="OmniPage524">
    <w:name w:val="OmniPage #524"/>
    <w:pPr>
      <w:tabs>
        <w:tab w:val="left" w:pos="160"/>
        <w:tab w:val="left" w:pos="210"/>
        <w:tab w:val="right" w:pos="4323"/>
        <w:tab w:val="left" w:pos="4386"/>
        <w:tab w:val="left" w:pos="7019"/>
        <w:tab w:val="right" w:pos="7758"/>
      </w:tabs>
    </w:pPr>
    <w:rPr>
      <w:rFonts w:ascii="Arial" w:hAnsi="Arial"/>
      <w:sz w:val="8"/>
      <w:szCs w:val="8"/>
      <w:lang w:eastAsia="en-US"/>
    </w:rPr>
  </w:style>
  <w:style w:type="paragraph" w:customStyle="1" w:styleId="OmniPage2">
    <w:name w:val="OmniPage #2"/>
    <w:pPr>
      <w:tabs>
        <w:tab w:val="left" w:pos="4089"/>
        <w:tab w:val="right" w:pos="6761"/>
      </w:tabs>
      <w:jc w:val="center"/>
    </w:pPr>
    <w:rPr>
      <w:rFonts w:ascii="CG Times" w:hAnsi="CG Times"/>
      <w:lang w:eastAsia="en-US"/>
    </w:rPr>
  </w:style>
  <w:style w:type="paragraph" w:customStyle="1" w:styleId="OmniPage3">
    <w:name w:val="OmniPage #3"/>
    <w:pPr>
      <w:tabs>
        <w:tab w:val="left" w:pos="834"/>
        <w:tab w:val="right" w:pos="10172"/>
      </w:tabs>
      <w:jc w:val="both"/>
    </w:pPr>
    <w:rPr>
      <w:rFonts w:ascii="CG Times" w:hAnsi="CG Times"/>
      <w:lang w:eastAsia="en-US"/>
    </w:rPr>
  </w:style>
  <w:style w:type="paragraph" w:customStyle="1" w:styleId="OmniPage4">
    <w:name w:val="OmniPage #4"/>
    <w:pPr>
      <w:tabs>
        <w:tab w:val="left" w:pos="1216"/>
        <w:tab w:val="right" w:pos="6990"/>
      </w:tabs>
    </w:pPr>
    <w:rPr>
      <w:rFonts w:ascii="CG Times" w:hAnsi="CG Times"/>
      <w:lang w:eastAsia="en-US"/>
    </w:rPr>
  </w:style>
  <w:style w:type="paragraph" w:customStyle="1" w:styleId="OmniPage7">
    <w:name w:val="OmniPage #7"/>
    <w:pPr>
      <w:tabs>
        <w:tab w:val="left" w:pos="1388"/>
        <w:tab w:val="right" w:pos="1846"/>
        <w:tab w:val="left" w:pos="1983"/>
        <w:tab w:val="center" w:pos="4669"/>
        <w:tab w:val="left" w:pos="5725"/>
        <w:tab w:val="left" w:pos="5801"/>
        <w:tab w:val="left" w:pos="5851"/>
        <w:tab w:val="left" w:pos="6119"/>
        <w:tab w:val="left" w:pos="6428"/>
        <w:tab w:val="left" w:pos="7062"/>
        <w:tab w:val="left" w:pos="10794"/>
        <w:tab w:val="left" w:pos="11226"/>
        <w:tab w:val="left" w:pos="11402"/>
        <w:tab w:val="right" w:pos="11828"/>
      </w:tabs>
    </w:pPr>
    <w:rPr>
      <w:rFonts w:ascii="CG Times" w:hAnsi="CG Times"/>
      <w:lang w:eastAsia="en-US"/>
    </w:rPr>
  </w:style>
  <w:style w:type="paragraph" w:customStyle="1" w:styleId="OmniPage769">
    <w:name w:val="OmniPage #769"/>
    <w:pPr>
      <w:tabs>
        <w:tab w:val="right" w:pos="7227"/>
      </w:tabs>
      <w:ind w:left="100" w:right="100"/>
    </w:pPr>
    <w:rPr>
      <w:rFonts w:ascii="Arial" w:hAnsi="Arial"/>
      <w:sz w:val="12"/>
      <w:szCs w:val="12"/>
      <w:lang w:eastAsia="en-US"/>
    </w:rPr>
  </w:style>
  <w:style w:type="paragraph" w:styleId="ListNumber">
    <w:name w:val="List Number"/>
    <w:basedOn w:val="Normal"/>
    <w:pPr>
      <w:widowControl/>
      <w:tabs>
        <w:tab w:val="num" w:pos="360"/>
      </w:tabs>
      <w:spacing w:after="240" w:line="230" w:lineRule="atLeast"/>
      <w:ind w:left="400" w:hanging="400"/>
      <w:jc w:val="both"/>
    </w:pPr>
    <w:rPr>
      <w:snapToGrid/>
      <w:szCs w:val="20"/>
      <w:lang w:val="en-GB"/>
    </w:rPr>
  </w:style>
  <w:style w:type="paragraph" w:styleId="ListNumber2">
    <w:name w:val="List Number 2"/>
    <w:basedOn w:val="Normal"/>
    <w:pPr>
      <w:widowControl/>
      <w:spacing w:after="240" w:line="230" w:lineRule="atLeast"/>
      <w:ind w:left="800" w:hanging="400"/>
      <w:jc w:val="both"/>
    </w:pPr>
    <w:rPr>
      <w:snapToGrid/>
      <w:szCs w:val="20"/>
      <w:lang w:val="en-GB"/>
    </w:rPr>
  </w:style>
  <w:style w:type="paragraph" w:styleId="ListNumber3">
    <w:name w:val="List Number 3"/>
    <w:basedOn w:val="Normal"/>
    <w:pPr>
      <w:widowControl/>
      <w:tabs>
        <w:tab w:val="left" w:pos="1200"/>
        <w:tab w:val="num" w:pos="1800"/>
      </w:tabs>
      <w:spacing w:after="240" w:line="230" w:lineRule="atLeast"/>
      <w:ind w:left="1200" w:hanging="400"/>
      <w:jc w:val="both"/>
    </w:pPr>
    <w:rPr>
      <w:snapToGrid/>
      <w:szCs w:val="20"/>
      <w:lang w:val="en-GB"/>
    </w:rPr>
  </w:style>
  <w:style w:type="paragraph" w:styleId="ListNumber4">
    <w:name w:val="List Number 4"/>
    <w:basedOn w:val="Normal"/>
    <w:pPr>
      <w:widowControl/>
      <w:tabs>
        <w:tab w:val="num" w:pos="2520"/>
      </w:tabs>
      <w:spacing w:after="240" w:line="230" w:lineRule="atLeast"/>
      <w:ind w:left="1600" w:hanging="400"/>
      <w:jc w:val="both"/>
    </w:pPr>
    <w:rPr>
      <w:snapToGrid/>
      <w:szCs w:val="20"/>
      <w:lang w:val="en-GB"/>
    </w:rPr>
  </w:style>
  <w:style w:type="paragraph" w:customStyle="1" w:styleId="zzLn5">
    <w:name w:val="zzLn5"/>
    <w:basedOn w:val="Normal"/>
    <w:next w:val="Normal"/>
    <w:pPr>
      <w:widowControl/>
      <w:tabs>
        <w:tab w:val="num" w:pos="3240"/>
      </w:tabs>
      <w:spacing w:after="240" w:line="230" w:lineRule="atLeast"/>
    </w:pPr>
    <w:rPr>
      <w:snapToGrid/>
      <w:szCs w:val="20"/>
      <w:lang w:val="en-GB"/>
    </w:rPr>
  </w:style>
  <w:style w:type="paragraph" w:customStyle="1" w:styleId="zzLn6">
    <w:name w:val="zzLn6"/>
    <w:basedOn w:val="Normal"/>
    <w:next w:val="Normal"/>
    <w:pPr>
      <w:widowControl/>
      <w:tabs>
        <w:tab w:val="num" w:pos="3960"/>
      </w:tabs>
      <w:spacing w:after="240" w:line="230" w:lineRule="atLeast"/>
    </w:pPr>
    <w:rPr>
      <w:snapToGrid/>
      <w:szCs w:val="20"/>
      <w:lang w:val="en-GB"/>
    </w:rPr>
  </w:style>
  <w:style w:type="paragraph" w:styleId="FootnoteText">
    <w:name w:val="footnote text"/>
    <w:basedOn w:val="Normal"/>
    <w:link w:val="FootnoteTextChar1"/>
    <w:uiPriority w:val="99"/>
    <w:pPr>
      <w:widowControl/>
    </w:pPr>
    <w:rPr>
      <w:rFonts w:ascii="Times New Roman" w:hAnsi="Times New Roman"/>
      <w:snapToGrid/>
      <w:szCs w:val="20"/>
    </w:rPr>
  </w:style>
  <w:style w:type="character" w:customStyle="1" w:styleId="FootnoteTextChar1">
    <w:name w:val="Footnote Text Char1"/>
    <w:link w:val="FootnoteText"/>
    <w:uiPriority w:val="99"/>
    <w:rsid w:val="0089016A"/>
    <w:rPr>
      <w:lang w:val="en-US" w:eastAsia="en-US" w:bidi="ar-SA"/>
    </w:rPr>
  </w:style>
  <w:style w:type="paragraph" w:customStyle="1" w:styleId="a2">
    <w:name w:val="a2"/>
    <w:basedOn w:val="Heading2"/>
    <w:next w:val="Normal"/>
    <w:pPr>
      <w:numPr>
        <w:ilvl w:val="1"/>
        <w:numId w:val="3"/>
      </w:numPr>
      <w:tabs>
        <w:tab w:val="clear" w:pos="360"/>
        <w:tab w:val="left" w:pos="500"/>
        <w:tab w:val="left" w:pos="720"/>
      </w:tabs>
      <w:suppressAutoHyphens/>
      <w:spacing w:before="270" w:after="240" w:line="270" w:lineRule="exact"/>
    </w:pPr>
    <w:rPr>
      <w:sz w:val="24"/>
      <w:szCs w:val="24"/>
    </w:rPr>
  </w:style>
  <w:style w:type="paragraph" w:customStyle="1" w:styleId="a3">
    <w:name w:val="a3"/>
    <w:basedOn w:val="Heading3"/>
    <w:next w:val="Normal"/>
    <w:pPr>
      <w:keepNext/>
      <w:widowControl/>
      <w:numPr>
        <w:numId w:val="3"/>
      </w:numPr>
      <w:tabs>
        <w:tab w:val="clear" w:pos="0"/>
        <w:tab w:val="clear" w:pos="720"/>
        <w:tab w:val="left" w:pos="640"/>
        <w:tab w:val="left" w:pos="880"/>
      </w:tabs>
      <w:suppressAutoHyphens/>
      <w:spacing w:before="60" w:after="240" w:line="250" w:lineRule="exact"/>
    </w:pPr>
    <w:rPr>
      <w:rFonts w:ascii="Arial" w:hAnsi="Arial"/>
      <w:b/>
      <w:bCs/>
      <w:snapToGrid/>
    </w:rPr>
  </w:style>
  <w:style w:type="paragraph" w:customStyle="1" w:styleId="a4">
    <w:name w:val="a4"/>
    <w:basedOn w:val="Heading4"/>
    <w:next w:val="Normal"/>
    <w:pPr>
      <w:keepNext/>
      <w:widowControl/>
      <w:numPr>
        <w:numId w:val="3"/>
      </w:numPr>
      <w:tabs>
        <w:tab w:val="clear" w:pos="1080"/>
        <w:tab w:val="left" w:pos="880"/>
        <w:tab w:val="left" w:pos="1060"/>
      </w:tabs>
      <w:suppressAutoHyphens/>
      <w:spacing w:before="60" w:after="240" w:line="230" w:lineRule="exact"/>
    </w:pPr>
    <w:rPr>
      <w:rFonts w:ascii="Arial" w:hAnsi="Arial"/>
      <w:b/>
      <w:bCs/>
      <w:snapToGrid/>
      <w:szCs w:val="20"/>
    </w:rPr>
  </w:style>
  <w:style w:type="paragraph" w:customStyle="1" w:styleId="a5">
    <w:name w:val="a5"/>
    <w:basedOn w:val="Heading5"/>
    <w:next w:val="Normal"/>
    <w:pPr>
      <w:keepNext/>
      <w:widowControl/>
      <w:numPr>
        <w:numId w:val="3"/>
      </w:numPr>
      <w:tabs>
        <w:tab w:val="clear" w:pos="1080"/>
        <w:tab w:val="left" w:pos="1140"/>
        <w:tab w:val="left" w:pos="1360"/>
      </w:tabs>
      <w:suppressAutoHyphens/>
      <w:spacing w:before="60" w:after="240" w:line="230" w:lineRule="exact"/>
    </w:pPr>
    <w:rPr>
      <w:rFonts w:ascii="Arial" w:hAnsi="Arial"/>
      <w:b/>
      <w:bCs/>
      <w:snapToGrid/>
      <w:szCs w:val="20"/>
    </w:rPr>
  </w:style>
  <w:style w:type="paragraph" w:customStyle="1" w:styleId="a6">
    <w:name w:val="a6"/>
    <w:basedOn w:val="Heading6"/>
    <w:next w:val="Normal"/>
    <w:pPr>
      <w:keepNext/>
      <w:widowControl/>
      <w:numPr>
        <w:numId w:val="3"/>
      </w:numPr>
      <w:tabs>
        <w:tab w:val="left" w:pos="1140"/>
        <w:tab w:val="left" w:pos="1360"/>
        <w:tab w:val="left" w:pos="1440"/>
      </w:tabs>
      <w:suppressAutoHyphens/>
      <w:spacing w:before="60" w:after="240" w:line="230" w:lineRule="exact"/>
    </w:pPr>
    <w:rPr>
      <w:rFonts w:ascii="Arial" w:hAnsi="Arial"/>
      <w:b/>
      <w:bCs/>
      <w:snapToGrid/>
      <w:szCs w:val="20"/>
    </w:rPr>
  </w:style>
  <w:style w:type="paragraph" w:customStyle="1" w:styleId="ANNEX">
    <w:name w:val="ANNEX"/>
    <w:basedOn w:val="Normal"/>
    <w:next w:val="Normal"/>
    <w:pPr>
      <w:keepNext/>
      <w:pageBreakBefore/>
      <w:widowControl/>
      <w:numPr>
        <w:numId w:val="3"/>
      </w:numPr>
      <w:spacing w:after="760" w:line="310" w:lineRule="exact"/>
      <w:jc w:val="center"/>
      <w:outlineLvl w:val="0"/>
    </w:pPr>
    <w:rPr>
      <w:b/>
      <w:bCs/>
      <w:snapToGrid/>
      <w:sz w:val="28"/>
      <w:szCs w:val="28"/>
      <w:lang w:val="en-GB"/>
    </w:rPr>
  </w:style>
  <w:style w:type="paragraph" w:customStyle="1" w:styleId="Tabletext">
    <w:name w:val="Table text"/>
    <w:rPr>
      <w:rFonts w:ascii="Helvetica" w:hAnsi="Helvetica"/>
      <w:sz w:val="16"/>
      <w:szCs w:val="16"/>
      <w:lang w:val="en-GB" w:eastAsia="en-US"/>
    </w:rPr>
  </w:style>
  <w:style w:type="character" w:styleId="Strong">
    <w:name w:val="Strong"/>
    <w:qFormat/>
    <w:rPr>
      <w:b/>
      <w:bCs/>
    </w:rPr>
  </w:style>
  <w:style w:type="paragraph" w:customStyle="1" w:styleId="Heading0">
    <w:name w:val="Heading 0"/>
    <w:basedOn w:val="Heading10"/>
    <w:next w:val="BodyTextFirstIndent"/>
    <w:autoRedefine/>
    <w:pPr>
      <w:keepNext w:val="0"/>
      <w:tabs>
        <w:tab w:val="left" w:pos="454"/>
      </w:tabs>
      <w:spacing w:after="240"/>
      <w:jc w:val="center"/>
      <w:outlineLvl w:val="9"/>
    </w:pPr>
    <w:rPr>
      <w:b/>
      <w:bCs/>
      <w:sz w:val="28"/>
      <w:szCs w:val="28"/>
      <w:u w:val="none"/>
    </w:rPr>
  </w:style>
  <w:style w:type="paragraph" w:styleId="BodyTextFirstIndent">
    <w:name w:val="Body Text First Indent"/>
    <w:basedOn w:val="BodyText"/>
    <w:link w:val="BodyTextFirstIndentChar"/>
    <w:pPr>
      <w:tabs>
        <w:tab w:val="left" w:pos="851"/>
      </w:tabs>
      <w:spacing w:after="240"/>
      <w:ind w:firstLine="851"/>
      <w:jc w:val="both"/>
    </w:pPr>
    <w:rPr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FE42E9"/>
    <w:rPr>
      <w:rFonts w:ascii="Verdana" w:hAnsi="Verdana"/>
      <w:b w:val="0"/>
      <w:bCs w:val="0"/>
      <w:sz w:val="22"/>
      <w:szCs w:val="22"/>
      <w:lang w:val="en-GB" w:eastAsia="en-US"/>
    </w:rPr>
  </w:style>
  <w:style w:type="paragraph" w:customStyle="1" w:styleId="Heading">
    <w:name w:val="Heading"/>
    <w:next w:val="BodyTextFirstIndent"/>
    <w:pPr>
      <w:spacing w:after="360"/>
      <w:jc w:val="center"/>
    </w:pPr>
    <w:rPr>
      <w:rFonts w:ascii="Arial" w:hAnsi="Arial"/>
      <w:b/>
      <w:bCs/>
      <w:noProof/>
      <w:sz w:val="28"/>
      <w:szCs w:val="28"/>
      <w:lang w:val="en-GB" w:eastAsia="en-US"/>
    </w:rPr>
  </w:style>
  <w:style w:type="paragraph" w:customStyle="1" w:styleId="Heading1">
    <w:name w:val="Heading 1."/>
    <w:basedOn w:val="Normal"/>
    <w:next w:val="BodyTextFirstIndent"/>
    <w:pPr>
      <w:widowControl/>
      <w:numPr>
        <w:numId w:val="4"/>
      </w:numPr>
      <w:spacing w:after="240"/>
    </w:pPr>
    <w:rPr>
      <w:b/>
      <w:bCs/>
      <w:snapToGrid/>
      <w:sz w:val="24"/>
      <w:szCs w:val="24"/>
      <w:lang w:val="en-GB"/>
    </w:rPr>
  </w:style>
  <w:style w:type="paragraph" w:customStyle="1" w:styleId="Heading11">
    <w:name w:val="Heading 1.1"/>
    <w:basedOn w:val="Normal"/>
    <w:next w:val="BodyTextFirstIndent"/>
    <w:pPr>
      <w:widowControl/>
      <w:numPr>
        <w:numId w:val="5"/>
      </w:numPr>
      <w:spacing w:after="240"/>
    </w:pPr>
    <w:rPr>
      <w:b/>
      <w:bCs/>
      <w:snapToGrid/>
      <w:lang w:val="en-GB"/>
    </w:rPr>
  </w:style>
  <w:style w:type="paragraph" w:customStyle="1" w:styleId="Paragrapha">
    <w:name w:val="Paragraph a)"/>
    <w:basedOn w:val="Normal"/>
    <w:next w:val="BodyTextFirstIndent"/>
    <w:pPr>
      <w:widowControl/>
      <w:numPr>
        <w:numId w:val="6"/>
      </w:numPr>
      <w:spacing w:after="120"/>
      <w:jc w:val="both"/>
    </w:pPr>
    <w:rPr>
      <w:snapToGrid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qFormat/>
    <w:pPr>
      <w:widowControl/>
      <w:ind w:left="-11" w:right="-1"/>
    </w:pPr>
    <w:rPr>
      <w:snapToGrid/>
      <w:lang w:val="en-GB"/>
    </w:rPr>
  </w:style>
  <w:style w:type="paragraph" w:styleId="Date">
    <w:name w:val="Date"/>
    <w:basedOn w:val="Normal"/>
    <w:next w:val="Normal"/>
    <w:link w:val="DateChar"/>
    <w:rPr>
      <w:lang w:val="en-GB"/>
    </w:rPr>
  </w:style>
  <w:style w:type="character" w:customStyle="1" w:styleId="DateChar">
    <w:name w:val="Date Char"/>
    <w:basedOn w:val="DefaultParagraphFont"/>
    <w:link w:val="Date"/>
    <w:rsid w:val="00FE42E9"/>
    <w:rPr>
      <w:rFonts w:ascii="Verdana" w:hAnsi="Verdana"/>
      <w:snapToGrid w:val="0"/>
      <w:szCs w:val="22"/>
      <w:lang w:val="en-GB" w:eastAsia="en-US"/>
    </w:rPr>
  </w:style>
  <w:style w:type="paragraph" w:customStyle="1" w:styleId="Standard-m">
    <w:name w:val="Standard-m"/>
    <w:basedOn w:val="Normal"/>
    <w:pPr>
      <w:widowControl/>
      <w:spacing w:before="60" w:after="60" w:line="302" w:lineRule="auto"/>
      <w:jc w:val="both"/>
    </w:pPr>
    <w:rPr>
      <w:snapToGrid/>
      <w:lang w:val="de-DE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eastAsia="SimSun" w:hAnsi="Times New Roman"/>
      <w:snapToGrid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42E9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a">
    <w:name w:val="Текст выноски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E42E9"/>
    <w:rPr>
      <w:rFonts w:ascii="Tahoma" w:hAnsi="Tahoma" w:cs="Tahoma"/>
      <w:snapToGrid w:val="0"/>
      <w:szCs w:val="22"/>
      <w:shd w:val="clear" w:color="auto" w:fill="000080"/>
      <w:lang w:eastAsia="en-US"/>
    </w:rPr>
  </w:style>
  <w:style w:type="character" w:customStyle="1" w:styleId="chpt">
    <w:name w:val="chpt"/>
    <w:basedOn w:val="DefaultParagraphFont"/>
  </w:style>
  <w:style w:type="paragraph" w:styleId="BodyTextFirstIndent2">
    <w:name w:val="Body Text First Indent 2"/>
    <w:basedOn w:val="BodyTextIndent"/>
    <w:link w:val="BodyTextFirstIndent2Char"/>
    <w:pPr>
      <w:tabs>
        <w:tab w:val="left" w:pos="851"/>
      </w:tabs>
      <w:spacing w:after="120"/>
      <w:ind w:left="283" w:firstLine="210"/>
    </w:pPr>
    <w:rPr>
      <w:rFonts w:eastAsia="SimSun"/>
      <w:lang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rsid w:val="00FE42E9"/>
    <w:rPr>
      <w:rFonts w:ascii="Verdana" w:eastAsia="SimSun" w:hAnsi="Verdana"/>
      <w:lang w:val="en-GB" w:eastAsia="en-US"/>
    </w:rPr>
  </w:style>
  <w:style w:type="paragraph" w:customStyle="1" w:styleId="Style1">
    <w:name w:val="Style1"/>
    <w:basedOn w:val="Normal"/>
    <w:rsid w:val="002E093C"/>
    <w:pPr>
      <w:widowControl/>
      <w:jc w:val="both"/>
    </w:pPr>
    <w:rPr>
      <w:rFonts w:cs="Arial"/>
      <w:snapToGrid/>
    </w:rPr>
  </w:style>
  <w:style w:type="paragraph" w:customStyle="1" w:styleId="nonumberpara">
    <w:name w:val="nonumberpara"/>
    <w:basedOn w:val="Normal"/>
    <w:rsid w:val="002E093C"/>
    <w:pPr>
      <w:widowControl/>
      <w:spacing w:after="240"/>
    </w:pPr>
    <w:rPr>
      <w:snapToGrid/>
      <w:lang w:val="en-GB"/>
    </w:rPr>
  </w:style>
  <w:style w:type="paragraph" w:customStyle="1" w:styleId="NormalParagraphStyle">
    <w:name w:val="NormalParagraphStyle"/>
    <w:basedOn w:val="Normal"/>
    <w:rsid w:val="00C97AC3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snapToGrid/>
      <w:color w:val="000000"/>
      <w:sz w:val="24"/>
      <w:lang w:val="en-GB"/>
    </w:rPr>
  </w:style>
  <w:style w:type="paragraph" w:customStyle="1" w:styleId="header1v1">
    <w:name w:val="header 1 v1"/>
    <w:basedOn w:val="Normal"/>
    <w:rsid w:val="0003574F"/>
    <w:pPr>
      <w:widowControl/>
      <w:numPr>
        <w:numId w:val="7"/>
      </w:numPr>
      <w:jc w:val="both"/>
    </w:pPr>
    <w:rPr>
      <w:rFonts w:eastAsia="SimSun"/>
      <w:bCs/>
      <w:iCs/>
      <w:snapToGrid/>
      <w:lang w:val="en-GB" w:eastAsia="zh-CN"/>
    </w:rPr>
  </w:style>
  <w:style w:type="table" w:styleId="TableGrid">
    <w:name w:val="Table Grid"/>
    <w:basedOn w:val="TableNormal"/>
    <w:uiPriority w:val="59"/>
    <w:rsid w:val="00CC1BC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8E377E"/>
    <w:pPr>
      <w:widowControl/>
      <w:numPr>
        <w:numId w:val="8"/>
      </w:numPr>
    </w:pPr>
    <w:rPr>
      <w:snapToGrid/>
      <w:sz w:val="24"/>
      <w:szCs w:val="24"/>
      <w:lang w:val="en-GB" w:eastAsia="en-GB"/>
    </w:rPr>
  </w:style>
  <w:style w:type="paragraph" w:styleId="ListBullet2">
    <w:name w:val="List Bullet 2"/>
    <w:basedOn w:val="Normal"/>
    <w:rsid w:val="008E377E"/>
    <w:pPr>
      <w:widowControl/>
      <w:numPr>
        <w:numId w:val="9"/>
      </w:numPr>
    </w:pPr>
    <w:rPr>
      <w:snapToGrid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rsid w:val="00A90F3D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E42E9"/>
    <w:rPr>
      <w:rFonts w:ascii="Courier New" w:hAnsi="Courier New" w:cs="Courier New"/>
      <w:snapToGrid w:val="0"/>
      <w:lang w:eastAsia="en-US"/>
    </w:rPr>
  </w:style>
  <w:style w:type="paragraph" w:customStyle="1" w:styleId="Standard">
    <w:name w:val="Standard"/>
    <w:rsid w:val="00F60DEE"/>
    <w:pPr>
      <w:spacing w:after="120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Char">
    <w:name w:val="Char"/>
    <w:basedOn w:val="Normal"/>
    <w:rsid w:val="00D974C1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F37744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Style2">
    <w:name w:val="Style2"/>
    <w:basedOn w:val="Normal"/>
    <w:rsid w:val="00FE0EFC"/>
    <w:pPr>
      <w:widowControl/>
      <w:spacing w:before="85" w:after="57"/>
      <w:jc w:val="both"/>
    </w:pPr>
    <w:rPr>
      <w:b/>
      <w:bCs/>
      <w:snapToGrid/>
      <w:lang w:val="en-GB"/>
    </w:rPr>
  </w:style>
  <w:style w:type="paragraph" w:customStyle="1" w:styleId="Default">
    <w:name w:val="Default"/>
    <w:qFormat/>
    <w:rsid w:val="001657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rsid w:val="00301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1825"/>
    <w:rPr>
      <w:szCs w:val="20"/>
    </w:rPr>
  </w:style>
  <w:style w:type="character" w:customStyle="1" w:styleId="CommentTextChar">
    <w:name w:val="Comment Text Char"/>
    <w:link w:val="CommentText"/>
    <w:uiPriority w:val="99"/>
    <w:rsid w:val="00301825"/>
    <w:rPr>
      <w:rFonts w:ascii="Arial" w:hAnsi="Arial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0182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01825"/>
    <w:rPr>
      <w:rFonts w:ascii="Arial" w:hAnsi="Arial"/>
      <w:b/>
      <w:bCs/>
      <w:snapToGrid w:val="0"/>
      <w:lang w:val="en-US" w:eastAsia="en-US"/>
    </w:rPr>
  </w:style>
  <w:style w:type="paragraph" w:customStyle="1" w:styleId="CarcterCarcter">
    <w:name w:val="Carácter Carácter"/>
    <w:basedOn w:val="Normal"/>
    <w:rsid w:val="00F667DD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Paragraphedeliste1">
    <w:name w:val="Paragraphe de liste1"/>
    <w:basedOn w:val="Normal"/>
    <w:qFormat/>
    <w:rsid w:val="00A724C9"/>
    <w:pPr>
      <w:ind w:left="720"/>
    </w:pPr>
  </w:style>
  <w:style w:type="paragraph" w:customStyle="1" w:styleId="CarCar">
    <w:name w:val="Car Car"/>
    <w:basedOn w:val="Normal"/>
    <w:rsid w:val="004D4AFF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Docpara">
    <w:name w:val="Docpara"/>
    <w:basedOn w:val="Normal"/>
    <w:rsid w:val="004D4AFF"/>
    <w:pPr>
      <w:widowControl/>
      <w:numPr>
        <w:numId w:val="10"/>
      </w:numPr>
      <w:tabs>
        <w:tab w:val="left" w:pos="0"/>
        <w:tab w:val="left" w:pos="851"/>
        <w:tab w:val="left" w:pos="1020"/>
        <w:tab w:val="left" w:pos="1758"/>
        <w:tab w:val="left" w:pos="2520"/>
        <w:tab w:val="left" w:pos="6480"/>
      </w:tabs>
      <w:suppressAutoHyphens/>
      <w:jc w:val="both"/>
    </w:pPr>
    <w:rPr>
      <w:snapToGrid/>
      <w:spacing w:val="-2"/>
      <w:lang w:val="en-GB" w:eastAsia="zh-CN"/>
    </w:rPr>
  </w:style>
  <w:style w:type="paragraph" w:customStyle="1" w:styleId="Discussion">
    <w:name w:val="Discussion"/>
    <w:basedOn w:val="Normal"/>
    <w:rsid w:val="004D4AFF"/>
    <w:pPr>
      <w:widowControl/>
      <w:numPr>
        <w:numId w:val="11"/>
      </w:numPr>
      <w:tabs>
        <w:tab w:val="left" w:pos="851"/>
      </w:tabs>
      <w:spacing w:before="120" w:after="120"/>
      <w:jc w:val="both"/>
    </w:pPr>
    <w:rPr>
      <w:snapToGrid/>
      <w:lang w:val="en-GB"/>
    </w:rPr>
  </w:style>
  <w:style w:type="paragraph" w:customStyle="1" w:styleId="Char1CharCharCarCar">
    <w:name w:val="Char1 Char Char Car Car"/>
    <w:basedOn w:val="Normal"/>
    <w:rsid w:val="00384293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CharChar1">
    <w:name w:val="Char Char1"/>
    <w:basedOn w:val="Normal"/>
    <w:rsid w:val="008B5B36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styleId="EndnoteText">
    <w:name w:val="endnote text"/>
    <w:basedOn w:val="Normal"/>
    <w:link w:val="EndnoteTextChar"/>
    <w:rsid w:val="00445382"/>
    <w:rPr>
      <w:szCs w:val="20"/>
    </w:rPr>
  </w:style>
  <w:style w:type="character" w:customStyle="1" w:styleId="EndnoteTextChar">
    <w:name w:val="Endnote Text Char"/>
    <w:link w:val="EndnoteText"/>
    <w:rsid w:val="00445382"/>
    <w:rPr>
      <w:rFonts w:ascii="Arial" w:hAnsi="Arial"/>
      <w:snapToGrid w:val="0"/>
      <w:lang w:val="en-US" w:eastAsia="en-US"/>
    </w:rPr>
  </w:style>
  <w:style w:type="character" w:styleId="EndnoteReference">
    <w:name w:val="endnote reference"/>
    <w:rsid w:val="00445382"/>
    <w:rPr>
      <w:vertAlign w:val="superscript"/>
    </w:rPr>
  </w:style>
  <w:style w:type="paragraph" w:customStyle="1" w:styleId="Heading3E">
    <w:name w:val="Heading 3E"/>
    <w:basedOn w:val="Normal"/>
    <w:rsid w:val="00E203B3"/>
    <w:pPr>
      <w:keepNext/>
      <w:widowControl/>
      <w:tabs>
        <w:tab w:val="num" w:pos="1440"/>
      </w:tabs>
      <w:adjustRightInd w:val="0"/>
      <w:ind w:left="1440" w:hanging="360"/>
      <w:outlineLvl w:val="1"/>
    </w:pPr>
    <w:rPr>
      <w:rFonts w:cs="Arial"/>
      <w:b/>
      <w:bCs/>
      <w:snapToGrid/>
      <w:sz w:val="24"/>
      <w:szCs w:val="24"/>
      <w:lang w:val="en-CA"/>
    </w:rPr>
  </w:style>
  <w:style w:type="paragraph" w:customStyle="1" w:styleId="WW-BodyText3">
    <w:name w:val="WW-Body Text 3"/>
    <w:basedOn w:val="Normal"/>
    <w:rsid w:val="00E203B3"/>
    <w:pPr>
      <w:widowControl/>
      <w:suppressAutoHyphens/>
      <w:jc w:val="both"/>
    </w:pPr>
    <w:rPr>
      <w:b/>
      <w:snapToGrid/>
      <w:szCs w:val="20"/>
      <w:lang w:val="en-CA"/>
    </w:rPr>
  </w:style>
  <w:style w:type="paragraph" w:customStyle="1" w:styleId="CarcterCarcterCharCharCarcterCarcterCharCharCarcterCarcterCharCharCarcterCarcter">
    <w:name w:val="Carácter Carácter Char Char Carácter Carácter Char Char Carácter Carácter Char Char Carácter Carácter"/>
    <w:basedOn w:val="Normal"/>
    <w:rsid w:val="00D47840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suite">
    <w:name w:val="suite"/>
    <w:basedOn w:val="Normal"/>
    <w:link w:val="suiteChar"/>
    <w:rsid w:val="002D7395"/>
    <w:pPr>
      <w:widowControl/>
      <w:spacing w:before="120" w:line="281" w:lineRule="auto"/>
      <w:jc w:val="both"/>
    </w:pPr>
    <w:rPr>
      <w:snapToGrid/>
      <w:szCs w:val="20"/>
    </w:rPr>
  </w:style>
  <w:style w:type="character" w:customStyle="1" w:styleId="suiteChar">
    <w:name w:val="suite Char"/>
    <w:link w:val="suite"/>
    <w:rsid w:val="002D7395"/>
    <w:rPr>
      <w:rFonts w:ascii="Arial" w:hAnsi="Arial"/>
      <w:sz w:val="22"/>
      <w:lang w:val="en-US" w:eastAsia="en-US" w:bidi="ar-SA"/>
    </w:rPr>
  </w:style>
  <w:style w:type="paragraph" w:customStyle="1" w:styleId="item2">
    <w:name w:val="item2"/>
    <w:basedOn w:val="Normal"/>
    <w:rsid w:val="002D7395"/>
    <w:pPr>
      <w:widowControl/>
      <w:numPr>
        <w:ilvl w:val="1"/>
        <w:numId w:val="12"/>
      </w:numPr>
      <w:tabs>
        <w:tab w:val="left" w:pos="720"/>
      </w:tabs>
      <w:spacing w:before="60" w:line="281" w:lineRule="auto"/>
      <w:ind w:left="720"/>
      <w:jc w:val="both"/>
    </w:pPr>
    <w:rPr>
      <w:rFonts w:ascii="Times New Roman" w:eastAsia="MS Mincho" w:hAnsi="Times New Roman"/>
      <w:snapToGrid/>
      <w:sz w:val="24"/>
      <w:szCs w:val="24"/>
      <w:lang w:val="en-GB" w:eastAsia="ja-JP"/>
    </w:rPr>
  </w:style>
  <w:style w:type="paragraph" w:customStyle="1" w:styleId="rfrence">
    <w:name w:val="référence"/>
    <w:basedOn w:val="suite"/>
    <w:rsid w:val="002D7395"/>
    <w:pPr>
      <w:keepLines/>
      <w:spacing w:line="240" w:lineRule="auto"/>
      <w:ind w:left="720" w:hanging="720"/>
    </w:pPr>
    <w:rPr>
      <w:rFonts w:eastAsia="MS Mincho" w:cs="Arial"/>
      <w:color w:val="000000"/>
    </w:rPr>
  </w:style>
  <w:style w:type="paragraph" w:customStyle="1" w:styleId="BullNormal">
    <w:name w:val="Bull+Normal"/>
    <w:basedOn w:val="Normal"/>
    <w:rsid w:val="00386912"/>
    <w:pPr>
      <w:widowControl/>
      <w:numPr>
        <w:numId w:val="13"/>
      </w:numPr>
    </w:pPr>
    <w:rPr>
      <w:snapToGrid/>
      <w:sz w:val="24"/>
      <w:szCs w:val="20"/>
      <w:lang w:val="en-GB"/>
    </w:rPr>
  </w:style>
  <w:style w:type="character" w:customStyle="1" w:styleId="apple-style-span">
    <w:name w:val="apple-style-span"/>
    <w:basedOn w:val="DefaultParagraphFont"/>
    <w:rsid w:val="00A13325"/>
  </w:style>
  <w:style w:type="character" w:customStyle="1" w:styleId="apple-converted-space">
    <w:name w:val="apple-converted-space"/>
    <w:basedOn w:val="DefaultParagraphFont"/>
    <w:rsid w:val="000D4D65"/>
  </w:style>
  <w:style w:type="paragraph" w:customStyle="1" w:styleId="GroupWiseView">
    <w:name w:val="GroupWiseView"/>
    <w:rsid w:val="00977E81"/>
    <w:pPr>
      <w:widowControl w:val="0"/>
      <w:autoSpaceDE w:val="0"/>
      <w:autoSpaceDN w:val="0"/>
      <w:adjustRightInd w:val="0"/>
    </w:pPr>
    <w:rPr>
      <w:rFonts w:ascii="Arial" w:eastAsia="SimSun" w:hAnsi="Arial"/>
    </w:rPr>
  </w:style>
  <w:style w:type="paragraph" w:customStyle="1" w:styleId="CharChar1CarattereCarattere">
    <w:name w:val="Char Char1 Carattere Carattere"/>
    <w:basedOn w:val="Normal"/>
    <w:rsid w:val="00194426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character" w:styleId="Emphasis">
    <w:name w:val="Emphasis"/>
    <w:uiPriority w:val="20"/>
    <w:qFormat/>
    <w:rsid w:val="00014C62"/>
    <w:rPr>
      <w:i/>
      <w:iCs/>
    </w:rPr>
  </w:style>
  <w:style w:type="character" w:customStyle="1" w:styleId="mediumtext1">
    <w:name w:val="medium_text1"/>
    <w:rsid w:val="008602A2"/>
    <w:rPr>
      <w:sz w:val="24"/>
      <w:szCs w:val="24"/>
    </w:rPr>
  </w:style>
  <w:style w:type="character" w:customStyle="1" w:styleId="FootnoteTextChar">
    <w:name w:val="Footnote Text Char"/>
    <w:uiPriority w:val="99"/>
    <w:locked/>
    <w:rsid w:val="00200590"/>
    <w:rPr>
      <w:rFonts w:eastAsia="SimSun"/>
      <w:lang w:val="en-GB" w:eastAsia="zh-CN" w:bidi="ar-SA"/>
    </w:rPr>
  </w:style>
  <w:style w:type="character" w:customStyle="1" w:styleId="doi">
    <w:name w:val="doi"/>
    <w:basedOn w:val="DefaultParagraphFont"/>
    <w:rsid w:val="001A14B2"/>
  </w:style>
  <w:style w:type="character" w:customStyle="1" w:styleId="Caractresdenotedebasdepage">
    <w:name w:val="Caractères de note de bas de page"/>
    <w:rsid w:val="006649EE"/>
  </w:style>
  <w:style w:type="character" w:customStyle="1" w:styleId="st1">
    <w:name w:val="st1"/>
    <w:basedOn w:val="DefaultParagraphFont"/>
    <w:rsid w:val="00EC5F0D"/>
  </w:style>
  <w:style w:type="paragraph" w:customStyle="1" w:styleId="Char1CharCharChar">
    <w:name w:val="Char1 Char Char Char"/>
    <w:basedOn w:val="Normal"/>
    <w:rsid w:val="00CD3FC6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styleId="Revision">
    <w:name w:val="Revision"/>
    <w:hidden/>
    <w:uiPriority w:val="99"/>
    <w:rsid w:val="00493220"/>
    <w:rPr>
      <w:rFonts w:ascii="Arial" w:hAnsi="Arial"/>
      <w:snapToGrid w:val="0"/>
      <w:sz w:val="22"/>
      <w:szCs w:val="22"/>
      <w:lang w:eastAsia="en-US"/>
    </w:rPr>
  </w:style>
  <w:style w:type="paragraph" w:customStyle="1" w:styleId="ECBodyText">
    <w:name w:val="EC_BodyText"/>
    <w:basedOn w:val="Normal"/>
    <w:link w:val="ECBodyTextChar"/>
    <w:rsid w:val="00CA3DDA"/>
    <w:pPr>
      <w:widowControl/>
      <w:tabs>
        <w:tab w:val="left" w:pos="1080"/>
      </w:tabs>
      <w:spacing w:before="240"/>
    </w:pPr>
    <w:rPr>
      <w:rFonts w:eastAsia="Arial" w:cs="Arial"/>
      <w:snapToGrid/>
      <w:lang w:val="en-GB"/>
    </w:rPr>
  </w:style>
  <w:style w:type="character" w:customStyle="1" w:styleId="ECBodyTextChar">
    <w:name w:val="EC_BodyText Char"/>
    <w:link w:val="ECBodyText"/>
    <w:rsid w:val="00CA3DDA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CharChar15">
    <w:name w:val="Char Char15"/>
    <w:rsid w:val="00CA3DDA"/>
    <w:rPr>
      <w:rFonts w:ascii="Arial" w:eastAsia="Arial" w:hAnsi="Arial" w:cs="Arial"/>
      <w:lang w:val="en-GB" w:eastAsia="en-US" w:bidi="ar-SA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rsid w:val="00480A46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styleId="TOC1">
    <w:name w:val="toc 1"/>
    <w:basedOn w:val="Normal"/>
    <w:next w:val="Normal"/>
    <w:autoRedefine/>
    <w:rsid w:val="00B721BA"/>
    <w:pPr>
      <w:widowControl/>
      <w:spacing w:after="80"/>
      <w:jc w:val="both"/>
    </w:pPr>
    <w:rPr>
      <w:snapToGrid/>
      <w:szCs w:val="20"/>
      <w:lang w:val="en-GB" w:eastAsia="en-GB"/>
    </w:rPr>
  </w:style>
  <w:style w:type="paragraph" w:styleId="ListParagraph">
    <w:name w:val="List Paragraph"/>
    <w:aliases w:val="CEP Bullet List"/>
    <w:basedOn w:val="Normal"/>
    <w:link w:val="ListParagraphChar"/>
    <w:uiPriority w:val="34"/>
    <w:qFormat/>
    <w:rsid w:val="00EF70B6"/>
    <w:pPr>
      <w:widowControl/>
      <w:ind w:left="720"/>
    </w:pPr>
    <w:rPr>
      <w:rFonts w:eastAsia="SimSun"/>
      <w:snapToGrid/>
      <w:szCs w:val="24"/>
      <w:lang w:val="en-GB" w:eastAsia="zh-CN"/>
    </w:rPr>
  </w:style>
  <w:style w:type="character" w:customStyle="1" w:styleId="ListParagraphChar">
    <w:name w:val="List Paragraph Char"/>
    <w:aliases w:val="CEP Bullet List Char"/>
    <w:basedOn w:val="DefaultParagraphFont"/>
    <w:link w:val="ListParagraph"/>
    <w:uiPriority w:val="34"/>
    <w:rsid w:val="00DF089A"/>
    <w:rPr>
      <w:rFonts w:ascii="Verdana" w:eastAsia="SimSun" w:hAnsi="Verdana"/>
      <w:szCs w:val="24"/>
      <w:lang w:val="en-GB"/>
    </w:rPr>
  </w:style>
  <w:style w:type="character" w:customStyle="1" w:styleId="st">
    <w:name w:val="st"/>
    <w:basedOn w:val="DefaultParagraphFont"/>
    <w:rsid w:val="004575E4"/>
  </w:style>
  <w:style w:type="character" w:customStyle="1" w:styleId="gd">
    <w:name w:val="gd"/>
    <w:basedOn w:val="DefaultParagraphFont"/>
    <w:rsid w:val="00604B19"/>
  </w:style>
  <w:style w:type="paragraph" w:customStyle="1" w:styleId="ListParagraph1">
    <w:name w:val="List Paragraph1"/>
    <w:basedOn w:val="Normal"/>
    <w:qFormat/>
    <w:rsid w:val="000872CF"/>
    <w:pPr>
      <w:widowControl/>
      <w:ind w:left="720"/>
    </w:pPr>
    <w:rPr>
      <w:rFonts w:eastAsia="SimSun"/>
      <w:snapToGrid/>
      <w:szCs w:val="24"/>
      <w:lang w:val="en-GB" w:eastAsia="zh-CN"/>
    </w:rPr>
  </w:style>
  <w:style w:type="paragraph" w:customStyle="1" w:styleId="OBS1Text">
    <w:name w:val="_OBS1_Text"/>
    <w:basedOn w:val="OBS1Title"/>
    <w:rsid w:val="00F51496"/>
    <w:pPr>
      <w:spacing w:before="0"/>
    </w:pPr>
    <w:rPr>
      <w:b w:val="0"/>
      <w:caps w:val="0"/>
    </w:rPr>
  </w:style>
  <w:style w:type="paragraph" w:customStyle="1" w:styleId="OBS1Title">
    <w:name w:val="_OBS1_Title"/>
    <w:basedOn w:val="Normal"/>
    <w:next w:val="OBS2text"/>
    <w:rsid w:val="00F51496"/>
    <w:pPr>
      <w:tabs>
        <w:tab w:val="num" w:pos="360"/>
        <w:tab w:val="left" w:pos="720"/>
      </w:tabs>
      <w:spacing w:before="480" w:after="240"/>
      <w:ind w:left="357" w:hanging="357"/>
    </w:pPr>
    <w:rPr>
      <w:rFonts w:cs="Arial"/>
      <w:b/>
      <w:caps/>
    </w:rPr>
  </w:style>
  <w:style w:type="paragraph" w:customStyle="1" w:styleId="OBS2text">
    <w:name w:val="_OBS2_text"/>
    <w:basedOn w:val="OBS2Title"/>
    <w:rsid w:val="00F51496"/>
    <w:pPr>
      <w:tabs>
        <w:tab w:val="clear" w:pos="880"/>
      </w:tabs>
      <w:spacing w:before="0"/>
    </w:pPr>
    <w:rPr>
      <w:b w:val="0"/>
    </w:rPr>
  </w:style>
  <w:style w:type="paragraph" w:customStyle="1" w:styleId="OBS2Title">
    <w:name w:val="_OBS2_Title"/>
    <w:basedOn w:val="Normal"/>
    <w:next w:val="OBS3Text"/>
    <w:rsid w:val="00F51496"/>
    <w:pPr>
      <w:tabs>
        <w:tab w:val="num" w:pos="792"/>
        <w:tab w:val="left" w:pos="880"/>
      </w:tabs>
      <w:spacing w:before="240" w:after="240"/>
      <w:ind w:left="792" w:hanging="432"/>
      <w:jc w:val="both"/>
    </w:pPr>
    <w:rPr>
      <w:rFonts w:cs="Arial"/>
      <w:b/>
    </w:rPr>
  </w:style>
  <w:style w:type="paragraph" w:customStyle="1" w:styleId="OBS3Text">
    <w:name w:val="_OBS3_Text"/>
    <w:basedOn w:val="OBS3Title"/>
    <w:rsid w:val="00F51496"/>
    <w:pPr>
      <w:numPr>
        <w:ilvl w:val="2"/>
        <w:numId w:val="14"/>
      </w:numPr>
      <w:tabs>
        <w:tab w:val="clear" w:pos="1100"/>
        <w:tab w:val="left" w:pos="1620"/>
      </w:tabs>
      <w:spacing w:before="0"/>
    </w:pPr>
    <w:rPr>
      <w:b w:val="0"/>
      <w:i w:val="0"/>
    </w:rPr>
  </w:style>
  <w:style w:type="paragraph" w:customStyle="1" w:styleId="OBS3Title">
    <w:name w:val="_OBS3_Title"/>
    <w:basedOn w:val="Normal"/>
    <w:next w:val="OBS4Text"/>
    <w:rsid w:val="00F51496"/>
    <w:pPr>
      <w:tabs>
        <w:tab w:val="left" w:pos="1100"/>
        <w:tab w:val="num" w:pos="1440"/>
      </w:tabs>
      <w:spacing w:before="120" w:after="240"/>
      <w:ind w:left="1224" w:hanging="504"/>
      <w:jc w:val="both"/>
    </w:pPr>
    <w:rPr>
      <w:rFonts w:cs="Arial"/>
      <w:b/>
      <w:i/>
    </w:rPr>
  </w:style>
  <w:style w:type="paragraph" w:customStyle="1" w:styleId="OBS4Text">
    <w:name w:val="_OBS4_Text"/>
    <w:basedOn w:val="OBS4Title"/>
    <w:rsid w:val="00F51496"/>
    <w:pPr>
      <w:numPr>
        <w:ilvl w:val="3"/>
        <w:numId w:val="14"/>
      </w:numPr>
      <w:tabs>
        <w:tab w:val="clear" w:pos="2268"/>
      </w:tabs>
      <w:spacing w:before="0"/>
      <w:jc w:val="both"/>
    </w:pPr>
    <w:rPr>
      <w:i w:val="0"/>
    </w:rPr>
  </w:style>
  <w:style w:type="paragraph" w:customStyle="1" w:styleId="OBS4Title">
    <w:name w:val="_OBS4_Title"/>
    <w:basedOn w:val="Normal"/>
    <w:next w:val="OBS5"/>
    <w:rsid w:val="00F51496"/>
    <w:pPr>
      <w:tabs>
        <w:tab w:val="left" w:pos="2268"/>
      </w:tabs>
      <w:spacing w:before="120" w:after="240"/>
      <w:ind w:left="1134"/>
    </w:pPr>
    <w:rPr>
      <w:rFonts w:cs="Arial"/>
      <w:i/>
    </w:rPr>
  </w:style>
  <w:style w:type="paragraph" w:customStyle="1" w:styleId="OBS5">
    <w:name w:val="_OBS5"/>
    <w:basedOn w:val="Normal"/>
    <w:rsid w:val="00F51496"/>
    <w:pPr>
      <w:numPr>
        <w:ilvl w:val="4"/>
        <w:numId w:val="14"/>
      </w:numPr>
      <w:tabs>
        <w:tab w:val="left" w:pos="1430"/>
      </w:tabs>
    </w:pPr>
    <w:rPr>
      <w:rFonts w:cs="Arial"/>
    </w:rPr>
  </w:style>
  <w:style w:type="paragraph" w:customStyle="1" w:styleId="OBS1">
    <w:name w:val="_OBS1"/>
    <w:basedOn w:val="Normal"/>
    <w:next w:val="Normal"/>
    <w:rsid w:val="00061CAE"/>
    <w:pPr>
      <w:tabs>
        <w:tab w:val="num" w:pos="360"/>
        <w:tab w:val="left" w:pos="720"/>
      </w:tabs>
      <w:ind w:left="360" w:hanging="360"/>
    </w:pPr>
    <w:rPr>
      <w:rFonts w:ascii="Arial" w:hAnsi="Arial" w:cs="Arial"/>
      <w:b/>
      <w:caps/>
      <w:sz w:val="22"/>
    </w:rPr>
  </w:style>
  <w:style w:type="paragraph" w:customStyle="1" w:styleId="OBS2">
    <w:name w:val="_OBS2"/>
    <w:basedOn w:val="Normal"/>
    <w:next w:val="Normal"/>
    <w:rsid w:val="00061CAE"/>
    <w:pPr>
      <w:tabs>
        <w:tab w:val="num" w:pos="792"/>
        <w:tab w:val="left" w:pos="880"/>
      </w:tabs>
      <w:ind w:left="792" w:hanging="432"/>
      <w:jc w:val="both"/>
    </w:pPr>
    <w:rPr>
      <w:rFonts w:ascii="Arial" w:hAnsi="Arial" w:cs="Arial"/>
      <w:b/>
      <w:sz w:val="22"/>
    </w:rPr>
  </w:style>
  <w:style w:type="character" w:customStyle="1" w:styleId="StyleBold">
    <w:name w:val="Style Bold"/>
    <w:rsid w:val="00B84C8D"/>
    <w:rPr>
      <w:b/>
      <w:bCs/>
    </w:rPr>
  </w:style>
  <w:style w:type="paragraph" w:customStyle="1" w:styleId="OBS3">
    <w:name w:val="_OBS3"/>
    <w:basedOn w:val="Normal"/>
    <w:rsid w:val="00061CAE"/>
    <w:pPr>
      <w:tabs>
        <w:tab w:val="left" w:pos="1100"/>
        <w:tab w:val="num" w:pos="1440"/>
      </w:tabs>
      <w:ind w:left="1224" w:hanging="504"/>
      <w:jc w:val="both"/>
    </w:pPr>
    <w:rPr>
      <w:rFonts w:ascii="Arial" w:hAnsi="Arial" w:cs="Arial"/>
      <w:i/>
      <w:sz w:val="22"/>
    </w:rPr>
  </w:style>
  <w:style w:type="paragraph" w:customStyle="1" w:styleId="OBS6">
    <w:name w:val="_OBS6"/>
    <w:basedOn w:val="Normal"/>
    <w:rsid w:val="00F51496"/>
    <w:pPr>
      <w:numPr>
        <w:ilvl w:val="5"/>
        <w:numId w:val="14"/>
      </w:numPr>
      <w:tabs>
        <w:tab w:val="left" w:pos="1760"/>
      </w:tabs>
    </w:pPr>
    <w:rPr>
      <w:rFonts w:cs="Arial"/>
    </w:rPr>
  </w:style>
  <w:style w:type="paragraph" w:customStyle="1" w:styleId="OBSActionItem">
    <w:name w:val="_OBS_Action_Item"/>
    <w:basedOn w:val="Normal"/>
    <w:rsid w:val="00B721BA"/>
    <w:pPr>
      <w:tabs>
        <w:tab w:val="left" w:pos="1100"/>
      </w:tabs>
      <w:jc w:val="both"/>
    </w:pPr>
  </w:style>
  <w:style w:type="paragraph" w:styleId="TableofFigures">
    <w:name w:val="table of figures"/>
    <w:basedOn w:val="Normal"/>
    <w:next w:val="Normal"/>
    <w:rsid w:val="00110745"/>
  </w:style>
  <w:style w:type="paragraph" w:styleId="Index1">
    <w:name w:val="index 1"/>
    <w:basedOn w:val="Normal"/>
    <w:next w:val="Normal"/>
    <w:autoRedefine/>
    <w:rsid w:val="00494120"/>
    <w:pPr>
      <w:ind w:left="220" w:hanging="220"/>
    </w:pPr>
  </w:style>
  <w:style w:type="character" w:customStyle="1" w:styleId="aqj">
    <w:name w:val="aqj"/>
    <w:basedOn w:val="DefaultParagraphFont"/>
    <w:rsid w:val="00056D46"/>
  </w:style>
  <w:style w:type="paragraph" w:customStyle="1" w:styleId="WMOBodyText">
    <w:name w:val="WMO_BodyText"/>
    <w:basedOn w:val="Normal"/>
    <w:link w:val="WMOBodyTextCharChar"/>
    <w:qFormat/>
    <w:rsid w:val="00D17319"/>
    <w:pPr>
      <w:widowControl/>
      <w:tabs>
        <w:tab w:val="left" w:pos="1134"/>
      </w:tabs>
      <w:spacing w:before="240"/>
    </w:pPr>
    <w:rPr>
      <w:rFonts w:eastAsia="Arial" w:cs="Arial"/>
      <w:snapToGrid/>
      <w:lang w:val="en-GB"/>
    </w:rPr>
  </w:style>
  <w:style w:type="character" w:customStyle="1" w:styleId="WMOBodyTextCharChar">
    <w:name w:val="WMO_BodyText Char Char"/>
    <w:link w:val="WMOBodyText"/>
    <w:qFormat/>
    <w:rsid w:val="00D17319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goa1h">
    <w:name w:val="go a1h"/>
    <w:basedOn w:val="DefaultParagraphFont"/>
    <w:rsid w:val="00C47C7B"/>
  </w:style>
  <w:style w:type="paragraph" w:customStyle="1" w:styleId="OBS4">
    <w:name w:val="_OBS4"/>
    <w:basedOn w:val="Normal"/>
    <w:rsid w:val="00061CAE"/>
    <w:pPr>
      <w:tabs>
        <w:tab w:val="num" w:pos="1190"/>
        <w:tab w:val="left" w:pos="1430"/>
      </w:tabs>
      <w:ind w:left="758" w:hanging="648"/>
    </w:pPr>
    <w:rPr>
      <w:rFonts w:ascii="Arial" w:hAnsi="Arial" w:cs="Arial"/>
      <w:i/>
      <w:sz w:val="22"/>
    </w:rPr>
  </w:style>
  <w:style w:type="character" w:customStyle="1" w:styleId="gi">
    <w:name w:val="gi"/>
    <w:rsid w:val="007E53A6"/>
  </w:style>
  <w:style w:type="paragraph" w:customStyle="1" w:styleId="Body">
    <w:name w:val="Body"/>
    <w:next w:val="Normal"/>
    <w:rsid w:val="009A397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" w:hAnsi="Arial" w:cs="Arial"/>
      <w:color w:val="000000"/>
      <w:sz w:val="22"/>
      <w:szCs w:val="22"/>
      <w:u w:color="000000"/>
      <w:bdr w:val="nil"/>
      <w:lang w:val="en-GB" w:eastAsia="zh-TW"/>
    </w:rPr>
  </w:style>
  <w:style w:type="paragraph" w:customStyle="1" w:styleId="Style10">
    <w:name w:val="_Style 10"/>
    <w:basedOn w:val="Normal"/>
    <w:rsid w:val="008778C0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character" w:customStyle="1" w:styleId="ECSub1Char">
    <w:name w:val="EC_Sub1 Char"/>
    <w:link w:val="ECSub1"/>
    <w:locked/>
    <w:rsid w:val="00150344"/>
    <w:rPr>
      <w:rFonts w:ascii="Arial" w:hAnsi="Arial" w:cs="Arial"/>
      <w:b/>
      <w:i/>
    </w:rPr>
  </w:style>
  <w:style w:type="paragraph" w:customStyle="1" w:styleId="ECSub1">
    <w:name w:val="EC_Sub1"/>
    <w:basedOn w:val="Heading4"/>
    <w:next w:val="ECBodyText"/>
    <w:link w:val="ECSub1Char"/>
    <w:rsid w:val="00150344"/>
    <w:pPr>
      <w:keepNext/>
      <w:keepLines/>
      <w:widowControl/>
      <w:numPr>
        <w:ilvl w:val="0"/>
        <w:numId w:val="0"/>
      </w:numPr>
      <w:tabs>
        <w:tab w:val="left" w:pos="1080"/>
      </w:tabs>
      <w:spacing w:before="240"/>
      <w:jc w:val="both"/>
    </w:pPr>
    <w:rPr>
      <w:rFonts w:ascii="Arial" w:hAnsi="Arial" w:cs="Arial"/>
      <w:b/>
      <w:i/>
      <w:snapToGrid/>
      <w:szCs w:val="20"/>
      <w:lang w:val="en-US" w:eastAsia="zh-CN"/>
    </w:rPr>
  </w:style>
  <w:style w:type="paragraph" w:styleId="TOCHeading">
    <w:name w:val="TOC Heading"/>
    <w:basedOn w:val="Heading10"/>
    <w:next w:val="Normal"/>
    <w:uiPriority w:val="39"/>
    <w:semiHidden/>
    <w:unhideWhenUsed/>
    <w:qFormat/>
    <w:rsid w:val="00181C3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  <w:lang w:val="en-US" w:eastAsia="ja-JP"/>
    </w:rPr>
  </w:style>
  <w:style w:type="paragraph" w:customStyle="1" w:styleId="BodyTextNumbered">
    <w:name w:val="_Body Text Numbered"/>
    <w:basedOn w:val="Normal"/>
    <w:rsid w:val="00593300"/>
    <w:pPr>
      <w:widowControl/>
      <w:numPr>
        <w:numId w:val="15"/>
      </w:numPr>
      <w:tabs>
        <w:tab w:val="left" w:pos="1134"/>
        <w:tab w:val="center" w:pos="4513"/>
      </w:tabs>
      <w:suppressAutoHyphens/>
      <w:spacing w:before="240" w:after="120"/>
    </w:pPr>
    <w:rPr>
      <w:rFonts w:eastAsia="Arial" w:cs="Arial"/>
      <w:snapToGrid/>
      <w:lang w:val="en-GB" w:eastAsia="zh-TW"/>
    </w:rPr>
  </w:style>
  <w:style w:type="paragraph" w:customStyle="1" w:styleId="WMOList1">
    <w:name w:val="WMO_List1"/>
    <w:basedOn w:val="Normal"/>
    <w:rsid w:val="00C674DF"/>
    <w:pPr>
      <w:widowControl/>
      <w:tabs>
        <w:tab w:val="left" w:pos="1134"/>
      </w:tabs>
      <w:spacing w:before="240"/>
      <w:ind w:left="1134" w:hanging="1134"/>
    </w:pPr>
    <w:rPr>
      <w:rFonts w:eastAsia="Arial" w:cs="Arial"/>
      <w:snapToGrid/>
      <w:lang w:val="en-GB" w:eastAsia="zh-TW"/>
    </w:rPr>
  </w:style>
  <w:style w:type="paragraph" w:customStyle="1" w:styleId="m-7476276047356425239msolistparagraph">
    <w:name w:val="m_-7476276047356425239msolistparagraph"/>
    <w:basedOn w:val="Normal"/>
    <w:rsid w:val="00E4278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zh-CN"/>
    </w:rPr>
  </w:style>
  <w:style w:type="paragraph" w:customStyle="1" w:styleId="Agenda">
    <w:name w:val="Agenda"/>
    <w:basedOn w:val="BodyText"/>
    <w:uiPriority w:val="99"/>
    <w:rsid w:val="00B12544"/>
    <w:pPr>
      <w:numPr>
        <w:numId w:val="16"/>
      </w:numPr>
      <w:tabs>
        <w:tab w:val="right" w:pos="7655"/>
      </w:tabs>
      <w:jc w:val="left"/>
      <w:outlineLvl w:val="0"/>
    </w:pPr>
    <w:rPr>
      <w:rFonts w:ascii="Arial" w:eastAsia="SimSun" w:hAnsi="Arial" w:cs="Arial"/>
      <w:b w:val="0"/>
      <w:bCs w:val="0"/>
      <w:sz w:val="22"/>
      <w:szCs w:val="20"/>
      <w:lang w:eastAsia="zh-CN"/>
    </w:rPr>
  </w:style>
  <w:style w:type="paragraph" w:customStyle="1" w:styleId="Sub">
    <w:name w:val="Sub"/>
    <w:basedOn w:val="BodyText"/>
    <w:uiPriority w:val="99"/>
    <w:rsid w:val="00B12544"/>
    <w:pPr>
      <w:tabs>
        <w:tab w:val="left" w:pos="1134"/>
        <w:tab w:val="num" w:pos="1287"/>
        <w:tab w:val="right" w:pos="7655"/>
      </w:tabs>
      <w:spacing w:before="80"/>
      <w:ind w:left="1134" w:hanging="567"/>
      <w:jc w:val="left"/>
      <w:outlineLvl w:val="1"/>
    </w:pPr>
    <w:rPr>
      <w:rFonts w:ascii="Arial" w:eastAsia="SimSun" w:hAnsi="Arial"/>
      <w:b w:val="0"/>
      <w:bCs w:val="0"/>
      <w:sz w:val="18"/>
      <w:szCs w:val="20"/>
      <w:lang w:eastAsia="zh-CN"/>
    </w:rPr>
  </w:style>
  <w:style w:type="paragraph" w:customStyle="1" w:styleId="CrossTitle12">
    <w:name w:val="***Cross_Title_12"/>
    <w:basedOn w:val="Normal"/>
    <w:rsid w:val="00CA1A8F"/>
    <w:pPr>
      <w:widowControl/>
      <w:tabs>
        <w:tab w:val="left" w:pos="1134"/>
      </w:tabs>
      <w:jc w:val="center"/>
    </w:pPr>
    <w:rPr>
      <w:rFonts w:eastAsia="SimSun" w:cs="Arial"/>
      <w:b/>
      <w:bCs/>
      <w:caps/>
      <w:snapToGrid/>
      <w:sz w:val="24"/>
      <w:szCs w:val="24"/>
      <w:lang w:val="fr-CH" w:eastAsia="zh-CN"/>
    </w:rPr>
  </w:style>
  <w:style w:type="paragraph" w:customStyle="1" w:styleId="Service9">
    <w:name w:val="Service 9"/>
    <w:rsid w:val="00CA1A8F"/>
    <w:pPr>
      <w:jc w:val="center"/>
    </w:pPr>
    <w:rPr>
      <w:rFonts w:ascii="Arial" w:hAnsi="Arial"/>
      <w:sz w:val="18"/>
      <w:lang w:val="en-GB" w:eastAsia="en-US"/>
    </w:rPr>
  </w:style>
  <w:style w:type="paragraph" w:customStyle="1" w:styleId="CrossTitle14">
    <w:name w:val="***Cross_Title_14"/>
    <w:basedOn w:val="Normal"/>
    <w:rsid w:val="00CA1A8F"/>
    <w:pPr>
      <w:keepNext/>
      <w:widowControl/>
      <w:tabs>
        <w:tab w:val="left" w:pos="1140"/>
      </w:tabs>
      <w:spacing w:after="100"/>
      <w:jc w:val="center"/>
    </w:pPr>
    <w:rPr>
      <w:rFonts w:eastAsia="SimSun" w:cs="Arial"/>
      <w:b/>
      <w:caps/>
      <w:snapToGrid/>
      <w:sz w:val="28"/>
      <w:szCs w:val="28"/>
      <w:lang w:val="fr-CH" w:eastAsia="zh-CN"/>
    </w:rPr>
  </w:style>
  <w:style w:type="paragraph" w:styleId="TOC3">
    <w:name w:val="toc 3"/>
    <w:basedOn w:val="Normal"/>
    <w:next w:val="Normal"/>
    <w:autoRedefine/>
    <w:semiHidden/>
    <w:rsid w:val="00CA1A8F"/>
    <w:pPr>
      <w:widowControl/>
      <w:tabs>
        <w:tab w:val="left" w:pos="1134"/>
      </w:tabs>
      <w:ind w:left="400"/>
      <w:jc w:val="both"/>
    </w:pPr>
    <w:rPr>
      <w:rFonts w:eastAsia="Arial" w:cs="Arial"/>
      <w:snapToGrid/>
      <w:szCs w:val="20"/>
      <w:lang w:val="en-GB"/>
    </w:rPr>
  </w:style>
  <w:style w:type="paragraph" w:styleId="TOC2">
    <w:name w:val="toc 2"/>
    <w:basedOn w:val="Normal"/>
    <w:next w:val="Normal"/>
    <w:autoRedefine/>
    <w:semiHidden/>
    <w:rsid w:val="00CA1A8F"/>
    <w:pPr>
      <w:widowControl/>
      <w:tabs>
        <w:tab w:val="left" w:pos="1134"/>
      </w:tabs>
      <w:ind w:left="200"/>
      <w:jc w:val="both"/>
    </w:pPr>
    <w:rPr>
      <w:rFonts w:eastAsia="Arial" w:cs="Arial"/>
      <w:snapToGrid/>
      <w:szCs w:val="20"/>
      <w:lang w:val="en-GB"/>
    </w:rPr>
  </w:style>
  <w:style w:type="paragraph" w:customStyle="1" w:styleId="WMOSubTitle1">
    <w:name w:val="WMO_SubTitle1"/>
    <w:basedOn w:val="Heading4"/>
    <w:next w:val="WMOBodyText"/>
    <w:rsid w:val="00CA1A8F"/>
    <w:pPr>
      <w:keepNext/>
      <w:keepLines/>
      <w:widowControl/>
      <w:numPr>
        <w:ilvl w:val="0"/>
        <w:numId w:val="0"/>
      </w:numPr>
      <w:tabs>
        <w:tab w:val="left" w:pos="1134"/>
      </w:tabs>
      <w:spacing w:before="280"/>
    </w:pPr>
    <w:rPr>
      <w:rFonts w:ascii="Verdana" w:eastAsia="Arial" w:hAnsi="Verdana" w:cs="Arial"/>
      <w:b/>
      <w:i/>
      <w:snapToGrid/>
      <w:szCs w:val="20"/>
      <w:lang w:eastAsia="zh-TW"/>
    </w:rPr>
  </w:style>
  <w:style w:type="character" w:customStyle="1" w:styleId="CommentChar">
    <w:name w:val="Comment Char"/>
    <w:basedOn w:val="DefaultParagraphFont"/>
    <w:rsid w:val="00CA1A8F"/>
    <w:rPr>
      <w:rFonts w:ascii="Verdana" w:eastAsia="Arial" w:hAnsi="Verdana" w:cs="Arial"/>
      <w:i/>
      <w:sz w:val="22"/>
      <w:szCs w:val="22"/>
      <w:lang w:val="en-GB" w:eastAsia="en-US"/>
    </w:rPr>
  </w:style>
  <w:style w:type="paragraph" w:customStyle="1" w:styleId="CharChar">
    <w:name w:val="Знак Знак Char Char"/>
    <w:basedOn w:val="Normal"/>
    <w:rsid w:val="00CA1A8F"/>
    <w:pPr>
      <w:widowControl/>
      <w:tabs>
        <w:tab w:val="left" w:pos="1134"/>
      </w:tabs>
    </w:pPr>
    <w:rPr>
      <w:rFonts w:ascii="Times New Roman" w:eastAsia="Arial" w:hAnsi="Times New Roman" w:cs="Arial"/>
      <w:snapToGrid/>
      <w:sz w:val="24"/>
      <w:szCs w:val="24"/>
      <w:lang w:val="pl-PL" w:eastAsia="pl-PL"/>
    </w:rPr>
  </w:style>
  <w:style w:type="paragraph" w:customStyle="1" w:styleId="BodyText0">
    <w:name w:val="BodyText"/>
    <w:basedOn w:val="Normal"/>
    <w:link w:val="BodyTextChar0"/>
    <w:rsid w:val="00CA1A8F"/>
    <w:pPr>
      <w:widowControl/>
      <w:tabs>
        <w:tab w:val="left" w:pos="1080"/>
        <w:tab w:val="left" w:pos="1134"/>
      </w:tabs>
      <w:spacing w:before="240"/>
      <w:jc w:val="both"/>
    </w:pPr>
    <w:rPr>
      <w:rFonts w:eastAsia="Arial" w:cs="Arial"/>
      <w:snapToGrid/>
      <w:lang w:val="en-GB"/>
    </w:rPr>
  </w:style>
  <w:style w:type="character" w:customStyle="1" w:styleId="BodyTextChar0">
    <w:name w:val="BodyText Char"/>
    <w:basedOn w:val="DefaultParagraphFont"/>
    <w:link w:val="BodyText0"/>
    <w:rsid w:val="00CA1A8F"/>
    <w:rPr>
      <w:rFonts w:ascii="Verdana" w:eastAsia="Arial" w:hAnsi="Verdana" w:cs="Arial"/>
      <w:szCs w:val="22"/>
      <w:lang w:val="en-GB" w:eastAsia="en-US"/>
    </w:rPr>
  </w:style>
  <w:style w:type="paragraph" w:customStyle="1" w:styleId="WMOList2">
    <w:name w:val="WMO_List2"/>
    <w:basedOn w:val="Normal"/>
    <w:rsid w:val="00CA1A8F"/>
    <w:pPr>
      <w:widowControl/>
      <w:tabs>
        <w:tab w:val="left" w:pos="1134"/>
        <w:tab w:val="left" w:pos="1701"/>
      </w:tabs>
      <w:spacing w:before="240"/>
      <w:ind w:left="1701" w:hanging="567"/>
    </w:pPr>
    <w:rPr>
      <w:rFonts w:eastAsia="Arial" w:cs="Arial"/>
      <w:snapToGrid/>
      <w:lang w:val="en-GB" w:eastAsia="zh-TW"/>
    </w:rPr>
  </w:style>
  <w:style w:type="paragraph" w:customStyle="1" w:styleId="WMOSubTitle2">
    <w:name w:val="WMO_SubTitle2"/>
    <w:basedOn w:val="Heading5"/>
    <w:next w:val="WMOBodyText"/>
    <w:rsid w:val="00CA1A8F"/>
    <w:pPr>
      <w:keepNext/>
      <w:keepLines/>
      <w:widowControl/>
      <w:numPr>
        <w:ilvl w:val="0"/>
        <w:numId w:val="0"/>
      </w:numPr>
      <w:tabs>
        <w:tab w:val="left" w:pos="1134"/>
      </w:tabs>
      <w:spacing w:before="280"/>
    </w:pPr>
    <w:rPr>
      <w:rFonts w:ascii="Verdana" w:eastAsia="Arial" w:hAnsi="Verdana" w:cs="Arial"/>
      <w:bCs/>
      <w:i/>
      <w:iCs/>
      <w:snapToGrid/>
      <w:lang w:eastAsia="zh-TW"/>
    </w:rPr>
  </w:style>
  <w:style w:type="character" w:customStyle="1" w:styleId="BodyTextChar1">
    <w:name w:val="Body Text Char1"/>
    <w:basedOn w:val="DefaultParagraphFont"/>
    <w:rsid w:val="00CA1A8F"/>
    <w:rPr>
      <w:rFonts w:ascii="Verdana" w:eastAsia="SimSun" w:hAnsi="Verdana" w:cs="Arial"/>
      <w:b/>
      <w:bCs/>
      <w:sz w:val="24"/>
      <w:szCs w:val="24"/>
      <w:lang w:val="en-GB" w:eastAsia="zh-CN"/>
    </w:rPr>
  </w:style>
  <w:style w:type="paragraph" w:customStyle="1" w:styleId="ECBodyText-Centred">
    <w:name w:val="EC_BodyText-Centred"/>
    <w:basedOn w:val="WMOBodyText"/>
    <w:next w:val="WMOBodyText"/>
    <w:rsid w:val="00CA1A8F"/>
    <w:pPr>
      <w:jc w:val="center"/>
    </w:pPr>
    <w:rPr>
      <w:lang w:eastAsia="zh-TW"/>
    </w:rPr>
  </w:style>
  <w:style w:type="paragraph" w:customStyle="1" w:styleId="ECBox">
    <w:name w:val="EC_Box"/>
    <w:basedOn w:val="WMOBodyText"/>
    <w:next w:val="WMOBodyText"/>
    <w:rsid w:val="00CA1A8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  <w:rPr>
      <w:lang w:eastAsia="zh-TW"/>
    </w:rPr>
  </w:style>
  <w:style w:type="paragraph" w:customStyle="1" w:styleId="Heading2-Centered">
    <w:name w:val="Heading 2 - Centered"/>
    <w:basedOn w:val="Heading2"/>
    <w:next w:val="Normal"/>
    <w:rsid w:val="00CA1A8F"/>
    <w:pPr>
      <w:keepLines/>
      <w:spacing w:before="360"/>
      <w:jc w:val="center"/>
    </w:pPr>
    <w:rPr>
      <w:rFonts w:eastAsia="Arial" w:cs="Arial"/>
      <w:iCs/>
      <w:szCs w:val="22"/>
      <w:lang w:eastAsia="zh-TW"/>
    </w:rPr>
  </w:style>
  <w:style w:type="paragraph" w:customStyle="1" w:styleId="StyleHeading1LatinTimesNewRoman">
    <w:name w:val="Style Heading 1 + (Latin) Times New Roman"/>
    <w:basedOn w:val="Heading10"/>
    <w:link w:val="StyleHeading1LatinTimesNewRomanChar"/>
    <w:rsid w:val="00CA1A8F"/>
    <w:pPr>
      <w:keepLines/>
      <w:tabs>
        <w:tab w:val="left" w:pos="1134"/>
      </w:tabs>
      <w:spacing w:after="120"/>
      <w:jc w:val="center"/>
    </w:pPr>
    <w:rPr>
      <w:rFonts w:eastAsia="Arial" w:cs="Arial"/>
      <w:b/>
      <w:bCs/>
      <w:caps/>
      <w:kern w:val="32"/>
      <w:sz w:val="24"/>
      <w:szCs w:val="32"/>
      <w:lang w:eastAsia="zh-TW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A1A8F"/>
    <w:rPr>
      <w:rFonts w:ascii="Verdana" w:eastAsia="Arial" w:hAnsi="Verdana" w:cs="Arial"/>
      <w:b/>
      <w:bCs/>
      <w:caps/>
      <w:kern w:val="32"/>
      <w:sz w:val="24"/>
      <w:szCs w:val="32"/>
      <w:u w:val="single"/>
      <w:lang w:val="en-GB" w:eastAsia="zh-TW"/>
    </w:rPr>
  </w:style>
  <w:style w:type="paragraph" w:customStyle="1" w:styleId="StyleHeading1LatinTimesNewRoman1">
    <w:name w:val="Style Heading 1 + (Latin) Times New Roman1"/>
    <w:basedOn w:val="Heading10"/>
    <w:link w:val="StyleHeading1LatinTimesNewRoman1Char"/>
    <w:rsid w:val="00CA1A8F"/>
    <w:pPr>
      <w:keepLines/>
      <w:tabs>
        <w:tab w:val="left" w:pos="1134"/>
      </w:tabs>
      <w:spacing w:after="120"/>
      <w:jc w:val="center"/>
    </w:pPr>
    <w:rPr>
      <w:rFonts w:eastAsia="Arial" w:cs="Arial Bold"/>
      <w:b/>
      <w:bCs/>
      <w:caps/>
      <w:kern w:val="32"/>
      <w:sz w:val="24"/>
      <w:szCs w:val="32"/>
      <w:lang w:eastAsia="zh-TW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A1A8F"/>
    <w:rPr>
      <w:rFonts w:ascii="Verdana" w:eastAsia="Arial" w:hAnsi="Verdana" w:cs="Arial Bold"/>
      <w:b/>
      <w:bCs/>
      <w:caps/>
      <w:kern w:val="32"/>
      <w:sz w:val="24"/>
      <w:szCs w:val="32"/>
      <w:u w:val="single"/>
      <w:lang w:val="en-GB" w:eastAsia="zh-TW"/>
    </w:rPr>
  </w:style>
  <w:style w:type="character" w:styleId="LineNumber">
    <w:name w:val="line number"/>
    <w:basedOn w:val="DefaultParagraphFont"/>
    <w:rsid w:val="00CA1A8F"/>
    <w:rPr>
      <w:color w:val="808080"/>
      <w:sz w:val="20"/>
    </w:rPr>
  </w:style>
  <w:style w:type="paragraph" w:customStyle="1" w:styleId="WMOList3">
    <w:name w:val="WMO_List3"/>
    <w:basedOn w:val="WMOList2"/>
    <w:rsid w:val="00CA1A8F"/>
    <w:pPr>
      <w:tabs>
        <w:tab w:val="clear" w:pos="1134"/>
        <w:tab w:val="left" w:pos="2268"/>
        <w:tab w:val="left" w:pos="2310"/>
      </w:tabs>
      <w:ind w:left="2268"/>
    </w:pPr>
  </w:style>
  <w:style w:type="paragraph" w:customStyle="1" w:styleId="WMOResList1">
    <w:name w:val="WMO_ResList1"/>
    <w:basedOn w:val="WMOList1"/>
    <w:rsid w:val="00CA1A8F"/>
    <w:pPr>
      <w:tabs>
        <w:tab w:val="clear" w:pos="1134"/>
        <w:tab w:val="left" w:pos="567"/>
      </w:tabs>
      <w:ind w:left="567" w:hanging="567"/>
    </w:pPr>
  </w:style>
  <w:style w:type="paragraph" w:customStyle="1" w:styleId="WMOResList2">
    <w:name w:val="WMO_ResList2"/>
    <w:basedOn w:val="WMOResList1"/>
    <w:rsid w:val="00CA1A8F"/>
    <w:pPr>
      <w:tabs>
        <w:tab w:val="clear" w:pos="567"/>
        <w:tab w:val="left" w:pos="1134"/>
      </w:tabs>
      <w:ind w:left="1134"/>
    </w:pPr>
  </w:style>
  <w:style w:type="paragraph" w:customStyle="1" w:styleId="WMOResList3">
    <w:name w:val="WMO_ResList3"/>
    <w:basedOn w:val="WMOResList1"/>
    <w:rsid w:val="00CA1A8F"/>
    <w:pPr>
      <w:tabs>
        <w:tab w:val="clear" w:pos="567"/>
        <w:tab w:val="left" w:pos="1701"/>
      </w:tabs>
      <w:ind w:left="1701"/>
    </w:p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A1A8F"/>
    <w:pPr>
      <w:keepLines/>
      <w:spacing w:before="360"/>
      <w:jc w:val="center"/>
    </w:pPr>
    <w:rPr>
      <w:rFonts w:eastAsia="Arial" w:cs="Arial"/>
      <w:iCs/>
      <w:szCs w:val="22"/>
      <w:lang w:eastAsia="zh-TW"/>
    </w:rPr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A1A8F"/>
    <w:rPr>
      <w:rFonts w:ascii="Verdana" w:eastAsia="Arial" w:hAnsi="Verdana" w:cs="Arial"/>
      <w:b/>
      <w:bCs/>
      <w:iCs/>
      <w:szCs w:val="22"/>
      <w:lang w:val="en-GB" w:eastAsia="zh-TW" w:bidi="ar-SA"/>
    </w:rPr>
  </w:style>
  <w:style w:type="character" w:customStyle="1" w:styleId="WMOAgendaItem">
    <w:name w:val="WMO_AgendaItem"/>
    <w:basedOn w:val="DefaultParagraphFont"/>
    <w:uiPriority w:val="1"/>
    <w:qFormat/>
    <w:rsid w:val="00CA1A8F"/>
  </w:style>
  <w:style w:type="paragraph" w:customStyle="1" w:styleId="WMOTOC2">
    <w:name w:val="WMO_TOC2"/>
    <w:basedOn w:val="TOC2"/>
    <w:next w:val="Normal"/>
    <w:qFormat/>
    <w:rsid w:val="00CA1A8F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CA1A8F"/>
    <w:pPr>
      <w:spacing w:before="120" w:after="120"/>
      <w:jc w:val="left"/>
    </w:pPr>
    <w:rPr>
      <w:rFonts w:eastAsia="MS Mincho" w:cs="Arial"/>
      <w:b/>
      <w:smallCaps/>
      <w:noProof/>
      <w:szCs w:val="22"/>
      <w:lang w:eastAsia="en-US"/>
    </w:rPr>
  </w:style>
  <w:style w:type="paragraph" w:customStyle="1" w:styleId="WMOTOC3">
    <w:name w:val="WMO_TOC3"/>
    <w:basedOn w:val="TOC3"/>
    <w:qFormat/>
    <w:rsid w:val="00CA1A8F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WMOAddedText">
    <w:name w:val="WMO_AddedText"/>
    <w:rsid w:val="00CA1A8F"/>
    <w:rPr>
      <w:color w:val="0066FF"/>
      <w:u w:val="dash"/>
    </w:rPr>
  </w:style>
  <w:style w:type="character" w:customStyle="1" w:styleId="WMODeletedText">
    <w:name w:val="WMO_DeletedText"/>
    <w:rsid w:val="00CA1A8F"/>
    <w:rPr>
      <w:strike/>
      <w:color w:val="C00000"/>
    </w:rPr>
  </w:style>
  <w:style w:type="character" w:styleId="PlaceholderText">
    <w:name w:val="Placeholder Text"/>
    <w:basedOn w:val="DefaultParagraphFont"/>
    <w:rsid w:val="00CA1A8F"/>
    <w:rPr>
      <w:color w:val="808080"/>
    </w:rPr>
  </w:style>
  <w:style w:type="paragraph" w:customStyle="1" w:styleId="Legal2">
    <w:name w:val="Legal 2"/>
    <w:basedOn w:val="Normal"/>
    <w:rsid w:val="00CA1A8F"/>
    <w:pPr>
      <w:tabs>
        <w:tab w:val="left" w:pos="1076"/>
      </w:tabs>
      <w:spacing w:after="120"/>
      <w:ind w:left="1076" w:hanging="566"/>
      <w:jc w:val="both"/>
    </w:pPr>
    <w:rPr>
      <w:rFonts w:ascii="Times New Roman" w:eastAsia="PMingLiU" w:hAnsi="Times New Roman"/>
      <w:snapToGrid/>
      <w:sz w:val="24"/>
      <w:szCs w:val="24"/>
    </w:rPr>
  </w:style>
  <w:style w:type="paragraph" w:customStyle="1" w:styleId="1stpara">
    <w:name w:val="1st para"/>
    <w:basedOn w:val="Normal"/>
    <w:rsid w:val="00CA1A8F"/>
    <w:pPr>
      <w:widowControl/>
      <w:spacing w:after="120" w:line="240" w:lineRule="atLeast"/>
      <w:jc w:val="both"/>
    </w:pPr>
    <w:rPr>
      <w:rFonts w:ascii="Times" w:eastAsia="PMingLiU" w:hAnsi="Times"/>
      <w:snapToGrid/>
      <w:szCs w:val="20"/>
    </w:rPr>
  </w:style>
  <w:style w:type="paragraph" w:styleId="Subtitle">
    <w:name w:val="Subtitle"/>
    <w:basedOn w:val="Normal"/>
    <w:link w:val="SubtitleChar"/>
    <w:uiPriority w:val="11"/>
    <w:qFormat/>
    <w:rsid w:val="00CA1A8F"/>
    <w:pPr>
      <w:widowControl/>
      <w:spacing w:after="120"/>
      <w:jc w:val="center"/>
    </w:pPr>
    <w:rPr>
      <w:rFonts w:ascii="Times New Roman" w:eastAsia="PMingLiU" w:hAnsi="Times New Roman"/>
      <w:b/>
      <w:bCs/>
      <w:snapToGrid/>
      <w:sz w:val="24"/>
      <w:szCs w:val="24"/>
      <w:u w:val="single"/>
      <w:lang w:eastAsia="it-IT"/>
    </w:rPr>
  </w:style>
  <w:style w:type="character" w:customStyle="1" w:styleId="SubtitleChar">
    <w:name w:val="Subtitle Char"/>
    <w:basedOn w:val="DefaultParagraphFont"/>
    <w:link w:val="Subtitle"/>
    <w:uiPriority w:val="11"/>
    <w:rsid w:val="00CA1A8F"/>
    <w:rPr>
      <w:rFonts w:eastAsia="PMingLiU"/>
      <w:b/>
      <w:bCs/>
      <w:sz w:val="24"/>
      <w:szCs w:val="24"/>
      <w:u w:val="single"/>
      <w:lang w:eastAsia="it-IT"/>
    </w:rPr>
  </w:style>
  <w:style w:type="paragraph" w:styleId="List">
    <w:name w:val="List"/>
    <w:basedOn w:val="Normal"/>
    <w:rsid w:val="00CA1A8F"/>
    <w:pPr>
      <w:widowControl/>
      <w:spacing w:after="120"/>
      <w:ind w:left="360" w:hanging="360"/>
      <w:jc w:val="both"/>
    </w:pPr>
    <w:rPr>
      <w:rFonts w:ascii="Arial" w:eastAsia="PMingLiU" w:hAnsi="Arial"/>
      <w:snapToGrid/>
      <w:sz w:val="22"/>
    </w:rPr>
  </w:style>
  <w:style w:type="paragraph" w:styleId="List2">
    <w:name w:val="List 2"/>
    <w:basedOn w:val="Normal"/>
    <w:rsid w:val="00CA1A8F"/>
    <w:pPr>
      <w:widowControl/>
      <w:spacing w:after="120"/>
      <w:ind w:left="720" w:hanging="360"/>
      <w:jc w:val="both"/>
    </w:pPr>
    <w:rPr>
      <w:rFonts w:ascii="Arial" w:eastAsia="PMingLiU" w:hAnsi="Arial"/>
      <w:snapToGrid/>
      <w:sz w:val="22"/>
    </w:rPr>
  </w:style>
  <w:style w:type="paragraph" w:styleId="List3">
    <w:name w:val="List 3"/>
    <w:basedOn w:val="Normal"/>
    <w:rsid w:val="00CA1A8F"/>
    <w:pPr>
      <w:widowControl/>
      <w:spacing w:after="120"/>
      <w:ind w:left="1080" w:hanging="360"/>
      <w:jc w:val="both"/>
    </w:pPr>
    <w:rPr>
      <w:rFonts w:ascii="Arial" w:eastAsia="PMingLiU" w:hAnsi="Arial"/>
      <w:snapToGrid/>
      <w:sz w:val="22"/>
    </w:rPr>
  </w:style>
  <w:style w:type="paragraph" w:styleId="List4">
    <w:name w:val="List 4"/>
    <w:basedOn w:val="Normal"/>
    <w:rsid w:val="00CA1A8F"/>
    <w:pPr>
      <w:widowControl/>
      <w:spacing w:after="120"/>
      <w:ind w:left="1440" w:hanging="360"/>
      <w:jc w:val="both"/>
    </w:pPr>
    <w:rPr>
      <w:rFonts w:ascii="Arial" w:eastAsia="PMingLiU" w:hAnsi="Arial"/>
      <w:snapToGrid/>
      <w:sz w:val="22"/>
    </w:rPr>
  </w:style>
  <w:style w:type="paragraph" w:customStyle="1" w:styleId="InsideAddress">
    <w:name w:val="Inside Address"/>
    <w:basedOn w:val="Normal"/>
    <w:rsid w:val="00CA1A8F"/>
    <w:pPr>
      <w:widowControl/>
      <w:spacing w:after="120"/>
      <w:jc w:val="both"/>
    </w:pPr>
    <w:rPr>
      <w:rFonts w:ascii="Arial" w:eastAsia="PMingLiU" w:hAnsi="Arial"/>
      <w:snapToGrid/>
      <w:sz w:val="22"/>
    </w:rPr>
  </w:style>
  <w:style w:type="paragraph" w:customStyle="1" w:styleId="CharChar0">
    <w:name w:val="Char Char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 w:val="24"/>
      <w:szCs w:val="24"/>
      <w:lang w:val="pl-PL" w:eastAsia="pl-PL"/>
    </w:rPr>
  </w:style>
  <w:style w:type="paragraph" w:customStyle="1" w:styleId="style201">
    <w:name w:val="style201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Cs w:val="20"/>
    </w:rPr>
  </w:style>
  <w:style w:type="paragraph" w:customStyle="1" w:styleId="Testopreformattato">
    <w:name w:val="Testo preformattato"/>
    <w:basedOn w:val="Normal"/>
    <w:rsid w:val="00CA1A8F"/>
    <w:pPr>
      <w:widowControl/>
      <w:suppressAutoHyphens/>
      <w:spacing w:after="120"/>
      <w:jc w:val="both"/>
    </w:pPr>
    <w:rPr>
      <w:rFonts w:ascii="Courier New" w:eastAsia="PMingLiU" w:hAnsi="Courier New" w:cs="Courier New"/>
      <w:snapToGrid/>
      <w:szCs w:val="20"/>
      <w:lang w:eastAsia="ar-SA"/>
    </w:rPr>
  </w:style>
  <w:style w:type="paragraph" w:styleId="IntenseQuote">
    <w:name w:val="Intense Quote"/>
    <w:basedOn w:val="Normal"/>
    <w:next w:val="Normal"/>
    <w:link w:val="IntenseQuoteChar"/>
    <w:qFormat/>
    <w:rsid w:val="00CA1A8F"/>
    <w:pPr>
      <w:widowControl/>
      <w:pBdr>
        <w:bottom w:val="single" w:sz="4" w:space="4" w:color="4F81BD"/>
      </w:pBdr>
      <w:spacing w:before="200" w:after="280"/>
      <w:ind w:left="936" w:right="936"/>
      <w:jc w:val="both"/>
    </w:pPr>
    <w:rPr>
      <w:rFonts w:ascii="Arial" w:eastAsia="PMingLiU" w:hAnsi="Arial"/>
      <w:b/>
      <w:bCs/>
      <w:i/>
      <w:iCs/>
      <w:snapToGrid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rsid w:val="00CA1A8F"/>
    <w:rPr>
      <w:rFonts w:ascii="Arial" w:eastAsia="PMingLiU" w:hAnsi="Arial"/>
      <w:b/>
      <w:bCs/>
      <w:i/>
      <w:iCs/>
      <w:color w:val="4F81BD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qFormat/>
    <w:rsid w:val="00CA1A8F"/>
    <w:pPr>
      <w:widowControl/>
      <w:spacing w:after="120"/>
      <w:jc w:val="both"/>
    </w:pPr>
    <w:rPr>
      <w:rFonts w:ascii="Arial" w:eastAsia="PMingLiU" w:hAnsi="Arial"/>
      <w:i/>
      <w:iCs/>
      <w:snapToGrid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rsid w:val="00CA1A8F"/>
    <w:rPr>
      <w:rFonts w:ascii="Arial" w:eastAsia="PMingLiU" w:hAnsi="Arial"/>
      <w:i/>
      <w:iCs/>
      <w:color w:val="000000"/>
      <w:sz w:val="24"/>
      <w:szCs w:val="24"/>
      <w:lang w:eastAsia="en-US"/>
    </w:rPr>
  </w:style>
  <w:style w:type="character" w:styleId="SubtleEmphasis">
    <w:name w:val="Subtle Emphasis"/>
    <w:qFormat/>
    <w:rsid w:val="00CA1A8F"/>
    <w:rPr>
      <w:rFonts w:cs="Times New Roman"/>
      <w:i/>
      <w:iCs/>
      <w:color w:val="808080"/>
    </w:rPr>
  </w:style>
  <w:style w:type="paragraph" w:customStyle="1" w:styleId="style171">
    <w:name w:val="style171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Cs w:val="20"/>
    </w:rPr>
  </w:style>
  <w:style w:type="character" w:customStyle="1" w:styleId="style221">
    <w:name w:val="style221"/>
    <w:rsid w:val="00CA1A8F"/>
    <w:rPr>
      <w:sz w:val="20"/>
      <w:szCs w:val="20"/>
    </w:rPr>
  </w:style>
  <w:style w:type="paragraph" w:customStyle="1" w:styleId="CharCharZchnZchnCharChar1ZchnZchn">
    <w:name w:val="Char Char Zchn Zchn Char Char1 Zchn Zchn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 w:val="24"/>
      <w:szCs w:val="24"/>
      <w:lang w:val="pl-PL" w:eastAsia="pl-PL"/>
    </w:rPr>
  </w:style>
  <w:style w:type="paragraph" w:customStyle="1" w:styleId="Text">
    <w:name w:val="Text"/>
    <w:basedOn w:val="Normal"/>
    <w:rsid w:val="00CA1A8F"/>
    <w:pPr>
      <w:suppressAutoHyphens/>
      <w:autoSpaceDE w:val="0"/>
      <w:spacing w:after="120" w:line="252" w:lineRule="auto"/>
      <w:ind w:firstLine="202"/>
      <w:jc w:val="both"/>
    </w:pPr>
    <w:rPr>
      <w:rFonts w:ascii="Times New Roman" w:eastAsia="PMingLiU" w:hAnsi="Times New Roman"/>
      <w:snapToGrid/>
      <w:szCs w:val="20"/>
      <w:lang w:eastAsia="ar-SA"/>
    </w:rPr>
  </w:style>
  <w:style w:type="character" w:customStyle="1" w:styleId="toctext">
    <w:name w:val="toctext"/>
    <w:rsid w:val="00CA1A8F"/>
  </w:style>
  <w:style w:type="paragraph" w:customStyle="1" w:styleId="ZchnZchn1">
    <w:name w:val="Zchn Zchn1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 w:val="24"/>
      <w:szCs w:val="24"/>
      <w:lang w:val="pl-PL" w:eastAsia="pl-PL"/>
    </w:rPr>
  </w:style>
  <w:style w:type="paragraph" w:customStyle="1" w:styleId="NormalParagraphs">
    <w:name w:val="Normal Paragraphs"/>
    <w:basedOn w:val="Normal"/>
    <w:next w:val="Normal"/>
    <w:rsid w:val="00CA1A8F"/>
    <w:pPr>
      <w:widowControl/>
      <w:numPr>
        <w:numId w:val="17"/>
      </w:numPr>
      <w:spacing w:after="120"/>
      <w:jc w:val="both"/>
    </w:pPr>
    <w:rPr>
      <w:rFonts w:ascii="Arial" w:eastAsia="PMingLiU" w:hAnsi="Arial"/>
      <w:bCs/>
      <w:snapToGrid/>
      <w:sz w:val="22"/>
    </w:rPr>
  </w:style>
  <w:style w:type="character" w:customStyle="1" w:styleId="KoptekstChar1">
    <w:name w:val="Koptekst Char1"/>
    <w:rsid w:val="00CA1A8F"/>
    <w:rPr>
      <w:rFonts w:ascii="Arial" w:hAnsi="Arial"/>
      <w:sz w:val="22"/>
      <w:szCs w:val="24"/>
      <w:lang w:val="en-US" w:eastAsia="ar-SA"/>
    </w:rPr>
  </w:style>
  <w:style w:type="character" w:customStyle="1" w:styleId="VoettekstChar1">
    <w:name w:val="Voettekst Char1"/>
    <w:uiPriority w:val="99"/>
    <w:rsid w:val="00CA1A8F"/>
    <w:rPr>
      <w:rFonts w:ascii="Arial" w:hAnsi="Arial"/>
      <w:sz w:val="22"/>
      <w:szCs w:val="24"/>
      <w:lang w:val="en-US" w:eastAsia="ar-SA"/>
    </w:rPr>
  </w:style>
  <w:style w:type="paragraph" w:customStyle="1" w:styleId="Normal1">
    <w:name w:val="Normal1"/>
    <w:link w:val="normalChar"/>
    <w:rsid w:val="00CA1A8F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normalChar">
    <w:name w:val="normal Char"/>
    <w:basedOn w:val="DefaultParagraphFont"/>
    <w:link w:val="Normal1"/>
    <w:rsid w:val="00CA1A8F"/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86ED6"/>
    <w:pPr>
      <w:widowControl/>
    </w:pPr>
    <w:rPr>
      <w:rFonts w:asciiTheme="minorHAnsi" w:eastAsiaTheme="minorEastAsia" w:hAnsiTheme="minorHAnsi" w:cstheme="minorBidi"/>
      <w:snapToGrid/>
      <w:sz w:val="22"/>
    </w:rPr>
  </w:style>
  <w:style w:type="paragraph" w:customStyle="1" w:styleId="ColorfulList-Accent11">
    <w:name w:val="Colorful List - Accent 11"/>
    <w:basedOn w:val="Normal"/>
    <w:qFormat/>
    <w:rsid w:val="00615618"/>
    <w:pPr>
      <w:widowControl/>
      <w:adjustRightInd w:val="0"/>
      <w:snapToGrid w:val="0"/>
      <w:spacing w:after="240"/>
      <w:ind w:left="720"/>
      <w:contextualSpacing/>
      <w:jc w:val="both"/>
    </w:pPr>
    <w:rPr>
      <w:rFonts w:ascii="Arial" w:eastAsia="SimSun" w:hAnsi="Arial" w:cs="Arial"/>
      <w:snapToGrid/>
      <w:sz w:val="22"/>
      <w:u w:color="000000"/>
      <w:lang w:val="en-GB" w:eastAsia="zh-CN"/>
    </w:rPr>
  </w:style>
  <w:style w:type="paragraph" w:customStyle="1" w:styleId="Texte">
    <w:name w:val="Texte"/>
    <w:basedOn w:val="Normal"/>
    <w:rsid w:val="002303DB"/>
    <w:pPr>
      <w:tabs>
        <w:tab w:val="left" w:pos="851"/>
        <w:tab w:val="left" w:pos="1560"/>
      </w:tabs>
      <w:spacing w:after="120"/>
      <w:ind w:left="360"/>
      <w:jc w:val="both"/>
    </w:pPr>
    <w:rPr>
      <w:rFonts w:ascii="Times New Roman" w:hAnsi="Times New Roman"/>
      <w:color w:val="000000"/>
      <w:sz w:val="24"/>
      <w:lang w:val="en-GB"/>
    </w:rPr>
  </w:style>
  <w:style w:type="character" w:customStyle="1" w:styleId="tgc">
    <w:name w:val="_tgc"/>
    <w:basedOn w:val="DefaultParagraphFont"/>
    <w:rsid w:val="003A6A5F"/>
  </w:style>
  <w:style w:type="paragraph" w:customStyle="1" w:styleId="m5076116908764295506msolistparagraph">
    <w:name w:val="m_5076116908764295506msolistparagraph"/>
    <w:basedOn w:val="Normal"/>
    <w:rsid w:val="00D0585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rsid w:val="004951B0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936473092724093314gmail-apple-converted-space">
    <w:name w:val="m_-1936473092724093314gmail-apple-converted-space"/>
    <w:basedOn w:val="DefaultParagraphFont"/>
    <w:rsid w:val="0077141F"/>
  </w:style>
  <w:style w:type="paragraph" w:customStyle="1" w:styleId="ATSNormal">
    <w:name w:val="ATS Normal"/>
    <w:basedOn w:val="Normal"/>
    <w:link w:val="ATSNormalChar"/>
    <w:qFormat/>
    <w:rsid w:val="00A96290"/>
    <w:pPr>
      <w:widowControl/>
      <w:spacing w:before="120" w:after="120"/>
    </w:pPr>
    <w:rPr>
      <w:rFonts w:ascii="Times New Roman" w:hAnsi="Times New Roman"/>
      <w:snapToGrid/>
      <w:sz w:val="22"/>
      <w:szCs w:val="24"/>
      <w:lang w:val="en-GB" w:eastAsia="en-GB"/>
    </w:rPr>
  </w:style>
  <w:style w:type="character" w:customStyle="1" w:styleId="ATSNormalChar">
    <w:name w:val="ATS Normal Char"/>
    <w:link w:val="ATSNormal"/>
    <w:locked/>
    <w:rsid w:val="00A96290"/>
    <w:rPr>
      <w:sz w:val="22"/>
      <w:szCs w:val="24"/>
      <w:lang w:val="en-GB" w:eastAsia="en-GB"/>
    </w:rPr>
  </w:style>
  <w:style w:type="paragraph" w:customStyle="1" w:styleId="m-6780320597717278126msolistparagraph">
    <w:name w:val="m_-6780320597717278126msolistparagraph"/>
    <w:basedOn w:val="Normal"/>
    <w:rsid w:val="00476E01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en-CA" w:eastAsia="en-CA"/>
    </w:rPr>
  </w:style>
  <w:style w:type="character" w:customStyle="1" w:styleId="date-display-single">
    <w:name w:val="date-display-single"/>
    <w:rsid w:val="00AE4D39"/>
  </w:style>
  <w:style w:type="character" w:customStyle="1" w:styleId="m660822223555251670gmail-apple-converted-space">
    <w:name w:val="m_660822223555251670gmail-apple-converted-space"/>
    <w:basedOn w:val="DefaultParagraphFont"/>
    <w:rsid w:val="00C541C5"/>
  </w:style>
  <w:style w:type="character" w:customStyle="1" w:styleId="Aucun">
    <w:name w:val="Aucun"/>
    <w:rsid w:val="00A8760D"/>
  </w:style>
  <w:style w:type="paragraph" w:customStyle="1" w:styleId="gmail-wmobodytext">
    <w:name w:val="gmail-wmobodytext"/>
    <w:basedOn w:val="Normal"/>
    <w:rsid w:val="00A8760D"/>
    <w:pPr>
      <w:widowControl/>
      <w:spacing w:before="100" w:beforeAutospacing="1" w:after="100" w:afterAutospacing="1"/>
    </w:pPr>
    <w:rPr>
      <w:rFonts w:ascii="Times New Roman" w:eastAsiaTheme="minorEastAsia" w:hAnsi="Times New Roman"/>
      <w:snapToGrid/>
      <w:sz w:val="24"/>
      <w:szCs w:val="24"/>
      <w:lang w:eastAsia="zh-CN"/>
    </w:rPr>
  </w:style>
  <w:style w:type="paragraph" w:customStyle="1" w:styleId="m7217414576741856861msolistparagraph">
    <w:name w:val="m_7217414576741856861msolistparagraph"/>
    <w:basedOn w:val="Normal"/>
    <w:rsid w:val="002F1E6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AE5119"/>
  </w:style>
  <w:style w:type="character" w:customStyle="1" w:styleId="apple-tab-span">
    <w:name w:val="apple-tab-span"/>
    <w:basedOn w:val="DefaultParagraphFont"/>
    <w:rsid w:val="00AE5119"/>
  </w:style>
  <w:style w:type="numbering" w:customStyle="1" w:styleId="NoList2">
    <w:name w:val="No List2"/>
    <w:next w:val="NoList"/>
    <w:uiPriority w:val="99"/>
    <w:semiHidden/>
    <w:unhideWhenUsed/>
    <w:rsid w:val="00666B6B"/>
  </w:style>
  <w:style w:type="table" w:customStyle="1" w:styleId="5">
    <w:name w:val="5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</w:tblPr>
  </w:style>
  <w:style w:type="table" w:customStyle="1" w:styleId="LightGrid1">
    <w:name w:val="Light Grid1"/>
    <w:basedOn w:val="TableNormal"/>
    <w:next w:val="LightGrid"/>
    <w:uiPriority w:val="62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Grid">
    <w:name w:val="Light Grid"/>
    <w:basedOn w:val="TableNormal"/>
    <w:uiPriority w:val="62"/>
    <w:rsid w:val="00666B6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666B6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414D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59"/>
    <w:rsid w:val="00654906"/>
    <w:pPr>
      <w:jc w:val="both"/>
    </w:pPr>
    <w:rPr>
      <w:rFonts w:eastAsia="MS Mincho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44133376304267536gmail-msoblocktext">
    <w:name w:val="m_344133376304267536gmail-msoblocktext"/>
    <w:basedOn w:val="Normal"/>
    <w:rsid w:val="00C43A0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zh-CN"/>
    </w:rPr>
  </w:style>
  <w:style w:type="numbering" w:customStyle="1" w:styleId="NoList3">
    <w:name w:val="No List3"/>
    <w:next w:val="NoList"/>
    <w:uiPriority w:val="99"/>
    <w:semiHidden/>
    <w:unhideWhenUsed/>
    <w:rsid w:val="00AE3F72"/>
  </w:style>
  <w:style w:type="table" w:customStyle="1" w:styleId="TableNormal1">
    <w:name w:val="Table Normal1"/>
    <w:rsid w:val="00AE3F72"/>
    <w:pPr>
      <w:spacing w:after="200" w:line="276" w:lineRule="auto"/>
    </w:pPr>
    <w:rPr>
      <w:rFonts w:ascii="Calibri" w:eastAsia="Calibri" w:hAnsi="Calibri" w:cs="Calibri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AE3F72"/>
  </w:style>
  <w:style w:type="paragraph" w:styleId="TOC4">
    <w:name w:val="toc 4"/>
    <w:basedOn w:val="Normal"/>
    <w:next w:val="Normal"/>
    <w:autoRedefine/>
    <w:semiHidden/>
    <w:rsid w:val="00AE3F72"/>
    <w:pPr>
      <w:widowControl/>
      <w:tabs>
        <w:tab w:val="left" w:pos="1134"/>
      </w:tabs>
      <w:ind w:left="660"/>
      <w:jc w:val="both"/>
    </w:pPr>
    <w:rPr>
      <w:rFonts w:eastAsia="Arial" w:cs="Arial"/>
      <w:snapToGrid/>
      <w:szCs w:val="20"/>
      <w:lang w:val="en-GB"/>
    </w:rPr>
  </w:style>
  <w:style w:type="table" w:customStyle="1" w:styleId="TableGrid3">
    <w:name w:val="Table Grid3"/>
    <w:basedOn w:val="TableNormal"/>
    <w:next w:val="TableGrid"/>
    <w:rsid w:val="00AE3F72"/>
    <w:pPr>
      <w:jc w:val="both"/>
    </w:pPr>
    <w:rPr>
      <w:rFonts w:eastAsia="MS Mincho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E3F72"/>
  </w:style>
  <w:style w:type="table" w:customStyle="1" w:styleId="TableGrid4">
    <w:name w:val="Table Grid4"/>
    <w:basedOn w:val="TableNormal"/>
    <w:next w:val="TableGrid"/>
    <w:rsid w:val="00AE3F72"/>
    <w:pPr>
      <w:jc w:val="both"/>
    </w:pPr>
    <w:rPr>
      <w:rFonts w:eastAsia="MS Mincho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E3F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tlet-title">
    <w:name w:val="portlet-title"/>
    <w:basedOn w:val="DefaultParagraphFont"/>
    <w:rsid w:val="00C40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Block Text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Web 3" w:semiHidden="0" w:unhideWhenUsed="0"/>
    <w:lsdException w:name="Balloon Text" w:uiPriority="99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CC"/>
    <w:pPr>
      <w:widowControl w:val="0"/>
    </w:pPr>
    <w:rPr>
      <w:rFonts w:ascii="Verdana" w:hAnsi="Verdana"/>
      <w:snapToGrid w:val="0"/>
      <w:szCs w:val="22"/>
      <w:lang w:eastAsia="en-US"/>
    </w:rPr>
  </w:style>
  <w:style w:type="paragraph" w:styleId="Heading10">
    <w:name w:val="heading 1"/>
    <w:aliases w:val="X. TITRE"/>
    <w:basedOn w:val="Normal"/>
    <w:next w:val="Normal"/>
    <w:link w:val="Heading1Char"/>
    <w:uiPriority w:val="9"/>
    <w:qFormat/>
    <w:pPr>
      <w:keepNext/>
      <w:widowControl/>
      <w:outlineLvl w:val="0"/>
    </w:pPr>
    <w:rPr>
      <w:snapToGrid/>
      <w:szCs w:val="20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/>
      <w:outlineLvl w:val="1"/>
    </w:pPr>
    <w:rPr>
      <w:rFonts w:eastAsia="MS Mincho"/>
      <w:b/>
      <w:bCs/>
      <w:snapToGrid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pPr>
      <w:numPr>
        <w:ilvl w:val="2"/>
        <w:numId w:val="2"/>
      </w:numPr>
      <w:tabs>
        <w:tab w:val="left" w:pos="0"/>
      </w:tabs>
      <w:outlineLvl w:val="2"/>
    </w:pPr>
    <w:rPr>
      <w:rFonts w:ascii="Times" w:hAnsi="Times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pPr>
      <w:numPr>
        <w:ilvl w:val="3"/>
        <w:numId w:val="2"/>
      </w:numPr>
      <w:outlineLvl w:val="3"/>
    </w:pPr>
    <w:rPr>
      <w:rFonts w:ascii="Times" w:hAnsi="Times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2"/>
      </w:numPr>
      <w:outlineLvl w:val="4"/>
    </w:pPr>
    <w:rPr>
      <w:rFonts w:ascii="Times" w:hAnsi="Times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2"/>
      </w:numPr>
      <w:outlineLvl w:val="5"/>
    </w:pPr>
    <w:rPr>
      <w:rFonts w:ascii="Times" w:hAnsi="Times"/>
      <w:lang w:val="en-GB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2"/>
      </w:numPr>
      <w:outlineLvl w:val="6"/>
    </w:pPr>
    <w:rPr>
      <w:rFonts w:ascii="Times" w:hAnsi="Times"/>
      <w:lang w:val="en-GB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2"/>
      </w:numPr>
      <w:outlineLvl w:val="7"/>
    </w:pPr>
    <w:rPr>
      <w:rFonts w:ascii="Times" w:hAnsi="Times"/>
      <w:lang w:val="en-GB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2"/>
      </w:numPr>
      <w:tabs>
        <w:tab w:val="left" w:pos="5670"/>
      </w:tabs>
      <w:suppressAutoHyphens/>
      <w:jc w:val="both"/>
      <w:outlineLvl w:val="8"/>
    </w:pPr>
    <w:rPr>
      <w:rFonts w:ascii="Times" w:hAnsi="Times"/>
      <w:b/>
      <w:bCs/>
      <w:spacing w:val="-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. TITRE Char"/>
    <w:link w:val="Heading10"/>
    <w:uiPriority w:val="9"/>
    <w:rsid w:val="00FE42E9"/>
    <w:rPr>
      <w:rFonts w:ascii="Verdana" w:hAnsi="Verdana"/>
      <w:u w:val="single"/>
      <w:lang w:val="en-GB" w:eastAsia="en-US"/>
    </w:rPr>
  </w:style>
  <w:style w:type="character" w:customStyle="1" w:styleId="Heading2Char">
    <w:name w:val="Heading 2 Char"/>
    <w:link w:val="Heading2"/>
    <w:uiPriority w:val="9"/>
    <w:rsid w:val="006649EE"/>
    <w:rPr>
      <w:rFonts w:ascii="Arial" w:eastAsia="MS Mincho" w:hAnsi="Arial"/>
      <w:b/>
      <w:bCs/>
      <w:lang w:val="en-GB" w:eastAsia="en-US" w:bidi="ar-SA"/>
    </w:rPr>
  </w:style>
  <w:style w:type="character" w:customStyle="1" w:styleId="Heading3Char">
    <w:name w:val="Heading 3 Char"/>
    <w:link w:val="Heading3"/>
    <w:uiPriority w:val="9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E42E9"/>
    <w:rPr>
      <w:rFonts w:ascii="Times" w:hAnsi="Times"/>
      <w:snapToGrid w:val="0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E42E9"/>
    <w:rPr>
      <w:rFonts w:ascii="Times" w:hAnsi="Times"/>
      <w:b/>
      <w:bCs/>
      <w:snapToGrid w:val="0"/>
      <w:spacing w:val="-3"/>
      <w:szCs w:val="22"/>
      <w:lang w:val="en-GB" w:eastAsia="en-US"/>
    </w:rPr>
  </w:style>
  <w:style w:type="character" w:styleId="FootnoteReference">
    <w:name w:val="footnote reference"/>
    <w:aliases w:val="Footnote symbol,Times 10 Point,Exposant 3 Point,number,SUPERS,Footnote Reference Superscript,stylish"/>
    <w:uiPriority w:val="99"/>
  </w:style>
  <w:style w:type="paragraph" w:styleId="BodyTextIndent">
    <w:name w:val="Body Text Indent"/>
    <w:basedOn w:val="Normal"/>
    <w:link w:val="BodyTextIndentChar"/>
    <w:pPr>
      <w:widowControl/>
      <w:ind w:left="1080"/>
    </w:pPr>
    <w:rPr>
      <w:snapToGrid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E42E9"/>
    <w:rPr>
      <w:rFonts w:ascii="Verdana" w:hAnsi="Verdana"/>
      <w:lang w:val="en-GB" w:eastAsia="en-US"/>
    </w:rPr>
  </w:style>
  <w:style w:type="paragraph" w:styleId="BodyTextIndent2">
    <w:name w:val="Body Text Indent 2"/>
    <w:basedOn w:val="Normal"/>
    <w:link w:val="BodyTextIndent2Char"/>
    <w:pPr>
      <w:widowControl/>
      <w:ind w:left="720"/>
    </w:pPr>
    <w:rPr>
      <w:rFonts w:ascii="Arial" w:hAnsi="Arial"/>
      <w:snapToGrid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E42E9"/>
    <w:rPr>
      <w:rFonts w:ascii="Arial" w:hAnsi="Arial"/>
      <w:szCs w:val="22"/>
      <w:lang w:val="en-GB" w:eastAsia="en-US"/>
    </w:rPr>
  </w:style>
  <w:style w:type="paragraph" w:customStyle="1" w:styleId="Level1">
    <w:name w:val="Level 1"/>
    <w:basedOn w:val="Normal"/>
    <w:pPr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FE42E9"/>
    <w:rPr>
      <w:rFonts w:ascii="Verdana" w:hAnsi="Verdana"/>
      <w:snapToGrid w:val="0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2E9"/>
    <w:rPr>
      <w:rFonts w:ascii="Verdana" w:hAnsi="Verdana"/>
      <w:snapToGrid w:val="0"/>
      <w:szCs w:val="22"/>
      <w:lang w:eastAsia="en-US"/>
    </w:rPr>
  </w:style>
  <w:style w:type="character" w:styleId="PageNumber">
    <w:name w:val="page number"/>
    <w:basedOn w:val="DefaultParagraphFont"/>
  </w:style>
  <w:style w:type="paragraph" w:customStyle="1" w:styleId="numberpara">
    <w:name w:val="numberpara"/>
    <w:basedOn w:val="Normal"/>
    <w:pPr>
      <w:widowControl/>
      <w:numPr>
        <w:numId w:val="1"/>
      </w:numPr>
      <w:tabs>
        <w:tab w:val="clear" w:pos="720"/>
        <w:tab w:val="num" w:pos="360"/>
      </w:tabs>
      <w:spacing w:after="240"/>
      <w:ind w:left="0" w:firstLine="0"/>
      <w:jc w:val="both"/>
    </w:pPr>
    <w:rPr>
      <w:rFonts w:ascii="Arial" w:hAnsi="Arial"/>
      <w:snapToGrid/>
      <w:sz w:val="22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widowControl/>
      <w:ind w:left="360"/>
    </w:pPr>
    <w:rPr>
      <w:snapToGrid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E42E9"/>
    <w:rPr>
      <w:rFonts w:ascii="Verdana" w:hAnsi="Verdana"/>
      <w:szCs w:val="22"/>
      <w:lang w:val="en-GB" w:eastAsia="en-US"/>
    </w:rPr>
  </w:style>
  <w:style w:type="paragraph" w:styleId="BodyText">
    <w:name w:val="Body Text"/>
    <w:basedOn w:val="Normal"/>
    <w:link w:val="BodyTextChar"/>
    <w:pPr>
      <w:widowControl/>
      <w:jc w:val="center"/>
    </w:pPr>
    <w:rPr>
      <w:b/>
      <w:bCs/>
      <w:snapToGrid/>
      <w:sz w:val="36"/>
      <w:szCs w:val="36"/>
      <w:lang w:val="en-GB"/>
    </w:rPr>
  </w:style>
  <w:style w:type="character" w:customStyle="1" w:styleId="BodyTextChar">
    <w:name w:val="Body Text Char"/>
    <w:link w:val="BodyText"/>
    <w:rsid w:val="00FE42E9"/>
    <w:rPr>
      <w:rFonts w:ascii="Verdana" w:hAnsi="Verdana"/>
      <w:b/>
      <w:bCs/>
      <w:sz w:val="36"/>
      <w:szCs w:val="36"/>
      <w:lang w:val="en-GB" w:eastAsia="en-US"/>
    </w:rPr>
  </w:style>
  <w:style w:type="paragraph" w:customStyle="1" w:styleId="Style0">
    <w:name w:val="Style0"/>
    <w:rPr>
      <w:rFonts w:ascii="Arial" w:hAnsi="Arial"/>
      <w:snapToGrid w:val="0"/>
      <w:sz w:val="24"/>
      <w:szCs w:val="24"/>
      <w:lang w:val="en-GB" w:eastAsia="en-US"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DefinitionTerm">
    <w:name w:val="Definition Term"/>
    <w:basedOn w:val="Normal"/>
    <w:next w:val="DefinitionList"/>
    <w:rPr>
      <w:lang w:val="en-GB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lang w:val="en-GB"/>
    </w:rPr>
  </w:style>
  <w:style w:type="character" w:customStyle="1" w:styleId="Definition">
    <w:name w:val="Definition"/>
    <w:rPr>
      <w:i/>
      <w:iCs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bCs/>
      <w:kern w:val="36"/>
      <w:sz w:val="48"/>
      <w:szCs w:val="48"/>
      <w:lang w:val="en-GB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bCs/>
      <w:sz w:val="36"/>
      <w:szCs w:val="36"/>
      <w:lang w:val="en-GB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bCs/>
      <w:sz w:val="28"/>
      <w:szCs w:val="28"/>
      <w:lang w:val="en-GB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bCs/>
      <w:lang w:val="en-GB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bCs/>
      <w:szCs w:val="20"/>
      <w:lang w:val="en-GB"/>
    </w:rPr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bCs/>
      <w:sz w:val="16"/>
      <w:szCs w:val="16"/>
      <w:lang w:val="en-GB"/>
    </w:rPr>
  </w:style>
  <w:style w:type="paragraph" w:customStyle="1" w:styleId="Address">
    <w:name w:val="Address"/>
    <w:basedOn w:val="Normal"/>
    <w:next w:val="Normal"/>
    <w:rPr>
      <w:i/>
      <w:iCs/>
      <w:lang w:val="en-GB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lang w:val="en-GB"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hAnsi="Courier New"/>
      <w:sz w:val="20"/>
      <w:szCs w:val="20"/>
    </w:rPr>
  </w:style>
  <w:style w:type="character" w:customStyle="1" w:styleId="Keyboard">
    <w:name w:val="Keyboard"/>
    <w:rPr>
      <w:rFonts w:ascii="Courier New" w:hAnsi="Courier New"/>
      <w:b/>
      <w:bCs/>
      <w:sz w:val="20"/>
      <w:szCs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Cs w:val="20"/>
      <w:lang w:val="en-GB"/>
    </w:rPr>
  </w:style>
  <w:style w:type="paragraph" w:styleId="z-BottomofForm">
    <w:name w:val="HTML Bottom of Form"/>
    <w:next w:val="Normal"/>
    <w:link w:val="z-BottomofFormChar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szCs w:val="16"/>
      <w:lang w:val="en-GB" w:eastAsia="en-US"/>
    </w:rPr>
  </w:style>
  <w:style w:type="character" w:customStyle="1" w:styleId="z-BottomofFormChar">
    <w:name w:val="z-Bottom of Form Char"/>
    <w:basedOn w:val="DefaultParagraphFont"/>
    <w:link w:val="z-BottomofForm"/>
    <w:rsid w:val="00FE42E9"/>
    <w:rPr>
      <w:rFonts w:ascii="Arial" w:hAnsi="Arial"/>
      <w:snapToGrid w:val="0"/>
      <w:vanish/>
      <w:sz w:val="16"/>
      <w:szCs w:val="16"/>
      <w:lang w:val="en-GB" w:eastAsia="en-US"/>
    </w:rPr>
  </w:style>
  <w:style w:type="paragraph" w:styleId="z-TopofForm">
    <w:name w:val="HTML Top of Form"/>
    <w:next w:val="Normal"/>
    <w:link w:val="z-TopofFormChar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szCs w:val="16"/>
      <w:lang w:val="en-GB" w:eastAsia="en-US"/>
    </w:rPr>
  </w:style>
  <w:style w:type="character" w:customStyle="1" w:styleId="z-TopofFormChar">
    <w:name w:val="z-Top of Form Char"/>
    <w:basedOn w:val="DefaultParagraphFont"/>
    <w:link w:val="z-TopofForm"/>
    <w:rsid w:val="00FE42E9"/>
    <w:rPr>
      <w:rFonts w:ascii="Arial" w:hAnsi="Arial"/>
      <w:snapToGrid w:val="0"/>
      <w:vanish/>
      <w:sz w:val="16"/>
      <w:szCs w:val="16"/>
      <w:lang w:val="en-GB" w:eastAsia="en-US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Typewriter">
    <w:name w:val="Typewriter"/>
    <w:rPr>
      <w:rFonts w:ascii="Courier New" w:hAnsi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Comment">
    <w:name w:val="Comment"/>
    <w:rPr>
      <w:vanish/>
    </w:rPr>
  </w:style>
  <w:style w:type="paragraph" w:styleId="BodyText3">
    <w:name w:val="Body Text 3"/>
    <w:basedOn w:val="Normal"/>
    <w:link w:val="BodyText3Char"/>
    <w:pPr>
      <w:widowControl/>
      <w:tabs>
        <w:tab w:val="left" w:pos="997"/>
        <w:tab w:val="left" w:pos="4455"/>
        <w:tab w:val="left" w:pos="6111"/>
      </w:tabs>
      <w:jc w:val="both"/>
    </w:pPr>
    <w:rPr>
      <w:lang w:val="en-GB"/>
    </w:rPr>
  </w:style>
  <w:style w:type="character" w:customStyle="1" w:styleId="BodyText3Char">
    <w:name w:val="Body Text 3 Char"/>
    <w:link w:val="BodyText3"/>
    <w:rsid w:val="006649EE"/>
    <w:rPr>
      <w:rFonts w:ascii="Arial" w:hAnsi="Arial"/>
      <w:snapToGrid w:val="0"/>
      <w:sz w:val="22"/>
      <w:szCs w:val="22"/>
      <w:lang w:val="en-GB" w:eastAsia="en-US" w:bidi="ar-SA"/>
    </w:rPr>
  </w:style>
  <w:style w:type="paragraph" w:styleId="BodyText2">
    <w:name w:val="Body Text 2"/>
    <w:basedOn w:val="Normal"/>
    <w:link w:val="BodyText2Char"/>
    <w:pPr>
      <w:widowControl/>
    </w:pPr>
    <w:rPr>
      <w:sz w:val="21"/>
      <w:szCs w:val="21"/>
      <w:lang w:val="en-GB"/>
    </w:rPr>
  </w:style>
  <w:style w:type="character" w:customStyle="1" w:styleId="BodyText2Char">
    <w:name w:val="Body Text 2 Char"/>
    <w:link w:val="BodyText2"/>
    <w:rsid w:val="00FE42E9"/>
    <w:rPr>
      <w:rFonts w:ascii="Verdana" w:hAnsi="Verdana"/>
      <w:snapToGrid w:val="0"/>
      <w:sz w:val="21"/>
      <w:szCs w:val="21"/>
      <w:lang w:val="en-GB"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Title">
    <w:name w:val="Title"/>
    <w:basedOn w:val="Normal"/>
    <w:link w:val="TitleChar"/>
    <w:uiPriority w:val="10"/>
    <w:qFormat/>
    <w:pPr>
      <w:widowControl/>
      <w:jc w:val="center"/>
    </w:pPr>
    <w:rPr>
      <w:b/>
      <w:bCs/>
      <w:snapToGrid/>
    </w:rPr>
  </w:style>
  <w:style w:type="character" w:customStyle="1" w:styleId="TitleChar">
    <w:name w:val="Title Char"/>
    <w:link w:val="Title"/>
    <w:uiPriority w:val="10"/>
    <w:rsid w:val="00AC1D04"/>
    <w:rPr>
      <w:rFonts w:ascii="Arial" w:hAnsi="Arial"/>
      <w:b/>
      <w:bCs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E42E9"/>
    <w:rPr>
      <w:rFonts w:ascii="Courier New" w:hAnsi="Courier New"/>
      <w:lang w:val="en-GB" w:eastAsia="en-US"/>
    </w:rPr>
  </w:style>
  <w:style w:type="paragraph" w:customStyle="1" w:styleId="OmniPage8">
    <w:name w:val="OmniPage #8"/>
    <w:pPr>
      <w:tabs>
        <w:tab w:val="left" w:pos="100"/>
        <w:tab w:val="left" w:pos="150"/>
        <w:tab w:val="left" w:pos="793"/>
        <w:tab w:val="left" w:pos="1235"/>
        <w:tab w:val="left" w:pos="1851"/>
        <w:tab w:val="left" w:pos="2381"/>
        <w:tab w:val="left" w:pos="3006"/>
        <w:tab w:val="left" w:pos="3622"/>
        <w:tab w:val="left" w:pos="4247"/>
        <w:tab w:val="left" w:pos="4863"/>
        <w:tab w:val="left" w:pos="5484"/>
        <w:tab w:val="left" w:pos="6106"/>
        <w:tab w:val="left" w:pos="6722"/>
        <w:tab w:val="center" w:pos="7393"/>
        <w:tab w:val="left" w:pos="7958"/>
        <w:tab w:val="left" w:pos="8570"/>
        <w:tab w:val="left" w:pos="9177"/>
        <w:tab w:val="left" w:pos="9792"/>
        <w:tab w:val="right" w:pos="10093"/>
      </w:tabs>
    </w:pPr>
    <w:rPr>
      <w:rFonts w:ascii="CG Times" w:hAnsi="CG Times"/>
      <w:lang w:eastAsia="en-US"/>
    </w:rPr>
  </w:style>
  <w:style w:type="paragraph" w:customStyle="1" w:styleId="OmniPage258">
    <w:name w:val="OmniPage #258"/>
    <w:pPr>
      <w:tabs>
        <w:tab w:val="left" w:pos="1057"/>
        <w:tab w:val="right" w:pos="10263"/>
      </w:tabs>
    </w:pPr>
    <w:rPr>
      <w:rFonts w:ascii="Arial" w:hAnsi="Arial"/>
      <w:sz w:val="22"/>
      <w:szCs w:val="22"/>
      <w:lang w:eastAsia="en-US"/>
    </w:rPr>
  </w:style>
  <w:style w:type="paragraph" w:customStyle="1" w:styleId="OmniPage1">
    <w:name w:val="OmniPage #1"/>
    <w:pPr>
      <w:tabs>
        <w:tab w:val="right" w:pos="10371"/>
      </w:tabs>
      <w:ind w:left="139" w:right="100"/>
    </w:pPr>
    <w:rPr>
      <w:rFonts w:ascii="CG Times" w:hAnsi="CG Times"/>
      <w:lang w:eastAsia="en-US"/>
    </w:rPr>
  </w:style>
  <w:style w:type="paragraph" w:customStyle="1" w:styleId="OmniPage257">
    <w:name w:val="OmniPage #257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OmniPage259">
    <w:name w:val="OmniPage #259"/>
    <w:pPr>
      <w:tabs>
        <w:tab w:val="left" w:pos="4245"/>
        <w:tab w:val="right" w:pos="7460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OmniPage268">
    <w:name w:val="OmniPage #268"/>
    <w:pPr>
      <w:tabs>
        <w:tab w:val="left" w:pos="4619"/>
        <w:tab w:val="left" w:pos="4669"/>
        <w:tab w:val="left" w:pos="5063"/>
        <w:tab w:val="left" w:pos="5333"/>
      </w:tabs>
    </w:pPr>
    <w:rPr>
      <w:rFonts w:ascii="Arial" w:hAnsi="Arial"/>
      <w:sz w:val="22"/>
      <w:szCs w:val="22"/>
      <w:lang w:eastAsia="en-US"/>
    </w:rPr>
  </w:style>
  <w:style w:type="paragraph" w:customStyle="1" w:styleId="OmniPage513">
    <w:name w:val="OmniPage #513"/>
    <w:pPr>
      <w:tabs>
        <w:tab w:val="left" w:pos="4989"/>
        <w:tab w:val="right" w:pos="5873"/>
      </w:tabs>
    </w:pPr>
    <w:rPr>
      <w:rFonts w:ascii="Arial" w:hAnsi="Arial"/>
      <w:sz w:val="8"/>
      <w:szCs w:val="8"/>
      <w:lang w:eastAsia="en-US"/>
    </w:rPr>
  </w:style>
  <w:style w:type="paragraph" w:customStyle="1" w:styleId="OmniPage514">
    <w:name w:val="OmniPage #514"/>
    <w:pPr>
      <w:tabs>
        <w:tab w:val="left" w:pos="3888"/>
        <w:tab w:val="right" w:pos="6680"/>
      </w:tabs>
      <w:jc w:val="center"/>
    </w:pPr>
    <w:rPr>
      <w:rFonts w:ascii="Arial" w:hAnsi="Arial"/>
      <w:sz w:val="8"/>
      <w:szCs w:val="8"/>
      <w:lang w:eastAsia="en-US"/>
    </w:rPr>
  </w:style>
  <w:style w:type="paragraph" w:customStyle="1" w:styleId="OmniPage515">
    <w:name w:val="OmniPage #515"/>
    <w:pPr>
      <w:tabs>
        <w:tab w:val="left" w:pos="676"/>
        <w:tab w:val="right" w:pos="9978"/>
      </w:tabs>
    </w:pPr>
    <w:rPr>
      <w:rFonts w:ascii="Arial" w:hAnsi="Arial"/>
      <w:sz w:val="8"/>
      <w:szCs w:val="8"/>
      <w:lang w:eastAsia="en-US"/>
    </w:rPr>
  </w:style>
  <w:style w:type="paragraph" w:customStyle="1" w:styleId="OmniPage516">
    <w:name w:val="OmniPage #516"/>
    <w:pPr>
      <w:tabs>
        <w:tab w:val="left" w:pos="3554"/>
        <w:tab w:val="right" w:pos="7583"/>
      </w:tabs>
    </w:pPr>
    <w:rPr>
      <w:rFonts w:ascii="Arial" w:hAnsi="Arial"/>
      <w:sz w:val="8"/>
      <w:szCs w:val="8"/>
      <w:lang w:eastAsia="en-US"/>
    </w:rPr>
  </w:style>
  <w:style w:type="paragraph" w:customStyle="1" w:styleId="OmniPage524">
    <w:name w:val="OmniPage #524"/>
    <w:pPr>
      <w:tabs>
        <w:tab w:val="left" w:pos="160"/>
        <w:tab w:val="left" w:pos="210"/>
        <w:tab w:val="right" w:pos="4323"/>
        <w:tab w:val="left" w:pos="4386"/>
        <w:tab w:val="left" w:pos="7019"/>
        <w:tab w:val="right" w:pos="7758"/>
      </w:tabs>
    </w:pPr>
    <w:rPr>
      <w:rFonts w:ascii="Arial" w:hAnsi="Arial"/>
      <w:sz w:val="8"/>
      <w:szCs w:val="8"/>
      <w:lang w:eastAsia="en-US"/>
    </w:rPr>
  </w:style>
  <w:style w:type="paragraph" w:customStyle="1" w:styleId="OmniPage2">
    <w:name w:val="OmniPage #2"/>
    <w:pPr>
      <w:tabs>
        <w:tab w:val="left" w:pos="4089"/>
        <w:tab w:val="right" w:pos="6761"/>
      </w:tabs>
      <w:jc w:val="center"/>
    </w:pPr>
    <w:rPr>
      <w:rFonts w:ascii="CG Times" w:hAnsi="CG Times"/>
      <w:lang w:eastAsia="en-US"/>
    </w:rPr>
  </w:style>
  <w:style w:type="paragraph" w:customStyle="1" w:styleId="OmniPage3">
    <w:name w:val="OmniPage #3"/>
    <w:pPr>
      <w:tabs>
        <w:tab w:val="left" w:pos="834"/>
        <w:tab w:val="right" w:pos="10172"/>
      </w:tabs>
      <w:jc w:val="both"/>
    </w:pPr>
    <w:rPr>
      <w:rFonts w:ascii="CG Times" w:hAnsi="CG Times"/>
      <w:lang w:eastAsia="en-US"/>
    </w:rPr>
  </w:style>
  <w:style w:type="paragraph" w:customStyle="1" w:styleId="OmniPage4">
    <w:name w:val="OmniPage #4"/>
    <w:pPr>
      <w:tabs>
        <w:tab w:val="left" w:pos="1216"/>
        <w:tab w:val="right" w:pos="6990"/>
      </w:tabs>
    </w:pPr>
    <w:rPr>
      <w:rFonts w:ascii="CG Times" w:hAnsi="CG Times"/>
      <w:lang w:eastAsia="en-US"/>
    </w:rPr>
  </w:style>
  <w:style w:type="paragraph" w:customStyle="1" w:styleId="OmniPage7">
    <w:name w:val="OmniPage #7"/>
    <w:pPr>
      <w:tabs>
        <w:tab w:val="left" w:pos="1388"/>
        <w:tab w:val="right" w:pos="1846"/>
        <w:tab w:val="left" w:pos="1983"/>
        <w:tab w:val="center" w:pos="4669"/>
        <w:tab w:val="left" w:pos="5725"/>
        <w:tab w:val="left" w:pos="5801"/>
        <w:tab w:val="left" w:pos="5851"/>
        <w:tab w:val="left" w:pos="6119"/>
        <w:tab w:val="left" w:pos="6428"/>
        <w:tab w:val="left" w:pos="7062"/>
        <w:tab w:val="left" w:pos="10794"/>
        <w:tab w:val="left" w:pos="11226"/>
        <w:tab w:val="left" w:pos="11402"/>
        <w:tab w:val="right" w:pos="11828"/>
      </w:tabs>
    </w:pPr>
    <w:rPr>
      <w:rFonts w:ascii="CG Times" w:hAnsi="CG Times"/>
      <w:lang w:eastAsia="en-US"/>
    </w:rPr>
  </w:style>
  <w:style w:type="paragraph" w:customStyle="1" w:styleId="OmniPage769">
    <w:name w:val="OmniPage #769"/>
    <w:pPr>
      <w:tabs>
        <w:tab w:val="right" w:pos="7227"/>
      </w:tabs>
      <w:ind w:left="100" w:right="100"/>
    </w:pPr>
    <w:rPr>
      <w:rFonts w:ascii="Arial" w:hAnsi="Arial"/>
      <w:sz w:val="12"/>
      <w:szCs w:val="12"/>
      <w:lang w:eastAsia="en-US"/>
    </w:rPr>
  </w:style>
  <w:style w:type="paragraph" w:styleId="ListNumber">
    <w:name w:val="List Number"/>
    <w:basedOn w:val="Normal"/>
    <w:pPr>
      <w:widowControl/>
      <w:tabs>
        <w:tab w:val="num" w:pos="360"/>
      </w:tabs>
      <w:spacing w:after="240" w:line="230" w:lineRule="atLeast"/>
      <w:ind w:left="400" w:hanging="400"/>
      <w:jc w:val="both"/>
    </w:pPr>
    <w:rPr>
      <w:snapToGrid/>
      <w:szCs w:val="20"/>
      <w:lang w:val="en-GB"/>
    </w:rPr>
  </w:style>
  <w:style w:type="paragraph" w:styleId="ListNumber2">
    <w:name w:val="List Number 2"/>
    <w:basedOn w:val="Normal"/>
    <w:pPr>
      <w:widowControl/>
      <w:spacing w:after="240" w:line="230" w:lineRule="atLeast"/>
      <w:ind w:left="800" w:hanging="400"/>
      <w:jc w:val="both"/>
    </w:pPr>
    <w:rPr>
      <w:snapToGrid/>
      <w:szCs w:val="20"/>
      <w:lang w:val="en-GB"/>
    </w:rPr>
  </w:style>
  <w:style w:type="paragraph" w:styleId="ListNumber3">
    <w:name w:val="List Number 3"/>
    <w:basedOn w:val="Normal"/>
    <w:pPr>
      <w:widowControl/>
      <w:tabs>
        <w:tab w:val="left" w:pos="1200"/>
        <w:tab w:val="num" w:pos="1800"/>
      </w:tabs>
      <w:spacing w:after="240" w:line="230" w:lineRule="atLeast"/>
      <w:ind w:left="1200" w:hanging="400"/>
      <w:jc w:val="both"/>
    </w:pPr>
    <w:rPr>
      <w:snapToGrid/>
      <w:szCs w:val="20"/>
      <w:lang w:val="en-GB"/>
    </w:rPr>
  </w:style>
  <w:style w:type="paragraph" w:styleId="ListNumber4">
    <w:name w:val="List Number 4"/>
    <w:basedOn w:val="Normal"/>
    <w:pPr>
      <w:widowControl/>
      <w:tabs>
        <w:tab w:val="num" w:pos="2520"/>
      </w:tabs>
      <w:spacing w:after="240" w:line="230" w:lineRule="atLeast"/>
      <w:ind w:left="1600" w:hanging="400"/>
      <w:jc w:val="both"/>
    </w:pPr>
    <w:rPr>
      <w:snapToGrid/>
      <w:szCs w:val="20"/>
      <w:lang w:val="en-GB"/>
    </w:rPr>
  </w:style>
  <w:style w:type="paragraph" w:customStyle="1" w:styleId="zzLn5">
    <w:name w:val="zzLn5"/>
    <w:basedOn w:val="Normal"/>
    <w:next w:val="Normal"/>
    <w:pPr>
      <w:widowControl/>
      <w:tabs>
        <w:tab w:val="num" w:pos="3240"/>
      </w:tabs>
      <w:spacing w:after="240" w:line="230" w:lineRule="atLeast"/>
    </w:pPr>
    <w:rPr>
      <w:snapToGrid/>
      <w:szCs w:val="20"/>
      <w:lang w:val="en-GB"/>
    </w:rPr>
  </w:style>
  <w:style w:type="paragraph" w:customStyle="1" w:styleId="zzLn6">
    <w:name w:val="zzLn6"/>
    <w:basedOn w:val="Normal"/>
    <w:next w:val="Normal"/>
    <w:pPr>
      <w:widowControl/>
      <w:tabs>
        <w:tab w:val="num" w:pos="3960"/>
      </w:tabs>
      <w:spacing w:after="240" w:line="230" w:lineRule="atLeast"/>
    </w:pPr>
    <w:rPr>
      <w:snapToGrid/>
      <w:szCs w:val="20"/>
      <w:lang w:val="en-GB"/>
    </w:rPr>
  </w:style>
  <w:style w:type="paragraph" w:styleId="FootnoteText">
    <w:name w:val="footnote text"/>
    <w:basedOn w:val="Normal"/>
    <w:link w:val="FootnoteTextChar1"/>
    <w:uiPriority w:val="99"/>
    <w:pPr>
      <w:widowControl/>
    </w:pPr>
    <w:rPr>
      <w:rFonts w:ascii="Times New Roman" w:hAnsi="Times New Roman"/>
      <w:snapToGrid/>
      <w:szCs w:val="20"/>
    </w:rPr>
  </w:style>
  <w:style w:type="character" w:customStyle="1" w:styleId="FootnoteTextChar1">
    <w:name w:val="Footnote Text Char1"/>
    <w:link w:val="FootnoteText"/>
    <w:uiPriority w:val="99"/>
    <w:rsid w:val="0089016A"/>
    <w:rPr>
      <w:lang w:val="en-US" w:eastAsia="en-US" w:bidi="ar-SA"/>
    </w:rPr>
  </w:style>
  <w:style w:type="paragraph" w:customStyle="1" w:styleId="a2">
    <w:name w:val="a2"/>
    <w:basedOn w:val="Heading2"/>
    <w:next w:val="Normal"/>
    <w:pPr>
      <w:numPr>
        <w:ilvl w:val="1"/>
        <w:numId w:val="3"/>
      </w:numPr>
      <w:tabs>
        <w:tab w:val="clear" w:pos="360"/>
        <w:tab w:val="left" w:pos="500"/>
        <w:tab w:val="left" w:pos="720"/>
      </w:tabs>
      <w:suppressAutoHyphens/>
      <w:spacing w:before="270" w:after="240" w:line="270" w:lineRule="exact"/>
    </w:pPr>
    <w:rPr>
      <w:sz w:val="24"/>
      <w:szCs w:val="24"/>
    </w:rPr>
  </w:style>
  <w:style w:type="paragraph" w:customStyle="1" w:styleId="a3">
    <w:name w:val="a3"/>
    <w:basedOn w:val="Heading3"/>
    <w:next w:val="Normal"/>
    <w:pPr>
      <w:keepNext/>
      <w:widowControl/>
      <w:numPr>
        <w:numId w:val="3"/>
      </w:numPr>
      <w:tabs>
        <w:tab w:val="clear" w:pos="0"/>
        <w:tab w:val="clear" w:pos="720"/>
        <w:tab w:val="left" w:pos="640"/>
        <w:tab w:val="left" w:pos="880"/>
      </w:tabs>
      <w:suppressAutoHyphens/>
      <w:spacing w:before="60" w:after="240" w:line="250" w:lineRule="exact"/>
    </w:pPr>
    <w:rPr>
      <w:rFonts w:ascii="Arial" w:hAnsi="Arial"/>
      <w:b/>
      <w:bCs/>
      <w:snapToGrid/>
    </w:rPr>
  </w:style>
  <w:style w:type="paragraph" w:customStyle="1" w:styleId="a4">
    <w:name w:val="a4"/>
    <w:basedOn w:val="Heading4"/>
    <w:next w:val="Normal"/>
    <w:pPr>
      <w:keepNext/>
      <w:widowControl/>
      <w:numPr>
        <w:numId w:val="3"/>
      </w:numPr>
      <w:tabs>
        <w:tab w:val="clear" w:pos="1080"/>
        <w:tab w:val="left" w:pos="880"/>
        <w:tab w:val="left" w:pos="1060"/>
      </w:tabs>
      <w:suppressAutoHyphens/>
      <w:spacing w:before="60" w:after="240" w:line="230" w:lineRule="exact"/>
    </w:pPr>
    <w:rPr>
      <w:rFonts w:ascii="Arial" w:hAnsi="Arial"/>
      <w:b/>
      <w:bCs/>
      <w:snapToGrid/>
      <w:szCs w:val="20"/>
    </w:rPr>
  </w:style>
  <w:style w:type="paragraph" w:customStyle="1" w:styleId="a5">
    <w:name w:val="a5"/>
    <w:basedOn w:val="Heading5"/>
    <w:next w:val="Normal"/>
    <w:pPr>
      <w:keepNext/>
      <w:widowControl/>
      <w:numPr>
        <w:numId w:val="3"/>
      </w:numPr>
      <w:tabs>
        <w:tab w:val="clear" w:pos="1080"/>
        <w:tab w:val="left" w:pos="1140"/>
        <w:tab w:val="left" w:pos="1360"/>
      </w:tabs>
      <w:suppressAutoHyphens/>
      <w:spacing w:before="60" w:after="240" w:line="230" w:lineRule="exact"/>
    </w:pPr>
    <w:rPr>
      <w:rFonts w:ascii="Arial" w:hAnsi="Arial"/>
      <w:b/>
      <w:bCs/>
      <w:snapToGrid/>
      <w:szCs w:val="20"/>
    </w:rPr>
  </w:style>
  <w:style w:type="paragraph" w:customStyle="1" w:styleId="a6">
    <w:name w:val="a6"/>
    <w:basedOn w:val="Heading6"/>
    <w:next w:val="Normal"/>
    <w:pPr>
      <w:keepNext/>
      <w:widowControl/>
      <w:numPr>
        <w:numId w:val="3"/>
      </w:numPr>
      <w:tabs>
        <w:tab w:val="left" w:pos="1140"/>
        <w:tab w:val="left" w:pos="1360"/>
        <w:tab w:val="left" w:pos="1440"/>
      </w:tabs>
      <w:suppressAutoHyphens/>
      <w:spacing w:before="60" w:after="240" w:line="230" w:lineRule="exact"/>
    </w:pPr>
    <w:rPr>
      <w:rFonts w:ascii="Arial" w:hAnsi="Arial"/>
      <w:b/>
      <w:bCs/>
      <w:snapToGrid/>
      <w:szCs w:val="20"/>
    </w:rPr>
  </w:style>
  <w:style w:type="paragraph" w:customStyle="1" w:styleId="ANNEX">
    <w:name w:val="ANNEX"/>
    <w:basedOn w:val="Normal"/>
    <w:next w:val="Normal"/>
    <w:pPr>
      <w:keepNext/>
      <w:pageBreakBefore/>
      <w:widowControl/>
      <w:numPr>
        <w:numId w:val="3"/>
      </w:numPr>
      <w:spacing w:after="760" w:line="310" w:lineRule="exact"/>
      <w:jc w:val="center"/>
      <w:outlineLvl w:val="0"/>
    </w:pPr>
    <w:rPr>
      <w:b/>
      <w:bCs/>
      <w:snapToGrid/>
      <w:sz w:val="28"/>
      <w:szCs w:val="28"/>
      <w:lang w:val="en-GB"/>
    </w:rPr>
  </w:style>
  <w:style w:type="paragraph" w:customStyle="1" w:styleId="Tabletext">
    <w:name w:val="Table text"/>
    <w:rPr>
      <w:rFonts w:ascii="Helvetica" w:hAnsi="Helvetica"/>
      <w:sz w:val="16"/>
      <w:szCs w:val="16"/>
      <w:lang w:val="en-GB" w:eastAsia="en-US"/>
    </w:rPr>
  </w:style>
  <w:style w:type="character" w:styleId="Strong">
    <w:name w:val="Strong"/>
    <w:qFormat/>
    <w:rPr>
      <w:b/>
      <w:bCs/>
    </w:rPr>
  </w:style>
  <w:style w:type="paragraph" w:customStyle="1" w:styleId="Heading0">
    <w:name w:val="Heading 0"/>
    <w:basedOn w:val="Heading10"/>
    <w:next w:val="BodyTextFirstIndent"/>
    <w:autoRedefine/>
    <w:pPr>
      <w:keepNext w:val="0"/>
      <w:tabs>
        <w:tab w:val="left" w:pos="454"/>
      </w:tabs>
      <w:spacing w:after="240"/>
      <w:jc w:val="center"/>
      <w:outlineLvl w:val="9"/>
    </w:pPr>
    <w:rPr>
      <w:b/>
      <w:bCs/>
      <w:sz w:val="28"/>
      <w:szCs w:val="28"/>
      <w:u w:val="none"/>
    </w:rPr>
  </w:style>
  <w:style w:type="paragraph" w:styleId="BodyTextFirstIndent">
    <w:name w:val="Body Text First Indent"/>
    <w:basedOn w:val="BodyText"/>
    <w:link w:val="BodyTextFirstIndentChar"/>
    <w:pPr>
      <w:tabs>
        <w:tab w:val="left" w:pos="851"/>
      </w:tabs>
      <w:spacing w:after="240"/>
      <w:ind w:firstLine="851"/>
      <w:jc w:val="both"/>
    </w:pPr>
    <w:rPr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FE42E9"/>
    <w:rPr>
      <w:rFonts w:ascii="Verdana" w:hAnsi="Verdana"/>
      <w:b w:val="0"/>
      <w:bCs w:val="0"/>
      <w:sz w:val="22"/>
      <w:szCs w:val="22"/>
      <w:lang w:val="en-GB" w:eastAsia="en-US"/>
    </w:rPr>
  </w:style>
  <w:style w:type="paragraph" w:customStyle="1" w:styleId="Heading">
    <w:name w:val="Heading"/>
    <w:next w:val="BodyTextFirstIndent"/>
    <w:pPr>
      <w:spacing w:after="360"/>
      <w:jc w:val="center"/>
    </w:pPr>
    <w:rPr>
      <w:rFonts w:ascii="Arial" w:hAnsi="Arial"/>
      <w:b/>
      <w:bCs/>
      <w:noProof/>
      <w:sz w:val="28"/>
      <w:szCs w:val="28"/>
      <w:lang w:val="en-GB" w:eastAsia="en-US"/>
    </w:rPr>
  </w:style>
  <w:style w:type="paragraph" w:customStyle="1" w:styleId="Heading1">
    <w:name w:val="Heading 1."/>
    <w:basedOn w:val="Normal"/>
    <w:next w:val="BodyTextFirstIndent"/>
    <w:pPr>
      <w:widowControl/>
      <w:numPr>
        <w:numId w:val="4"/>
      </w:numPr>
      <w:spacing w:after="240"/>
    </w:pPr>
    <w:rPr>
      <w:b/>
      <w:bCs/>
      <w:snapToGrid/>
      <w:sz w:val="24"/>
      <w:szCs w:val="24"/>
      <w:lang w:val="en-GB"/>
    </w:rPr>
  </w:style>
  <w:style w:type="paragraph" w:customStyle="1" w:styleId="Heading11">
    <w:name w:val="Heading 1.1"/>
    <w:basedOn w:val="Normal"/>
    <w:next w:val="BodyTextFirstIndent"/>
    <w:pPr>
      <w:widowControl/>
      <w:numPr>
        <w:numId w:val="5"/>
      </w:numPr>
      <w:spacing w:after="240"/>
    </w:pPr>
    <w:rPr>
      <w:b/>
      <w:bCs/>
      <w:snapToGrid/>
      <w:lang w:val="en-GB"/>
    </w:rPr>
  </w:style>
  <w:style w:type="paragraph" w:customStyle="1" w:styleId="Paragrapha">
    <w:name w:val="Paragraph a)"/>
    <w:basedOn w:val="Normal"/>
    <w:next w:val="BodyTextFirstIndent"/>
    <w:pPr>
      <w:widowControl/>
      <w:numPr>
        <w:numId w:val="6"/>
      </w:numPr>
      <w:spacing w:after="120"/>
      <w:jc w:val="both"/>
    </w:pPr>
    <w:rPr>
      <w:snapToGrid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qFormat/>
    <w:pPr>
      <w:widowControl/>
      <w:ind w:left="-11" w:right="-1"/>
    </w:pPr>
    <w:rPr>
      <w:snapToGrid/>
      <w:lang w:val="en-GB"/>
    </w:rPr>
  </w:style>
  <w:style w:type="paragraph" w:styleId="Date">
    <w:name w:val="Date"/>
    <w:basedOn w:val="Normal"/>
    <w:next w:val="Normal"/>
    <w:link w:val="DateChar"/>
    <w:rPr>
      <w:lang w:val="en-GB"/>
    </w:rPr>
  </w:style>
  <w:style w:type="character" w:customStyle="1" w:styleId="DateChar">
    <w:name w:val="Date Char"/>
    <w:basedOn w:val="DefaultParagraphFont"/>
    <w:link w:val="Date"/>
    <w:rsid w:val="00FE42E9"/>
    <w:rPr>
      <w:rFonts w:ascii="Verdana" w:hAnsi="Verdana"/>
      <w:snapToGrid w:val="0"/>
      <w:szCs w:val="22"/>
      <w:lang w:val="en-GB" w:eastAsia="en-US"/>
    </w:rPr>
  </w:style>
  <w:style w:type="paragraph" w:customStyle="1" w:styleId="Standard-m">
    <w:name w:val="Standard-m"/>
    <w:basedOn w:val="Normal"/>
    <w:pPr>
      <w:widowControl/>
      <w:spacing w:before="60" w:after="60" w:line="302" w:lineRule="auto"/>
      <w:jc w:val="both"/>
    </w:pPr>
    <w:rPr>
      <w:snapToGrid/>
      <w:lang w:val="de-DE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eastAsia="SimSun" w:hAnsi="Times New Roman"/>
      <w:snapToGrid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42E9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a">
    <w:name w:val="Текст выноски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E42E9"/>
    <w:rPr>
      <w:rFonts w:ascii="Tahoma" w:hAnsi="Tahoma" w:cs="Tahoma"/>
      <w:snapToGrid w:val="0"/>
      <w:szCs w:val="22"/>
      <w:shd w:val="clear" w:color="auto" w:fill="000080"/>
      <w:lang w:eastAsia="en-US"/>
    </w:rPr>
  </w:style>
  <w:style w:type="character" w:customStyle="1" w:styleId="chpt">
    <w:name w:val="chpt"/>
    <w:basedOn w:val="DefaultParagraphFont"/>
  </w:style>
  <w:style w:type="paragraph" w:styleId="BodyTextFirstIndent2">
    <w:name w:val="Body Text First Indent 2"/>
    <w:basedOn w:val="BodyTextIndent"/>
    <w:link w:val="BodyTextFirstIndent2Char"/>
    <w:pPr>
      <w:tabs>
        <w:tab w:val="left" w:pos="851"/>
      </w:tabs>
      <w:spacing w:after="120"/>
      <w:ind w:left="283" w:firstLine="210"/>
    </w:pPr>
    <w:rPr>
      <w:rFonts w:eastAsia="SimSun"/>
      <w:lang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rsid w:val="00FE42E9"/>
    <w:rPr>
      <w:rFonts w:ascii="Verdana" w:eastAsia="SimSun" w:hAnsi="Verdana"/>
      <w:lang w:val="en-GB" w:eastAsia="en-US"/>
    </w:rPr>
  </w:style>
  <w:style w:type="paragraph" w:customStyle="1" w:styleId="Style1">
    <w:name w:val="Style1"/>
    <w:basedOn w:val="Normal"/>
    <w:rsid w:val="002E093C"/>
    <w:pPr>
      <w:widowControl/>
      <w:jc w:val="both"/>
    </w:pPr>
    <w:rPr>
      <w:rFonts w:cs="Arial"/>
      <w:snapToGrid/>
    </w:rPr>
  </w:style>
  <w:style w:type="paragraph" w:customStyle="1" w:styleId="nonumberpara">
    <w:name w:val="nonumberpara"/>
    <w:basedOn w:val="Normal"/>
    <w:rsid w:val="002E093C"/>
    <w:pPr>
      <w:widowControl/>
      <w:spacing w:after="240"/>
    </w:pPr>
    <w:rPr>
      <w:snapToGrid/>
      <w:lang w:val="en-GB"/>
    </w:rPr>
  </w:style>
  <w:style w:type="paragraph" w:customStyle="1" w:styleId="NormalParagraphStyle">
    <w:name w:val="NormalParagraphStyle"/>
    <w:basedOn w:val="Normal"/>
    <w:rsid w:val="00C97AC3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snapToGrid/>
      <w:color w:val="000000"/>
      <w:sz w:val="24"/>
      <w:lang w:val="en-GB"/>
    </w:rPr>
  </w:style>
  <w:style w:type="paragraph" w:customStyle="1" w:styleId="header1v1">
    <w:name w:val="header 1 v1"/>
    <w:basedOn w:val="Normal"/>
    <w:rsid w:val="0003574F"/>
    <w:pPr>
      <w:widowControl/>
      <w:numPr>
        <w:numId w:val="7"/>
      </w:numPr>
      <w:jc w:val="both"/>
    </w:pPr>
    <w:rPr>
      <w:rFonts w:eastAsia="SimSun"/>
      <w:bCs/>
      <w:iCs/>
      <w:snapToGrid/>
      <w:lang w:val="en-GB" w:eastAsia="zh-CN"/>
    </w:rPr>
  </w:style>
  <w:style w:type="table" w:styleId="TableGrid">
    <w:name w:val="Table Grid"/>
    <w:basedOn w:val="TableNormal"/>
    <w:uiPriority w:val="59"/>
    <w:rsid w:val="00CC1BC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8E377E"/>
    <w:pPr>
      <w:widowControl/>
      <w:numPr>
        <w:numId w:val="8"/>
      </w:numPr>
    </w:pPr>
    <w:rPr>
      <w:snapToGrid/>
      <w:sz w:val="24"/>
      <w:szCs w:val="24"/>
      <w:lang w:val="en-GB" w:eastAsia="en-GB"/>
    </w:rPr>
  </w:style>
  <w:style w:type="paragraph" w:styleId="ListBullet2">
    <w:name w:val="List Bullet 2"/>
    <w:basedOn w:val="Normal"/>
    <w:rsid w:val="008E377E"/>
    <w:pPr>
      <w:widowControl/>
      <w:numPr>
        <w:numId w:val="9"/>
      </w:numPr>
    </w:pPr>
    <w:rPr>
      <w:snapToGrid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rsid w:val="00A90F3D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E42E9"/>
    <w:rPr>
      <w:rFonts w:ascii="Courier New" w:hAnsi="Courier New" w:cs="Courier New"/>
      <w:snapToGrid w:val="0"/>
      <w:lang w:eastAsia="en-US"/>
    </w:rPr>
  </w:style>
  <w:style w:type="paragraph" w:customStyle="1" w:styleId="Standard">
    <w:name w:val="Standard"/>
    <w:rsid w:val="00F60DEE"/>
    <w:pPr>
      <w:spacing w:after="120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Char">
    <w:name w:val="Char"/>
    <w:basedOn w:val="Normal"/>
    <w:rsid w:val="00D974C1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F37744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Style2">
    <w:name w:val="Style2"/>
    <w:basedOn w:val="Normal"/>
    <w:rsid w:val="00FE0EFC"/>
    <w:pPr>
      <w:widowControl/>
      <w:spacing w:before="85" w:after="57"/>
      <w:jc w:val="both"/>
    </w:pPr>
    <w:rPr>
      <w:b/>
      <w:bCs/>
      <w:snapToGrid/>
      <w:lang w:val="en-GB"/>
    </w:rPr>
  </w:style>
  <w:style w:type="paragraph" w:customStyle="1" w:styleId="Default">
    <w:name w:val="Default"/>
    <w:qFormat/>
    <w:rsid w:val="001657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rsid w:val="00301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1825"/>
    <w:rPr>
      <w:szCs w:val="20"/>
    </w:rPr>
  </w:style>
  <w:style w:type="character" w:customStyle="1" w:styleId="CommentTextChar">
    <w:name w:val="Comment Text Char"/>
    <w:link w:val="CommentText"/>
    <w:uiPriority w:val="99"/>
    <w:rsid w:val="00301825"/>
    <w:rPr>
      <w:rFonts w:ascii="Arial" w:hAnsi="Arial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0182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01825"/>
    <w:rPr>
      <w:rFonts w:ascii="Arial" w:hAnsi="Arial"/>
      <w:b/>
      <w:bCs/>
      <w:snapToGrid w:val="0"/>
      <w:lang w:val="en-US" w:eastAsia="en-US"/>
    </w:rPr>
  </w:style>
  <w:style w:type="paragraph" w:customStyle="1" w:styleId="CarcterCarcter">
    <w:name w:val="Carácter Carácter"/>
    <w:basedOn w:val="Normal"/>
    <w:rsid w:val="00F667DD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Paragraphedeliste1">
    <w:name w:val="Paragraphe de liste1"/>
    <w:basedOn w:val="Normal"/>
    <w:qFormat/>
    <w:rsid w:val="00A724C9"/>
    <w:pPr>
      <w:ind w:left="720"/>
    </w:pPr>
  </w:style>
  <w:style w:type="paragraph" w:customStyle="1" w:styleId="CarCar">
    <w:name w:val="Car Car"/>
    <w:basedOn w:val="Normal"/>
    <w:rsid w:val="004D4AFF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Docpara">
    <w:name w:val="Docpara"/>
    <w:basedOn w:val="Normal"/>
    <w:rsid w:val="004D4AFF"/>
    <w:pPr>
      <w:widowControl/>
      <w:numPr>
        <w:numId w:val="10"/>
      </w:numPr>
      <w:tabs>
        <w:tab w:val="left" w:pos="0"/>
        <w:tab w:val="left" w:pos="851"/>
        <w:tab w:val="left" w:pos="1020"/>
        <w:tab w:val="left" w:pos="1758"/>
        <w:tab w:val="left" w:pos="2520"/>
        <w:tab w:val="left" w:pos="6480"/>
      </w:tabs>
      <w:suppressAutoHyphens/>
      <w:jc w:val="both"/>
    </w:pPr>
    <w:rPr>
      <w:snapToGrid/>
      <w:spacing w:val="-2"/>
      <w:lang w:val="en-GB" w:eastAsia="zh-CN"/>
    </w:rPr>
  </w:style>
  <w:style w:type="paragraph" w:customStyle="1" w:styleId="Discussion">
    <w:name w:val="Discussion"/>
    <w:basedOn w:val="Normal"/>
    <w:rsid w:val="004D4AFF"/>
    <w:pPr>
      <w:widowControl/>
      <w:numPr>
        <w:numId w:val="11"/>
      </w:numPr>
      <w:tabs>
        <w:tab w:val="left" w:pos="851"/>
      </w:tabs>
      <w:spacing w:before="120" w:after="120"/>
      <w:jc w:val="both"/>
    </w:pPr>
    <w:rPr>
      <w:snapToGrid/>
      <w:lang w:val="en-GB"/>
    </w:rPr>
  </w:style>
  <w:style w:type="paragraph" w:customStyle="1" w:styleId="Char1CharCharCarCar">
    <w:name w:val="Char1 Char Char Car Car"/>
    <w:basedOn w:val="Normal"/>
    <w:rsid w:val="00384293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CharChar1">
    <w:name w:val="Char Char1"/>
    <w:basedOn w:val="Normal"/>
    <w:rsid w:val="008B5B36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styleId="EndnoteText">
    <w:name w:val="endnote text"/>
    <w:basedOn w:val="Normal"/>
    <w:link w:val="EndnoteTextChar"/>
    <w:rsid w:val="00445382"/>
    <w:rPr>
      <w:szCs w:val="20"/>
    </w:rPr>
  </w:style>
  <w:style w:type="character" w:customStyle="1" w:styleId="EndnoteTextChar">
    <w:name w:val="Endnote Text Char"/>
    <w:link w:val="EndnoteText"/>
    <w:rsid w:val="00445382"/>
    <w:rPr>
      <w:rFonts w:ascii="Arial" w:hAnsi="Arial"/>
      <w:snapToGrid w:val="0"/>
      <w:lang w:val="en-US" w:eastAsia="en-US"/>
    </w:rPr>
  </w:style>
  <w:style w:type="character" w:styleId="EndnoteReference">
    <w:name w:val="endnote reference"/>
    <w:rsid w:val="00445382"/>
    <w:rPr>
      <w:vertAlign w:val="superscript"/>
    </w:rPr>
  </w:style>
  <w:style w:type="paragraph" w:customStyle="1" w:styleId="Heading3E">
    <w:name w:val="Heading 3E"/>
    <w:basedOn w:val="Normal"/>
    <w:rsid w:val="00E203B3"/>
    <w:pPr>
      <w:keepNext/>
      <w:widowControl/>
      <w:tabs>
        <w:tab w:val="num" w:pos="1440"/>
      </w:tabs>
      <w:adjustRightInd w:val="0"/>
      <w:ind w:left="1440" w:hanging="360"/>
      <w:outlineLvl w:val="1"/>
    </w:pPr>
    <w:rPr>
      <w:rFonts w:cs="Arial"/>
      <w:b/>
      <w:bCs/>
      <w:snapToGrid/>
      <w:sz w:val="24"/>
      <w:szCs w:val="24"/>
      <w:lang w:val="en-CA"/>
    </w:rPr>
  </w:style>
  <w:style w:type="paragraph" w:customStyle="1" w:styleId="WW-BodyText3">
    <w:name w:val="WW-Body Text 3"/>
    <w:basedOn w:val="Normal"/>
    <w:rsid w:val="00E203B3"/>
    <w:pPr>
      <w:widowControl/>
      <w:suppressAutoHyphens/>
      <w:jc w:val="both"/>
    </w:pPr>
    <w:rPr>
      <w:b/>
      <w:snapToGrid/>
      <w:szCs w:val="20"/>
      <w:lang w:val="en-CA"/>
    </w:rPr>
  </w:style>
  <w:style w:type="paragraph" w:customStyle="1" w:styleId="CarcterCarcterCharCharCarcterCarcterCharCharCarcterCarcterCharCharCarcterCarcter">
    <w:name w:val="Carácter Carácter Char Char Carácter Carácter Char Char Carácter Carácter Char Char Carácter Carácter"/>
    <w:basedOn w:val="Normal"/>
    <w:rsid w:val="00D47840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customStyle="1" w:styleId="suite">
    <w:name w:val="suite"/>
    <w:basedOn w:val="Normal"/>
    <w:link w:val="suiteChar"/>
    <w:rsid w:val="002D7395"/>
    <w:pPr>
      <w:widowControl/>
      <w:spacing w:before="120" w:line="281" w:lineRule="auto"/>
      <w:jc w:val="both"/>
    </w:pPr>
    <w:rPr>
      <w:snapToGrid/>
      <w:szCs w:val="20"/>
    </w:rPr>
  </w:style>
  <w:style w:type="character" w:customStyle="1" w:styleId="suiteChar">
    <w:name w:val="suite Char"/>
    <w:link w:val="suite"/>
    <w:rsid w:val="002D7395"/>
    <w:rPr>
      <w:rFonts w:ascii="Arial" w:hAnsi="Arial"/>
      <w:sz w:val="22"/>
      <w:lang w:val="en-US" w:eastAsia="en-US" w:bidi="ar-SA"/>
    </w:rPr>
  </w:style>
  <w:style w:type="paragraph" w:customStyle="1" w:styleId="item2">
    <w:name w:val="item2"/>
    <w:basedOn w:val="Normal"/>
    <w:rsid w:val="002D7395"/>
    <w:pPr>
      <w:widowControl/>
      <w:numPr>
        <w:ilvl w:val="1"/>
        <w:numId w:val="12"/>
      </w:numPr>
      <w:tabs>
        <w:tab w:val="left" w:pos="720"/>
      </w:tabs>
      <w:spacing w:before="60" w:line="281" w:lineRule="auto"/>
      <w:ind w:left="720"/>
      <w:jc w:val="both"/>
    </w:pPr>
    <w:rPr>
      <w:rFonts w:ascii="Times New Roman" w:eastAsia="MS Mincho" w:hAnsi="Times New Roman"/>
      <w:snapToGrid/>
      <w:sz w:val="24"/>
      <w:szCs w:val="24"/>
      <w:lang w:val="en-GB" w:eastAsia="ja-JP"/>
    </w:rPr>
  </w:style>
  <w:style w:type="paragraph" w:customStyle="1" w:styleId="rfrence">
    <w:name w:val="référence"/>
    <w:basedOn w:val="suite"/>
    <w:rsid w:val="002D7395"/>
    <w:pPr>
      <w:keepLines/>
      <w:spacing w:line="240" w:lineRule="auto"/>
      <w:ind w:left="720" w:hanging="720"/>
    </w:pPr>
    <w:rPr>
      <w:rFonts w:eastAsia="MS Mincho" w:cs="Arial"/>
      <w:color w:val="000000"/>
    </w:rPr>
  </w:style>
  <w:style w:type="paragraph" w:customStyle="1" w:styleId="BullNormal">
    <w:name w:val="Bull+Normal"/>
    <w:basedOn w:val="Normal"/>
    <w:rsid w:val="00386912"/>
    <w:pPr>
      <w:widowControl/>
      <w:numPr>
        <w:numId w:val="13"/>
      </w:numPr>
    </w:pPr>
    <w:rPr>
      <w:snapToGrid/>
      <w:sz w:val="24"/>
      <w:szCs w:val="20"/>
      <w:lang w:val="en-GB"/>
    </w:rPr>
  </w:style>
  <w:style w:type="character" w:customStyle="1" w:styleId="apple-style-span">
    <w:name w:val="apple-style-span"/>
    <w:basedOn w:val="DefaultParagraphFont"/>
    <w:rsid w:val="00A13325"/>
  </w:style>
  <w:style w:type="character" w:customStyle="1" w:styleId="apple-converted-space">
    <w:name w:val="apple-converted-space"/>
    <w:basedOn w:val="DefaultParagraphFont"/>
    <w:rsid w:val="000D4D65"/>
  </w:style>
  <w:style w:type="paragraph" w:customStyle="1" w:styleId="GroupWiseView">
    <w:name w:val="GroupWiseView"/>
    <w:rsid w:val="00977E81"/>
    <w:pPr>
      <w:widowControl w:val="0"/>
      <w:autoSpaceDE w:val="0"/>
      <w:autoSpaceDN w:val="0"/>
      <w:adjustRightInd w:val="0"/>
    </w:pPr>
    <w:rPr>
      <w:rFonts w:ascii="Arial" w:eastAsia="SimSun" w:hAnsi="Arial"/>
    </w:rPr>
  </w:style>
  <w:style w:type="paragraph" w:customStyle="1" w:styleId="CharChar1CarattereCarattere">
    <w:name w:val="Char Char1 Carattere Carattere"/>
    <w:basedOn w:val="Normal"/>
    <w:rsid w:val="00194426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character" w:styleId="Emphasis">
    <w:name w:val="Emphasis"/>
    <w:uiPriority w:val="20"/>
    <w:qFormat/>
    <w:rsid w:val="00014C62"/>
    <w:rPr>
      <w:i/>
      <w:iCs/>
    </w:rPr>
  </w:style>
  <w:style w:type="character" w:customStyle="1" w:styleId="mediumtext1">
    <w:name w:val="medium_text1"/>
    <w:rsid w:val="008602A2"/>
    <w:rPr>
      <w:sz w:val="24"/>
      <w:szCs w:val="24"/>
    </w:rPr>
  </w:style>
  <w:style w:type="character" w:customStyle="1" w:styleId="FootnoteTextChar">
    <w:name w:val="Footnote Text Char"/>
    <w:uiPriority w:val="99"/>
    <w:locked/>
    <w:rsid w:val="00200590"/>
    <w:rPr>
      <w:rFonts w:eastAsia="SimSun"/>
      <w:lang w:val="en-GB" w:eastAsia="zh-CN" w:bidi="ar-SA"/>
    </w:rPr>
  </w:style>
  <w:style w:type="character" w:customStyle="1" w:styleId="doi">
    <w:name w:val="doi"/>
    <w:basedOn w:val="DefaultParagraphFont"/>
    <w:rsid w:val="001A14B2"/>
  </w:style>
  <w:style w:type="character" w:customStyle="1" w:styleId="Caractresdenotedebasdepage">
    <w:name w:val="Caractères de note de bas de page"/>
    <w:rsid w:val="006649EE"/>
  </w:style>
  <w:style w:type="character" w:customStyle="1" w:styleId="st1">
    <w:name w:val="st1"/>
    <w:basedOn w:val="DefaultParagraphFont"/>
    <w:rsid w:val="00EC5F0D"/>
  </w:style>
  <w:style w:type="paragraph" w:customStyle="1" w:styleId="Char1CharCharChar">
    <w:name w:val="Char1 Char Char Char"/>
    <w:basedOn w:val="Normal"/>
    <w:rsid w:val="00CD3FC6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styleId="Revision">
    <w:name w:val="Revision"/>
    <w:hidden/>
    <w:uiPriority w:val="99"/>
    <w:rsid w:val="00493220"/>
    <w:rPr>
      <w:rFonts w:ascii="Arial" w:hAnsi="Arial"/>
      <w:snapToGrid w:val="0"/>
      <w:sz w:val="22"/>
      <w:szCs w:val="22"/>
      <w:lang w:eastAsia="en-US"/>
    </w:rPr>
  </w:style>
  <w:style w:type="paragraph" w:customStyle="1" w:styleId="ECBodyText">
    <w:name w:val="EC_BodyText"/>
    <w:basedOn w:val="Normal"/>
    <w:link w:val="ECBodyTextChar"/>
    <w:rsid w:val="00CA3DDA"/>
    <w:pPr>
      <w:widowControl/>
      <w:tabs>
        <w:tab w:val="left" w:pos="1080"/>
      </w:tabs>
      <w:spacing w:before="240"/>
    </w:pPr>
    <w:rPr>
      <w:rFonts w:eastAsia="Arial" w:cs="Arial"/>
      <w:snapToGrid/>
      <w:lang w:val="en-GB"/>
    </w:rPr>
  </w:style>
  <w:style w:type="character" w:customStyle="1" w:styleId="ECBodyTextChar">
    <w:name w:val="EC_BodyText Char"/>
    <w:link w:val="ECBodyText"/>
    <w:rsid w:val="00CA3DDA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CharChar15">
    <w:name w:val="Char Char15"/>
    <w:rsid w:val="00CA3DDA"/>
    <w:rPr>
      <w:rFonts w:ascii="Arial" w:eastAsia="Arial" w:hAnsi="Arial" w:cs="Arial"/>
      <w:lang w:val="en-GB" w:eastAsia="en-US" w:bidi="ar-SA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rsid w:val="00480A46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paragraph" w:styleId="TOC1">
    <w:name w:val="toc 1"/>
    <w:basedOn w:val="Normal"/>
    <w:next w:val="Normal"/>
    <w:autoRedefine/>
    <w:rsid w:val="00B721BA"/>
    <w:pPr>
      <w:widowControl/>
      <w:spacing w:after="80"/>
      <w:jc w:val="both"/>
    </w:pPr>
    <w:rPr>
      <w:snapToGrid/>
      <w:szCs w:val="20"/>
      <w:lang w:val="en-GB" w:eastAsia="en-GB"/>
    </w:rPr>
  </w:style>
  <w:style w:type="paragraph" w:styleId="ListParagraph">
    <w:name w:val="List Paragraph"/>
    <w:aliases w:val="CEP Bullet List"/>
    <w:basedOn w:val="Normal"/>
    <w:link w:val="ListParagraphChar"/>
    <w:uiPriority w:val="34"/>
    <w:qFormat/>
    <w:rsid w:val="00EF70B6"/>
    <w:pPr>
      <w:widowControl/>
      <w:ind w:left="720"/>
    </w:pPr>
    <w:rPr>
      <w:rFonts w:eastAsia="SimSun"/>
      <w:snapToGrid/>
      <w:szCs w:val="24"/>
      <w:lang w:val="en-GB" w:eastAsia="zh-CN"/>
    </w:rPr>
  </w:style>
  <w:style w:type="character" w:customStyle="1" w:styleId="ListParagraphChar">
    <w:name w:val="List Paragraph Char"/>
    <w:aliases w:val="CEP Bullet List Char"/>
    <w:basedOn w:val="DefaultParagraphFont"/>
    <w:link w:val="ListParagraph"/>
    <w:uiPriority w:val="34"/>
    <w:rsid w:val="00DF089A"/>
    <w:rPr>
      <w:rFonts w:ascii="Verdana" w:eastAsia="SimSun" w:hAnsi="Verdana"/>
      <w:szCs w:val="24"/>
      <w:lang w:val="en-GB"/>
    </w:rPr>
  </w:style>
  <w:style w:type="character" w:customStyle="1" w:styleId="st">
    <w:name w:val="st"/>
    <w:basedOn w:val="DefaultParagraphFont"/>
    <w:rsid w:val="004575E4"/>
  </w:style>
  <w:style w:type="character" w:customStyle="1" w:styleId="gd">
    <w:name w:val="gd"/>
    <w:basedOn w:val="DefaultParagraphFont"/>
    <w:rsid w:val="00604B19"/>
  </w:style>
  <w:style w:type="paragraph" w:customStyle="1" w:styleId="ListParagraph1">
    <w:name w:val="List Paragraph1"/>
    <w:basedOn w:val="Normal"/>
    <w:qFormat/>
    <w:rsid w:val="000872CF"/>
    <w:pPr>
      <w:widowControl/>
      <w:ind w:left="720"/>
    </w:pPr>
    <w:rPr>
      <w:rFonts w:eastAsia="SimSun"/>
      <w:snapToGrid/>
      <w:szCs w:val="24"/>
      <w:lang w:val="en-GB" w:eastAsia="zh-CN"/>
    </w:rPr>
  </w:style>
  <w:style w:type="paragraph" w:customStyle="1" w:styleId="OBS1Text">
    <w:name w:val="_OBS1_Text"/>
    <w:basedOn w:val="OBS1Title"/>
    <w:rsid w:val="00F51496"/>
    <w:pPr>
      <w:spacing w:before="0"/>
    </w:pPr>
    <w:rPr>
      <w:b w:val="0"/>
      <w:caps w:val="0"/>
    </w:rPr>
  </w:style>
  <w:style w:type="paragraph" w:customStyle="1" w:styleId="OBS1Title">
    <w:name w:val="_OBS1_Title"/>
    <w:basedOn w:val="Normal"/>
    <w:next w:val="OBS2text"/>
    <w:rsid w:val="00F51496"/>
    <w:pPr>
      <w:tabs>
        <w:tab w:val="num" w:pos="360"/>
        <w:tab w:val="left" w:pos="720"/>
      </w:tabs>
      <w:spacing w:before="480" w:after="240"/>
      <w:ind w:left="357" w:hanging="357"/>
    </w:pPr>
    <w:rPr>
      <w:rFonts w:cs="Arial"/>
      <w:b/>
      <w:caps/>
    </w:rPr>
  </w:style>
  <w:style w:type="paragraph" w:customStyle="1" w:styleId="OBS2text">
    <w:name w:val="_OBS2_text"/>
    <w:basedOn w:val="OBS2Title"/>
    <w:rsid w:val="00F51496"/>
    <w:pPr>
      <w:tabs>
        <w:tab w:val="clear" w:pos="880"/>
      </w:tabs>
      <w:spacing w:before="0"/>
    </w:pPr>
    <w:rPr>
      <w:b w:val="0"/>
    </w:rPr>
  </w:style>
  <w:style w:type="paragraph" w:customStyle="1" w:styleId="OBS2Title">
    <w:name w:val="_OBS2_Title"/>
    <w:basedOn w:val="Normal"/>
    <w:next w:val="OBS3Text"/>
    <w:rsid w:val="00F51496"/>
    <w:pPr>
      <w:tabs>
        <w:tab w:val="num" w:pos="792"/>
        <w:tab w:val="left" w:pos="880"/>
      </w:tabs>
      <w:spacing w:before="240" w:after="240"/>
      <w:ind w:left="792" w:hanging="432"/>
      <w:jc w:val="both"/>
    </w:pPr>
    <w:rPr>
      <w:rFonts w:cs="Arial"/>
      <w:b/>
    </w:rPr>
  </w:style>
  <w:style w:type="paragraph" w:customStyle="1" w:styleId="OBS3Text">
    <w:name w:val="_OBS3_Text"/>
    <w:basedOn w:val="OBS3Title"/>
    <w:rsid w:val="00F51496"/>
    <w:pPr>
      <w:numPr>
        <w:ilvl w:val="2"/>
        <w:numId w:val="14"/>
      </w:numPr>
      <w:tabs>
        <w:tab w:val="clear" w:pos="1100"/>
        <w:tab w:val="left" w:pos="1620"/>
      </w:tabs>
      <w:spacing w:before="0"/>
    </w:pPr>
    <w:rPr>
      <w:b w:val="0"/>
      <w:i w:val="0"/>
    </w:rPr>
  </w:style>
  <w:style w:type="paragraph" w:customStyle="1" w:styleId="OBS3Title">
    <w:name w:val="_OBS3_Title"/>
    <w:basedOn w:val="Normal"/>
    <w:next w:val="OBS4Text"/>
    <w:rsid w:val="00F51496"/>
    <w:pPr>
      <w:tabs>
        <w:tab w:val="left" w:pos="1100"/>
        <w:tab w:val="num" w:pos="1440"/>
      </w:tabs>
      <w:spacing w:before="120" w:after="240"/>
      <w:ind w:left="1224" w:hanging="504"/>
      <w:jc w:val="both"/>
    </w:pPr>
    <w:rPr>
      <w:rFonts w:cs="Arial"/>
      <w:b/>
      <w:i/>
    </w:rPr>
  </w:style>
  <w:style w:type="paragraph" w:customStyle="1" w:styleId="OBS4Text">
    <w:name w:val="_OBS4_Text"/>
    <w:basedOn w:val="OBS4Title"/>
    <w:rsid w:val="00F51496"/>
    <w:pPr>
      <w:numPr>
        <w:ilvl w:val="3"/>
        <w:numId w:val="14"/>
      </w:numPr>
      <w:tabs>
        <w:tab w:val="clear" w:pos="2268"/>
      </w:tabs>
      <w:spacing w:before="0"/>
      <w:jc w:val="both"/>
    </w:pPr>
    <w:rPr>
      <w:i w:val="0"/>
    </w:rPr>
  </w:style>
  <w:style w:type="paragraph" w:customStyle="1" w:styleId="OBS4Title">
    <w:name w:val="_OBS4_Title"/>
    <w:basedOn w:val="Normal"/>
    <w:next w:val="OBS5"/>
    <w:rsid w:val="00F51496"/>
    <w:pPr>
      <w:tabs>
        <w:tab w:val="left" w:pos="2268"/>
      </w:tabs>
      <w:spacing w:before="120" w:after="240"/>
      <w:ind w:left="1134"/>
    </w:pPr>
    <w:rPr>
      <w:rFonts w:cs="Arial"/>
      <w:i/>
    </w:rPr>
  </w:style>
  <w:style w:type="paragraph" w:customStyle="1" w:styleId="OBS5">
    <w:name w:val="_OBS5"/>
    <w:basedOn w:val="Normal"/>
    <w:rsid w:val="00F51496"/>
    <w:pPr>
      <w:numPr>
        <w:ilvl w:val="4"/>
        <w:numId w:val="14"/>
      </w:numPr>
      <w:tabs>
        <w:tab w:val="left" w:pos="1430"/>
      </w:tabs>
    </w:pPr>
    <w:rPr>
      <w:rFonts w:cs="Arial"/>
    </w:rPr>
  </w:style>
  <w:style w:type="paragraph" w:customStyle="1" w:styleId="OBS1">
    <w:name w:val="_OBS1"/>
    <w:basedOn w:val="Normal"/>
    <w:next w:val="Normal"/>
    <w:rsid w:val="00061CAE"/>
    <w:pPr>
      <w:tabs>
        <w:tab w:val="num" w:pos="360"/>
        <w:tab w:val="left" w:pos="720"/>
      </w:tabs>
      <w:ind w:left="360" w:hanging="360"/>
    </w:pPr>
    <w:rPr>
      <w:rFonts w:ascii="Arial" w:hAnsi="Arial" w:cs="Arial"/>
      <w:b/>
      <w:caps/>
      <w:sz w:val="22"/>
    </w:rPr>
  </w:style>
  <w:style w:type="paragraph" w:customStyle="1" w:styleId="OBS2">
    <w:name w:val="_OBS2"/>
    <w:basedOn w:val="Normal"/>
    <w:next w:val="Normal"/>
    <w:rsid w:val="00061CAE"/>
    <w:pPr>
      <w:tabs>
        <w:tab w:val="num" w:pos="792"/>
        <w:tab w:val="left" w:pos="880"/>
      </w:tabs>
      <w:ind w:left="792" w:hanging="432"/>
      <w:jc w:val="both"/>
    </w:pPr>
    <w:rPr>
      <w:rFonts w:ascii="Arial" w:hAnsi="Arial" w:cs="Arial"/>
      <w:b/>
      <w:sz w:val="22"/>
    </w:rPr>
  </w:style>
  <w:style w:type="character" w:customStyle="1" w:styleId="StyleBold">
    <w:name w:val="Style Bold"/>
    <w:rsid w:val="00B84C8D"/>
    <w:rPr>
      <w:b/>
      <w:bCs/>
    </w:rPr>
  </w:style>
  <w:style w:type="paragraph" w:customStyle="1" w:styleId="OBS3">
    <w:name w:val="_OBS3"/>
    <w:basedOn w:val="Normal"/>
    <w:rsid w:val="00061CAE"/>
    <w:pPr>
      <w:tabs>
        <w:tab w:val="left" w:pos="1100"/>
        <w:tab w:val="num" w:pos="1440"/>
      </w:tabs>
      <w:ind w:left="1224" w:hanging="504"/>
      <w:jc w:val="both"/>
    </w:pPr>
    <w:rPr>
      <w:rFonts w:ascii="Arial" w:hAnsi="Arial" w:cs="Arial"/>
      <w:i/>
      <w:sz w:val="22"/>
    </w:rPr>
  </w:style>
  <w:style w:type="paragraph" w:customStyle="1" w:styleId="OBS6">
    <w:name w:val="_OBS6"/>
    <w:basedOn w:val="Normal"/>
    <w:rsid w:val="00F51496"/>
    <w:pPr>
      <w:numPr>
        <w:ilvl w:val="5"/>
        <w:numId w:val="14"/>
      </w:numPr>
      <w:tabs>
        <w:tab w:val="left" w:pos="1760"/>
      </w:tabs>
    </w:pPr>
    <w:rPr>
      <w:rFonts w:cs="Arial"/>
    </w:rPr>
  </w:style>
  <w:style w:type="paragraph" w:customStyle="1" w:styleId="OBSActionItem">
    <w:name w:val="_OBS_Action_Item"/>
    <w:basedOn w:val="Normal"/>
    <w:rsid w:val="00B721BA"/>
    <w:pPr>
      <w:tabs>
        <w:tab w:val="left" w:pos="1100"/>
      </w:tabs>
      <w:jc w:val="both"/>
    </w:pPr>
  </w:style>
  <w:style w:type="paragraph" w:styleId="TableofFigures">
    <w:name w:val="table of figures"/>
    <w:basedOn w:val="Normal"/>
    <w:next w:val="Normal"/>
    <w:rsid w:val="00110745"/>
  </w:style>
  <w:style w:type="paragraph" w:styleId="Index1">
    <w:name w:val="index 1"/>
    <w:basedOn w:val="Normal"/>
    <w:next w:val="Normal"/>
    <w:autoRedefine/>
    <w:rsid w:val="00494120"/>
    <w:pPr>
      <w:ind w:left="220" w:hanging="220"/>
    </w:pPr>
  </w:style>
  <w:style w:type="character" w:customStyle="1" w:styleId="aqj">
    <w:name w:val="aqj"/>
    <w:basedOn w:val="DefaultParagraphFont"/>
    <w:rsid w:val="00056D46"/>
  </w:style>
  <w:style w:type="paragraph" w:customStyle="1" w:styleId="WMOBodyText">
    <w:name w:val="WMO_BodyText"/>
    <w:basedOn w:val="Normal"/>
    <w:link w:val="WMOBodyTextCharChar"/>
    <w:qFormat/>
    <w:rsid w:val="00D17319"/>
    <w:pPr>
      <w:widowControl/>
      <w:tabs>
        <w:tab w:val="left" w:pos="1134"/>
      </w:tabs>
      <w:spacing w:before="240"/>
    </w:pPr>
    <w:rPr>
      <w:rFonts w:eastAsia="Arial" w:cs="Arial"/>
      <w:snapToGrid/>
      <w:lang w:val="en-GB"/>
    </w:rPr>
  </w:style>
  <w:style w:type="character" w:customStyle="1" w:styleId="WMOBodyTextCharChar">
    <w:name w:val="WMO_BodyText Char Char"/>
    <w:link w:val="WMOBodyText"/>
    <w:qFormat/>
    <w:rsid w:val="00D17319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goa1h">
    <w:name w:val="go a1h"/>
    <w:basedOn w:val="DefaultParagraphFont"/>
    <w:rsid w:val="00C47C7B"/>
  </w:style>
  <w:style w:type="paragraph" w:customStyle="1" w:styleId="OBS4">
    <w:name w:val="_OBS4"/>
    <w:basedOn w:val="Normal"/>
    <w:rsid w:val="00061CAE"/>
    <w:pPr>
      <w:tabs>
        <w:tab w:val="num" w:pos="1190"/>
        <w:tab w:val="left" w:pos="1430"/>
      </w:tabs>
      <w:ind w:left="758" w:hanging="648"/>
    </w:pPr>
    <w:rPr>
      <w:rFonts w:ascii="Arial" w:hAnsi="Arial" w:cs="Arial"/>
      <w:i/>
      <w:sz w:val="22"/>
    </w:rPr>
  </w:style>
  <w:style w:type="character" w:customStyle="1" w:styleId="gi">
    <w:name w:val="gi"/>
    <w:rsid w:val="007E53A6"/>
  </w:style>
  <w:style w:type="paragraph" w:customStyle="1" w:styleId="Body">
    <w:name w:val="Body"/>
    <w:next w:val="Normal"/>
    <w:rsid w:val="009A397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" w:hAnsi="Arial" w:cs="Arial"/>
      <w:color w:val="000000"/>
      <w:sz w:val="22"/>
      <w:szCs w:val="22"/>
      <w:u w:color="000000"/>
      <w:bdr w:val="nil"/>
      <w:lang w:val="en-GB" w:eastAsia="zh-TW"/>
    </w:rPr>
  </w:style>
  <w:style w:type="paragraph" w:customStyle="1" w:styleId="Style10">
    <w:name w:val="_Style 10"/>
    <w:basedOn w:val="Normal"/>
    <w:rsid w:val="008778C0"/>
    <w:pPr>
      <w:widowControl/>
    </w:pPr>
    <w:rPr>
      <w:rFonts w:ascii="Times New Roman" w:hAnsi="Times New Roman"/>
      <w:snapToGrid/>
      <w:sz w:val="24"/>
      <w:szCs w:val="24"/>
      <w:lang w:val="pl-PL" w:eastAsia="pl-PL"/>
    </w:rPr>
  </w:style>
  <w:style w:type="character" w:customStyle="1" w:styleId="ECSub1Char">
    <w:name w:val="EC_Sub1 Char"/>
    <w:link w:val="ECSub1"/>
    <w:locked/>
    <w:rsid w:val="00150344"/>
    <w:rPr>
      <w:rFonts w:ascii="Arial" w:hAnsi="Arial" w:cs="Arial"/>
      <w:b/>
      <w:i/>
    </w:rPr>
  </w:style>
  <w:style w:type="paragraph" w:customStyle="1" w:styleId="ECSub1">
    <w:name w:val="EC_Sub1"/>
    <w:basedOn w:val="Heading4"/>
    <w:next w:val="ECBodyText"/>
    <w:link w:val="ECSub1Char"/>
    <w:rsid w:val="00150344"/>
    <w:pPr>
      <w:keepNext/>
      <w:keepLines/>
      <w:widowControl/>
      <w:numPr>
        <w:ilvl w:val="0"/>
        <w:numId w:val="0"/>
      </w:numPr>
      <w:tabs>
        <w:tab w:val="left" w:pos="1080"/>
      </w:tabs>
      <w:spacing w:before="240"/>
      <w:jc w:val="both"/>
    </w:pPr>
    <w:rPr>
      <w:rFonts w:ascii="Arial" w:hAnsi="Arial" w:cs="Arial"/>
      <w:b/>
      <w:i/>
      <w:snapToGrid/>
      <w:szCs w:val="20"/>
      <w:lang w:val="en-US" w:eastAsia="zh-CN"/>
    </w:rPr>
  </w:style>
  <w:style w:type="paragraph" w:styleId="TOCHeading">
    <w:name w:val="TOC Heading"/>
    <w:basedOn w:val="Heading10"/>
    <w:next w:val="Normal"/>
    <w:uiPriority w:val="39"/>
    <w:semiHidden/>
    <w:unhideWhenUsed/>
    <w:qFormat/>
    <w:rsid w:val="00181C3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  <w:lang w:val="en-US" w:eastAsia="ja-JP"/>
    </w:rPr>
  </w:style>
  <w:style w:type="paragraph" w:customStyle="1" w:styleId="BodyTextNumbered">
    <w:name w:val="_Body Text Numbered"/>
    <w:basedOn w:val="Normal"/>
    <w:rsid w:val="00593300"/>
    <w:pPr>
      <w:widowControl/>
      <w:numPr>
        <w:numId w:val="15"/>
      </w:numPr>
      <w:tabs>
        <w:tab w:val="left" w:pos="1134"/>
        <w:tab w:val="center" w:pos="4513"/>
      </w:tabs>
      <w:suppressAutoHyphens/>
      <w:spacing w:before="240" w:after="120"/>
    </w:pPr>
    <w:rPr>
      <w:rFonts w:eastAsia="Arial" w:cs="Arial"/>
      <w:snapToGrid/>
      <w:lang w:val="en-GB" w:eastAsia="zh-TW"/>
    </w:rPr>
  </w:style>
  <w:style w:type="paragraph" w:customStyle="1" w:styleId="WMOList1">
    <w:name w:val="WMO_List1"/>
    <w:basedOn w:val="Normal"/>
    <w:rsid w:val="00C674DF"/>
    <w:pPr>
      <w:widowControl/>
      <w:tabs>
        <w:tab w:val="left" w:pos="1134"/>
      </w:tabs>
      <w:spacing w:before="240"/>
      <w:ind w:left="1134" w:hanging="1134"/>
    </w:pPr>
    <w:rPr>
      <w:rFonts w:eastAsia="Arial" w:cs="Arial"/>
      <w:snapToGrid/>
      <w:lang w:val="en-GB" w:eastAsia="zh-TW"/>
    </w:rPr>
  </w:style>
  <w:style w:type="paragraph" w:customStyle="1" w:styleId="m-7476276047356425239msolistparagraph">
    <w:name w:val="m_-7476276047356425239msolistparagraph"/>
    <w:basedOn w:val="Normal"/>
    <w:rsid w:val="00E4278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zh-CN"/>
    </w:rPr>
  </w:style>
  <w:style w:type="paragraph" w:customStyle="1" w:styleId="Agenda">
    <w:name w:val="Agenda"/>
    <w:basedOn w:val="BodyText"/>
    <w:uiPriority w:val="99"/>
    <w:rsid w:val="00B12544"/>
    <w:pPr>
      <w:numPr>
        <w:numId w:val="16"/>
      </w:numPr>
      <w:tabs>
        <w:tab w:val="right" w:pos="7655"/>
      </w:tabs>
      <w:jc w:val="left"/>
      <w:outlineLvl w:val="0"/>
    </w:pPr>
    <w:rPr>
      <w:rFonts w:ascii="Arial" w:eastAsia="SimSun" w:hAnsi="Arial" w:cs="Arial"/>
      <w:b w:val="0"/>
      <w:bCs w:val="0"/>
      <w:sz w:val="22"/>
      <w:szCs w:val="20"/>
      <w:lang w:eastAsia="zh-CN"/>
    </w:rPr>
  </w:style>
  <w:style w:type="paragraph" w:customStyle="1" w:styleId="Sub">
    <w:name w:val="Sub"/>
    <w:basedOn w:val="BodyText"/>
    <w:uiPriority w:val="99"/>
    <w:rsid w:val="00B12544"/>
    <w:pPr>
      <w:tabs>
        <w:tab w:val="left" w:pos="1134"/>
        <w:tab w:val="num" w:pos="1287"/>
        <w:tab w:val="right" w:pos="7655"/>
      </w:tabs>
      <w:spacing w:before="80"/>
      <w:ind w:left="1134" w:hanging="567"/>
      <w:jc w:val="left"/>
      <w:outlineLvl w:val="1"/>
    </w:pPr>
    <w:rPr>
      <w:rFonts w:ascii="Arial" w:eastAsia="SimSun" w:hAnsi="Arial"/>
      <w:b w:val="0"/>
      <w:bCs w:val="0"/>
      <w:sz w:val="18"/>
      <w:szCs w:val="20"/>
      <w:lang w:eastAsia="zh-CN"/>
    </w:rPr>
  </w:style>
  <w:style w:type="paragraph" w:customStyle="1" w:styleId="CrossTitle12">
    <w:name w:val="***Cross_Title_12"/>
    <w:basedOn w:val="Normal"/>
    <w:rsid w:val="00CA1A8F"/>
    <w:pPr>
      <w:widowControl/>
      <w:tabs>
        <w:tab w:val="left" w:pos="1134"/>
      </w:tabs>
      <w:jc w:val="center"/>
    </w:pPr>
    <w:rPr>
      <w:rFonts w:eastAsia="SimSun" w:cs="Arial"/>
      <w:b/>
      <w:bCs/>
      <w:caps/>
      <w:snapToGrid/>
      <w:sz w:val="24"/>
      <w:szCs w:val="24"/>
      <w:lang w:val="fr-CH" w:eastAsia="zh-CN"/>
    </w:rPr>
  </w:style>
  <w:style w:type="paragraph" w:customStyle="1" w:styleId="Service9">
    <w:name w:val="Service 9"/>
    <w:rsid w:val="00CA1A8F"/>
    <w:pPr>
      <w:jc w:val="center"/>
    </w:pPr>
    <w:rPr>
      <w:rFonts w:ascii="Arial" w:hAnsi="Arial"/>
      <w:sz w:val="18"/>
      <w:lang w:val="en-GB" w:eastAsia="en-US"/>
    </w:rPr>
  </w:style>
  <w:style w:type="paragraph" w:customStyle="1" w:styleId="CrossTitle14">
    <w:name w:val="***Cross_Title_14"/>
    <w:basedOn w:val="Normal"/>
    <w:rsid w:val="00CA1A8F"/>
    <w:pPr>
      <w:keepNext/>
      <w:widowControl/>
      <w:tabs>
        <w:tab w:val="left" w:pos="1140"/>
      </w:tabs>
      <w:spacing w:after="100"/>
      <w:jc w:val="center"/>
    </w:pPr>
    <w:rPr>
      <w:rFonts w:eastAsia="SimSun" w:cs="Arial"/>
      <w:b/>
      <w:caps/>
      <w:snapToGrid/>
      <w:sz w:val="28"/>
      <w:szCs w:val="28"/>
      <w:lang w:val="fr-CH" w:eastAsia="zh-CN"/>
    </w:rPr>
  </w:style>
  <w:style w:type="paragraph" w:styleId="TOC3">
    <w:name w:val="toc 3"/>
    <w:basedOn w:val="Normal"/>
    <w:next w:val="Normal"/>
    <w:autoRedefine/>
    <w:semiHidden/>
    <w:rsid w:val="00CA1A8F"/>
    <w:pPr>
      <w:widowControl/>
      <w:tabs>
        <w:tab w:val="left" w:pos="1134"/>
      </w:tabs>
      <w:ind w:left="400"/>
      <w:jc w:val="both"/>
    </w:pPr>
    <w:rPr>
      <w:rFonts w:eastAsia="Arial" w:cs="Arial"/>
      <w:snapToGrid/>
      <w:szCs w:val="20"/>
      <w:lang w:val="en-GB"/>
    </w:rPr>
  </w:style>
  <w:style w:type="paragraph" w:styleId="TOC2">
    <w:name w:val="toc 2"/>
    <w:basedOn w:val="Normal"/>
    <w:next w:val="Normal"/>
    <w:autoRedefine/>
    <w:semiHidden/>
    <w:rsid w:val="00CA1A8F"/>
    <w:pPr>
      <w:widowControl/>
      <w:tabs>
        <w:tab w:val="left" w:pos="1134"/>
      </w:tabs>
      <w:ind w:left="200"/>
      <w:jc w:val="both"/>
    </w:pPr>
    <w:rPr>
      <w:rFonts w:eastAsia="Arial" w:cs="Arial"/>
      <w:snapToGrid/>
      <w:szCs w:val="20"/>
      <w:lang w:val="en-GB"/>
    </w:rPr>
  </w:style>
  <w:style w:type="paragraph" w:customStyle="1" w:styleId="WMOSubTitle1">
    <w:name w:val="WMO_SubTitle1"/>
    <w:basedOn w:val="Heading4"/>
    <w:next w:val="WMOBodyText"/>
    <w:rsid w:val="00CA1A8F"/>
    <w:pPr>
      <w:keepNext/>
      <w:keepLines/>
      <w:widowControl/>
      <w:numPr>
        <w:ilvl w:val="0"/>
        <w:numId w:val="0"/>
      </w:numPr>
      <w:tabs>
        <w:tab w:val="left" w:pos="1134"/>
      </w:tabs>
      <w:spacing w:before="280"/>
    </w:pPr>
    <w:rPr>
      <w:rFonts w:ascii="Verdana" w:eastAsia="Arial" w:hAnsi="Verdana" w:cs="Arial"/>
      <w:b/>
      <w:i/>
      <w:snapToGrid/>
      <w:szCs w:val="20"/>
      <w:lang w:eastAsia="zh-TW"/>
    </w:rPr>
  </w:style>
  <w:style w:type="character" w:customStyle="1" w:styleId="CommentChar">
    <w:name w:val="Comment Char"/>
    <w:basedOn w:val="DefaultParagraphFont"/>
    <w:rsid w:val="00CA1A8F"/>
    <w:rPr>
      <w:rFonts w:ascii="Verdana" w:eastAsia="Arial" w:hAnsi="Verdana" w:cs="Arial"/>
      <w:i/>
      <w:sz w:val="22"/>
      <w:szCs w:val="22"/>
      <w:lang w:val="en-GB" w:eastAsia="en-US"/>
    </w:rPr>
  </w:style>
  <w:style w:type="paragraph" w:customStyle="1" w:styleId="CharChar">
    <w:name w:val="Знак Знак Char Char"/>
    <w:basedOn w:val="Normal"/>
    <w:rsid w:val="00CA1A8F"/>
    <w:pPr>
      <w:widowControl/>
      <w:tabs>
        <w:tab w:val="left" w:pos="1134"/>
      </w:tabs>
    </w:pPr>
    <w:rPr>
      <w:rFonts w:ascii="Times New Roman" w:eastAsia="Arial" w:hAnsi="Times New Roman" w:cs="Arial"/>
      <w:snapToGrid/>
      <w:sz w:val="24"/>
      <w:szCs w:val="24"/>
      <w:lang w:val="pl-PL" w:eastAsia="pl-PL"/>
    </w:rPr>
  </w:style>
  <w:style w:type="paragraph" w:customStyle="1" w:styleId="BodyText0">
    <w:name w:val="BodyText"/>
    <w:basedOn w:val="Normal"/>
    <w:link w:val="BodyTextChar0"/>
    <w:rsid w:val="00CA1A8F"/>
    <w:pPr>
      <w:widowControl/>
      <w:tabs>
        <w:tab w:val="left" w:pos="1080"/>
        <w:tab w:val="left" w:pos="1134"/>
      </w:tabs>
      <w:spacing w:before="240"/>
      <w:jc w:val="both"/>
    </w:pPr>
    <w:rPr>
      <w:rFonts w:eastAsia="Arial" w:cs="Arial"/>
      <w:snapToGrid/>
      <w:lang w:val="en-GB"/>
    </w:rPr>
  </w:style>
  <w:style w:type="character" w:customStyle="1" w:styleId="BodyTextChar0">
    <w:name w:val="BodyText Char"/>
    <w:basedOn w:val="DefaultParagraphFont"/>
    <w:link w:val="BodyText0"/>
    <w:rsid w:val="00CA1A8F"/>
    <w:rPr>
      <w:rFonts w:ascii="Verdana" w:eastAsia="Arial" w:hAnsi="Verdana" w:cs="Arial"/>
      <w:szCs w:val="22"/>
      <w:lang w:val="en-GB" w:eastAsia="en-US"/>
    </w:rPr>
  </w:style>
  <w:style w:type="paragraph" w:customStyle="1" w:styleId="WMOList2">
    <w:name w:val="WMO_List2"/>
    <w:basedOn w:val="Normal"/>
    <w:rsid w:val="00CA1A8F"/>
    <w:pPr>
      <w:widowControl/>
      <w:tabs>
        <w:tab w:val="left" w:pos="1134"/>
        <w:tab w:val="left" w:pos="1701"/>
      </w:tabs>
      <w:spacing w:before="240"/>
      <w:ind w:left="1701" w:hanging="567"/>
    </w:pPr>
    <w:rPr>
      <w:rFonts w:eastAsia="Arial" w:cs="Arial"/>
      <w:snapToGrid/>
      <w:lang w:val="en-GB" w:eastAsia="zh-TW"/>
    </w:rPr>
  </w:style>
  <w:style w:type="paragraph" w:customStyle="1" w:styleId="WMOSubTitle2">
    <w:name w:val="WMO_SubTitle2"/>
    <w:basedOn w:val="Heading5"/>
    <w:next w:val="WMOBodyText"/>
    <w:rsid w:val="00CA1A8F"/>
    <w:pPr>
      <w:keepNext/>
      <w:keepLines/>
      <w:widowControl/>
      <w:numPr>
        <w:ilvl w:val="0"/>
        <w:numId w:val="0"/>
      </w:numPr>
      <w:tabs>
        <w:tab w:val="left" w:pos="1134"/>
      </w:tabs>
      <w:spacing w:before="280"/>
    </w:pPr>
    <w:rPr>
      <w:rFonts w:ascii="Verdana" w:eastAsia="Arial" w:hAnsi="Verdana" w:cs="Arial"/>
      <w:bCs/>
      <w:i/>
      <w:iCs/>
      <w:snapToGrid/>
      <w:lang w:eastAsia="zh-TW"/>
    </w:rPr>
  </w:style>
  <w:style w:type="character" w:customStyle="1" w:styleId="BodyTextChar1">
    <w:name w:val="Body Text Char1"/>
    <w:basedOn w:val="DefaultParagraphFont"/>
    <w:rsid w:val="00CA1A8F"/>
    <w:rPr>
      <w:rFonts w:ascii="Verdana" w:eastAsia="SimSun" w:hAnsi="Verdana" w:cs="Arial"/>
      <w:b/>
      <w:bCs/>
      <w:sz w:val="24"/>
      <w:szCs w:val="24"/>
      <w:lang w:val="en-GB" w:eastAsia="zh-CN"/>
    </w:rPr>
  </w:style>
  <w:style w:type="paragraph" w:customStyle="1" w:styleId="ECBodyText-Centred">
    <w:name w:val="EC_BodyText-Centred"/>
    <w:basedOn w:val="WMOBodyText"/>
    <w:next w:val="WMOBodyText"/>
    <w:rsid w:val="00CA1A8F"/>
    <w:pPr>
      <w:jc w:val="center"/>
    </w:pPr>
    <w:rPr>
      <w:lang w:eastAsia="zh-TW"/>
    </w:rPr>
  </w:style>
  <w:style w:type="paragraph" w:customStyle="1" w:styleId="ECBox">
    <w:name w:val="EC_Box"/>
    <w:basedOn w:val="WMOBodyText"/>
    <w:next w:val="WMOBodyText"/>
    <w:rsid w:val="00CA1A8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  <w:rPr>
      <w:lang w:eastAsia="zh-TW"/>
    </w:rPr>
  </w:style>
  <w:style w:type="paragraph" w:customStyle="1" w:styleId="Heading2-Centered">
    <w:name w:val="Heading 2 - Centered"/>
    <w:basedOn w:val="Heading2"/>
    <w:next w:val="Normal"/>
    <w:rsid w:val="00CA1A8F"/>
    <w:pPr>
      <w:keepLines/>
      <w:spacing w:before="360"/>
      <w:jc w:val="center"/>
    </w:pPr>
    <w:rPr>
      <w:rFonts w:eastAsia="Arial" w:cs="Arial"/>
      <w:iCs/>
      <w:szCs w:val="22"/>
      <w:lang w:eastAsia="zh-TW"/>
    </w:rPr>
  </w:style>
  <w:style w:type="paragraph" w:customStyle="1" w:styleId="StyleHeading1LatinTimesNewRoman">
    <w:name w:val="Style Heading 1 + (Latin) Times New Roman"/>
    <w:basedOn w:val="Heading10"/>
    <w:link w:val="StyleHeading1LatinTimesNewRomanChar"/>
    <w:rsid w:val="00CA1A8F"/>
    <w:pPr>
      <w:keepLines/>
      <w:tabs>
        <w:tab w:val="left" w:pos="1134"/>
      </w:tabs>
      <w:spacing w:after="120"/>
      <w:jc w:val="center"/>
    </w:pPr>
    <w:rPr>
      <w:rFonts w:eastAsia="Arial" w:cs="Arial"/>
      <w:b/>
      <w:bCs/>
      <w:caps/>
      <w:kern w:val="32"/>
      <w:sz w:val="24"/>
      <w:szCs w:val="32"/>
      <w:lang w:eastAsia="zh-TW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A1A8F"/>
    <w:rPr>
      <w:rFonts w:ascii="Verdana" w:eastAsia="Arial" w:hAnsi="Verdana" w:cs="Arial"/>
      <w:b/>
      <w:bCs/>
      <w:caps/>
      <w:kern w:val="32"/>
      <w:sz w:val="24"/>
      <w:szCs w:val="32"/>
      <w:u w:val="single"/>
      <w:lang w:val="en-GB" w:eastAsia="zh-TW"/>
    </w:rPr>
  </w:style>
  <w:style w:type="paragraph" w:customStyle="1" w:styleId="StyleHeading1LatinTimesNewRoman1">
    <w:name w:val="Style Heading 1 + (Latin) Times New Roman1"/>
    <w:basedOn w:val="Heading10"/>
    <w:link w:val="StyleHeading1LatinTimesNewRoman1Char"/>
    <w:rsid w:val="00CA1A8F"/>
    <w:pPr>
      <w:keepLines/>
      <w:tabs>
        <w:tab w:val="left" w:pos="1134"/>
      </w:tabs>
      <w:spacing w:after="120"/>
      <w:jc w:val="center"/>
    </w:pPr>
    <w:rPr>
      <w:rFonts w:eastAsia="Arial" w:cs="Arial Bold"/>
      <w:b/>
      <w:bCs/>
      <w:caps/>
      <w:kern w:val="32"/>
      <w:sz w:val="24"/>
      <w:szCs w:val="32"/>
      <w:lang w:eastAsia="zh-TW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A1A8F"/>
    <w:rPr>
      <w:rFonts w:ascii="Verdana" w:eastAsia="Arial" w:hAnsi="Verdana" w:cs="Arial Bold"/>
      <w:b/>
      <w:bCs/>
      <w:caps/>
      <w:kern w:val="32"/>
      <w:sz w:val="24"/>
      <w:szCs w:val="32"/>
      <w:u w:val="single"/>
      <w:lang w:val="en-GB" w:eastAsia="zh-TW"/>
    </w:rPr>
  </w:style>
  <w:style w:type="character" w:styleId="LineNumber">
    <w:name w:val="line number"/>
    <w:basedOn w:val="DefaultParagraphFont"/>
    <w:rsid w:val="00CA1A8F"/>
    <w:rPr>
      <w:color w:val="808080"/>
      <w:sz w:val="20"/>
    </w:rPr>
  </w:style>
  <w:style w:type="paragraph" w:customStyle="1" w:styleId="WMOList3">
    <w:name w:val="WMO_List3"/>
    <w:basedOn w:val="WMOList2"/>
    <w:rsid w:val="00CA1A8F"/>
    <w:pPr>
      <w:tabs>
        <w:tab w:val="clear" w:pos="1134"/>
        <w:tab w:val="left" w:pos="2268"/>
        <w:tab w:val="left" w:pos="2310"/>
      </w:tabs>
      <w:ind w:left="2268"/>
    </w:pPr>
  </w:style>
  <w:style w:type="paragraph" w:customStyle="1" w:styleId="WMOResList1">
    <w:name w:val="WMO_ResList1"/>
    <w:basedOn w:val="WMOList1"/>
    <w:rsid w:val="00CA1A8F"/>
    <w:pPr>
      <w:tabs>
        <w:tab w:val="clear" w:pos="1134"/>
        <w:tab w:val="left" w:pos="567"/>
      </w:tabs>
      <w:ind w:left="567" w:hanging="567"/>
    </w:pPr>
  </w:style>
  <w:style w:type="paragraph" w:customStyle="1" w:styleId="WMOResList2">
    <w:name w:val="WMO_ResList2"/>
    <w:basedOn w:val="WMOResList1"/>
    <w:rsid w:val="00CA1A8F"/>
    <w:pPr>
      <w:tabs>
        <w:tab w:val="clear" w:pos="567"/>
        <w:tab w:val="left" w:pos="1134"/>
      </w:tabs>
      <w:ind w:left="1134"/>
    </w:pPr>
  </w:style>
  <w:style w:type="paragraph" w:customStyle="1" w:styleId="WMOResList3">
    <w:name w:val="WMO_ResList3"/>
    <w:basedOn w:val="WMOResList1"/>
    <w:rsid w:val="00CA1A8F"/>
    <w:pPr>
      <w:tabs>
        <w:tab w:val="clear" w:pos="567"/>
        <w:tab w:val="left" w:pos="1701"/>
      </w:tabs>
      <w:ind w:left="1701"/>
    </w:p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A1A8F"/>
    <w:pPr>
      <w:keepLines/>
      <w:spacing w:before="360"/>
      <w:jc w:val="center"/>
    </w:pPr>
    <w:rPr>
      <w:rFonts w:eastAsia="Arial" w:cs="Arial"/>
      <w:iCs/>
      <w:szCs w:val="22"/>
      <w:lang w:eastAsia="zh-TW"/>
    </w:rPr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A1A8F"/>
    <w:rPr>
      <w:rFonts w:ascii="Verdana" w:eastAsia="Arial" w:hAnsi="Verdana" w:cs="Arial"/>
      <w:b/>
      <w:bCs/>
      <w:iCs/>
      <w:szCs w:val="22"/>
      <w:lang w:val="en-GB" w:eastAsia="zh-TW" w:bidi="ar-SA"/>
    </w:rPr>
  </w:style>
  <w:style w:type="character" w:customStyle="1" w:styleId="WMOAgendaItem">
    <w:name w:val="WMO_AgendaItem"/>
    <w:basedOn w:val="DefaultParagraphFont"/>
    <w:uiPriority w:val="1"/>
    <w:qFormat/>
    <w:rsid w:val="00CA1A8F"/>
  </w:style>
  <w:style w:type="paragraph" w:customStyle="1" w:styleId="WMOTOC2">
    <w:name w:val="WMO_TOC2"/>
    <w:basedOn w:val="TOC2"/>
    <w:next w:val="Normal"/>
    <w:qFormat/>
    <w:rsid w:val="00CA1A8F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CA1A8F"/>
    <w:pPr>
      <w:spacing w:before="120" w:after="120"/>
      <w:jc w:val="left"/>
    </w:pPr>
    <w:rPr>
      <w:rFonts w:eastAsia="MS Mincho" w:cs="Arial"/>
      <w:b/>
      <w:smallCaps/>
      <w:noProof/>
      <w:szCs w:val="22"/>
      <w:lang w:eastAsia="en-US"/>
    </w:rPr>
  </w:style>
  <w:style w:type="paragraph" w:customStyle="1" w:styleId="WMOTOC3">
    <w:name w:val="WMO_TOC3"/>
    <w:basedOn w:val="TOC3"/>
    <w:qFormat/>
    <w:rsid w:val="00CA1A8F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WMOAddedText">
    <w:name w:val="WMO_AddedText"/>
    <w:rsid w:val="00CA1A8F"/>
    <w:rPr>
      <w:color w:val="0066FF"/>
      <w:u w:val="dash"/>
    </w:rPr>
  </w:style>
  <w:style w:type="character" w:customStyle="1" w:styleId="WMODeletedText">
    <w:name w:val="WMO_DeletedText"/>
    <w:rsid w:val="00CA1A8F"/>
    <w:rPr>
      <w:strike/>
      <w:color w:val="C00000"/>
    </w:rPr>
  </w:style>
  <w:style w:type="character" w:styleId="PlaceholderText">
    <w:name w:val="Placeholder Text"/>
    <w:basedOn w:val="DefaultParagraphFont"/>
    <w:rsid w:val="00CA1A8F"/>
    <w:rPr>
      <w:color w:val="808080"/>
    </w:rPr>
  </w:style>
  <w:style w:type="paragraph" w:customStyle="1" w:styleId="Legal2">
    <w:name w:val="Legal 2"/>
    <w:basedOn w:val="Normal"/>
    <w:rsid w:val="00CA1A8F"/>
    <w:pPr>
      <w:tabs>
        <w:tab w:val="left" w:pos="1076"/>
      </w:tabs>
      <w:spacing w:after="120"/>
      <w:ind w:left="1076" w:hanging="566"/>
      <w:jc w:val="both"/>
    </w:pPr>
    <w:rPr>
      <w:rFonts w:ascii="Times New Roman" w:eastAsia="PMingLiU" w:hAnsi="Times New Roman"/>
      <w:snapToGrid/>
      <w:sz w:val="24"/>
      <w:szCs w:val="24"/>
    </w:rPr>
  </w:style>
  <w:style w:type="paragraph" w:customStyle="1" w:styleId="1stpara">
    <w:name w:val="1st para"/>
    <w:basedOn w:val="Normal"/>
    <w:rsid w:val="00CA1A8F"/>
    <w:pPr>
      <w:widowControl/>
      <w:spacing w:after="120" w:line="240" w:lineRule="atLeast"/>
      <w:jc w:val="both"/>
    </w:pPr>
    <w:rPr>
      <w:rFonts w:ascii="Times" w:eastAsia="PMingLiU" w:hAnsi="Times"/>
      <w:snapToGrid/>
      <w:szCs w:val="20"/>
    </w:rPr>
  </w:style>
  <w:style w:type="paragraph" w:styleId="Subtitle">
    <w:name w:val="Subtitle"/>
    <w:basedOn w:val="Normal"/>
    <w:link w:val="SubtitleChar"/>
    <w:uiPriority w:val="11"/>
    <w:qFormat/>
    <w:rsid w:val="00CA1A8F"/>
    <w:pPr>
      <w:widowControl/>
      <w:spacing w:after="120"/>
      <w:jc w:val="center"/>
    </w:pPr>
    <w:rPr>
      <w:rFonts w:ascii="Times New Roman" w:eastAsia="PMingLiU" w:hAnsi="Times New Roman"/>
      <w:b/>
      <w:bCs/>
      <w:snapToGrid/>
      <w:sz w:val="24"/>
      <w:szCs w:val="24"/>
      <w:u w:val="single"/>
      <w:lang w:eastAsia="it-IT"/>
    </w:rPr>
  </w:style>
  <w:style w:type="character" w:customStyle="1" w:styleId="SubtitleChar">
    <w:name w:val="Subtitle Char"/>
    <w:basedOn w:val="DefaultParagraphFont"/>
    <w:link w:val="Subtitle"/>
    <w:uiPriority w:val="11"/>
    <w:rsid w:val="00CA1A8F"/>
    <w:rPr>
      <w:rFonts w:eastAsia="PMingLiU"/>
      <w:b/>
      <w:bCs/>
      <w:sz w:val="24"/>
      <w:szCs w:val="24"/>
      <w:u w:val="single"/>
      <w:lang w:eastAsia="it-IT"/>
    </w:rPr>
  </w:style>
  <w:style w:type="paragraph" w:styleId="List">
    <w:name w:val="List"/>
    <w:basedOn w:val="Normal"/>
    <w:rsid w:val="00CA1A8F"/>
    <w:pPr>
      <w:widowControl/>
      <w:spacing w:after="120"/>
      <w:ind w:left="360" w:hanging="360"/>
      <w:jc w:val="both"/>
    </w:pPr>
    <w:rPr>
      <w:rFonts w:ascii="Arial" w:eastAsia="PMingLiU" w:hAnsi="Arial"/>
      <w:snapToGrid/>
      <w:sz w:val="22"/>
    </w:rPr>
  </w:style>
  <w:style w:type="paragraph" w:styleId="List2">
    <w:name w:val="List 2"/>
    <w:basedOn w:val="Normal"/>
    <w:rsid w:val="00CA1A8F"/>
    <w:pPr>
      <w:widowControl/>
      <w:spacing w:after="120"/>
      <w:ind w:left="720" w:hanging="360"/>
      <w:jc w:val="both"/>
    </w:pPr>
    <w:rPr>
      <w:rFonts w:ascii="Arial" w:eastAsia="PMingLiU" w:hAnsi="Arial"/>
      <w:snapToGrid/>
      <w:sz w:val="22"/>
    </w:rPr>
  </w:style>
  <w:style w:type="paragraph" w:styleId="List3">
    <w:name w:val="List 3"/>
    <w:basedOn w:val="Normal"/>
    <w:rsid w:val="00CA1A8F"/>
    <w:pPr>
      <w:widowControl/>
      <w:spacing w:after="120"/>
      <w:ind w:left="1080" w:hanging="360"/>
      <w:jc w:val="both"/>
    </w:pPr>
    <w:rPr>
      <w:rFonts w:ascii="Arial" w:eastAsia="PMingLiU" w:hAnsi="Arial"/>
      <w:snapToGrid/>
      <w:sz w:val="22"/>
    </w:rPr>
  </w:style>
  <w:style w:type="paragraph" w:styleId="List4">
    <w:name w:val="List 4"/>
    <w:basedOn w:val="Normal"/>
    <w:rsid w:val="00CA1A8F"/>
    <w:pPr>
      <w:widowControl/>
      <w:spacing w:after="120"/>
      <w:ind w:left="1440" w:hanging="360"/>
      <w:jc w:val="both"/>
    </w:pPr>
    <w:rPr>
      <w:rFonts w:ascii="Arial" w:eastAsia="PMingLiU" w:hAnsi="Arial"/>
      <w:snapToGrid/>
      <w:sz w:val="22"/>
    </w:rPr>
  </w:style>
  <w:style w:type="paragraph" w:customStyle="1" w:styleId="InsideAddress">
    <w:name w:val="Inside Address"/>
    <w:basedOn w:val="Normal"/>
    <w:rsid w:val="00CA1A8F"/>
    <w:pPr>
      <w:widowControl/>
      <w:spacing w:after="120"/>
      <w:jc w:val="both"/>
    </w:pPr>
    <w:rPr>
      <w:rFonts w:ascii="Arial" w:eastAsia="PMingLiU" w:hAnsi="Arial"/>
      <w:snapToGrid/>
      <w:sz w:val="22"/>
    </w:rPr>
  </w:style>
  <w:style w:type="paragraph" w:customStyle="1" w:styleId="CharChar0">
    <w:name w:val="Char Char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 w:val="24"/>
      <w:szCs w:val="24"/>
      <w:lang w:val="pl-PL" w:eastAsia="pl-PL"/>
    </w:rPr>
  </w:style>
  <w:style w:type="paragraph" w:customStyle="1" w:styleId="style201">
    <w:name w:val="style201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Cs w:val="20"/>
    </w:rPr>
  </w:style>
  <w:style w:type="paragraph" w:customStyle="1" w:styleId="Testopreformattato">
    <w:name w:val="Testo preformattato"/>
    <w:basedOn w:val="Normal"/>
    <w:rsid w:val="00CA1A8F"/>
    <w:pPr>
      <w:widowControl/>
      <w:suppressAutoHyphens/>
      <w:spacing w:after="120"/>
      <w:jc w:val="both"/>
    </w:pPr>
    <w:rPr>
      <w:rFonts w:ascii="Courier New" w:eastAsia="PMingLiU" w:hAnsi="Courier New" w:cs="Courier New"/>
      <w:snapToGrid/>
      <w:szCs w:val="20"/>
      <w:lang w:eastAsia="ar-SA"/>
    </w:rPr>
  </w:style>
  <w:style w:type="paragraph" w:styleId="IntenseQuote">
    <w:name w:val="Intense Quote"/>
    <w:basedOn w:val="Normal"/>
    <w:next w:val="Normal"/>
    <w:link w:val="IntenseQuoteChar"/>
    <w:qFormat/>
    <w:rsid w:val="00CA1A8F"/>
    <w:pPr>
      <w:widowControl/>
      <w:pBdr>
        <w:bottom w:val="single" w:sz="4" w:space="4" w:color="4F81BD"/>
      </w:pBdr>
      <w:spacing w:before="200" w:after="280"/>
      <w:ind w:left="936" w:right="936"/>
      <w:jc w:val="both"/>
    </w:pPr>
    <w:rPr>
      <w:rFonts w:ascii="Arial" w:eastAsia="PMingLiU" w:hAnsi="Arial"/>
      <w:b/>
      <w:bCs/>
      <w:i/>
      <w:iCs/>
      <w:snapToGrid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rsid w:val="00CA1A8F"/>
    <w:rPr>
      <w:rFonts w:ascii="Arial" w:eastAsia="PMingLiU" w:hAnsi="Arial"/>
      <w:b/>
      <w:bCs/>
      <w:i/>
      <w:iCs/>
      <w:color w:val="4F81BD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qFormat/>
    <w:rsid w:val="00CA1A8F"/>
    <w:pPr>
      <w:widowControl/>
      <w:spacing w:after="120"/>
      <w:jc w:val="both"/>
    </w:pPr>
    <w:rPr>
      <w:rFonts w:ascii="Arial" w:eastAsia="PMingLiU" w:hAnsi="Arial"/>
      <w:i/>
      <w:iCs/>
      <w:snapToGrid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rsid w:val="00CA1A8F"/>
    <w:rPr>
      <w:rFonts w:ascii="Arial" w:eastAsia="PMingLiU" w:hAnsi="Arial"/>
      <w:i/>
      <w:iCs/>
      <w:color w:val="000000"/>
      <w:sz w:val="24"/>
      <w:szCs w:val="24"/>
      <w:lang w:eastAsia="en-US"/>
    </w:rPr>
  </w:style>
  <w:style w:type="character" w:styleId="SubtleEmphasis">
    <w:name w:val="Subtle Emphasis"/>
    <w:qFormat/>
    <w:rsid w:val="00CA1A8F"/>
    <w:rPr>
      <w:rFonts w:cs="Times New Roman"/>
      <w:i/>
      <w:iCs/>
      <w:color w:val="808080"/>
    </w:rPr>
  </w:style>
  <w:style w:type="paragraph" w:customStyle="1" w:styleId="style171">
    <w:name w:val="style171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Cs w:val="20"/>
    </w:rPr>
  </w:style>
  <w:style w:type="character" w:customStyle="1" w:styleId="style221">
    <w:name w:val="style221"/>
    <w:rsid w:val="00CA1A8F"/>
    <w:rPr>
      <w:sz w:val="20"/>
      <w:szCs w:val="20"/>
    </w:rPr>
  </w:style>
  <w:style w:type="paragraph" w:customStyle="1" w:styleId="CharCharZchnZchnCharChar1ZchnZchn">
    <w:name w:val="Char Char Zchn Zchn Char Char1 Zchn Zchn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 w:val="24"/>
      <w:szCs w:val="24"/>
      <w:lang w:val="pl-PL" w:eastAsia="pl-PL"/>
    </w:rPr>
  </w:style>
  <w:style w:type="paragraph" w:customStyle="1" w:styleId="Text">
    <w:name w:val="Text"/>
    <w:basedOn w:val="Normal"/>
    <w:rsid w:val="00CA1A8F"/>
    <w:pPr>
      <w:suppressAutoHyphens/>
      <w:autoSpaceDE w:val="0"/>
      <w:spacing w:after="120" w:line="252" w:lineRule="auto"/>
      <w:ind w:firstLine="202"/>
      <w:jc w:val="both"/>
    </w:pPr>
    <w:rPr>
      <w:rFonts w:ascii="Times New Roman" w:eastAsia="PMingLiU" w:hAnsi="Times New Roman"/>
      <w:snapToGrid/>
      <w:szCs w:val="20"/>
      <w:lang w:eastAsia="ar-SA"/>
    </w:rPr>
  </w:style>
  <w:style w:type="character" w:customStyle="1" w:styleId="toctext">
    <w:name w:val="toctext"/>
    <w:rsid w:val="00CA1A8F"/>
  </w:style>
  <w:style w:type="paragraph" w:customStyle="1" w:styleId="ZchnZchn1">
    <w:name w:val="Zchn Zchn1"/>
    <w:basedOn w:val="Normal"/>
    <w:rsid w:val="00CA1A8F"/>
    <w:pPr>
      <w:widowControl/>
      <w:spacing w:after="120"/>
      <w:jc w:val="both"/>
    </w:pPr>
    <w:rPr>
      <w:rFonts w:ascii="Times New Roman" w:eastAsia="PMingLiU" w:hAnsi="Times New Roman"/>
      <w:snapToGrid/>
      <w:sz w:val="24"/>
      <w:szCs w:val="24"/>
      <w:lang w:val="pl-PL" w:eastAsia="pl-PL"/>
    </w:rPr>
  </w:style>
  <w:style w:type="paragraph" w:customStyle="1" w:styleId="NormalParagraphs">
    <w:name w:val="Normal Paragraphs"/>
    <w:basedOn w:val="Normal"/>
    <w:next w:val="Normal"/>
    <w:rsid w:val="00CA1A8F"/>
    <w:pPr>
      <w:widowControl/>
      <w:numPr>
        <w:numId w:val="17"/>
      </w:numPr>
      <w:spacing w:after="120"/>
      <w:jc w:val="both"/>
    </w:pPr>
    <w:rPr>
      <w:rFonts w:ascii="Arial" w:eastAsia="PMingLiU" w:hAnsi="Arial"/>
      <w:bCs/>
      <w:snapToGrid/>
      <w:sz w:val="22"/>
    </w:rPr>
  </w:style>
  <w:style w:type="character" w:customStyle="1" w:styleId="KoptekstChar1">
    <w:name w:val="Koptekst Char1"/>
    <w:rsid w:val="00CA1A8F"/>
    <w:rPr>
      <w:rFonts w:ascii="Arial" w:hAnsi="Arial"/>
      <w:sz w:val="22"/>
      <w:szCs w:val="24"/>
      <w:lang w:val="en-US" w:eastAsia="ar-SA"/>
    </w:rPr>
  </w:style>
  <w:style w:type="character" w:customStyle="1" w:styleId="VoettekstChar1">
    <w:name w:val="Voettekst Char1"/>
    <w:uiPriority w:val="99"/>
    <w:rsid w:val="00CA1A8F"/>
    <w:rPr>
      <w:rFonts w:ascii="Arial" w:hAnsi="Arial"/>
      <w:sz w:val="22"/>
      <w:szCs w:val="24"/>
      <w:lang w:val="en-US" w:eastAsia="ar-SA"/>
    </w:rPr>
  </w:style>
  <w:style w:type="paragraph" w:customStyle="1" w:styleId="Normal1">
    <w:name w:val="Normal1"/>
    <w:link w:val="normalChar"/>
    <w:rsid w:val="00CA1A8F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normalChar">
    <w:name w:val="normal Char"/>
    <w:basedOn w:val="DefaultParagraphFont"/>
    <w:link w:val="Normal1"/>
    <w:rsid w:val="00CA1A8F"/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86ED6"/>
    <w:pPr>
      <w:widowControl/>
    </w:pPr>
    <w:rPr>
      <w:rFonts w:asciiTheme="minorHAnsi" w:eastAsiaTheme="minorEastAsia" w:hAnsiTheme="minorHAnsi" w:cstheme="minorBidi"/>
      <w:snapToGrid/>
      <w:sz w:val="22"/>
    </w:rPr>
  </w:style>
  <w:style w:type="paragraph" w:customStyle="1" w:styleId="ColorfulList-Accent11">
    <w:name w:val="Colorful List - Accent 11"/>
    <w:basedOn w:val="Normal"/>
    <w:qFormat/>
    <w:rsid w:val="00615618"/>
    <w:pPr>
      <w:widowControl/>
      <w:adjustRightInd w:val="0"/>
      <w:snapToGrid w:val="0"/>
      <w:spacing w:after="240"/>
      <w:ind w:left="720"/>
      <w:contextualSpacing/>
      <w:jc w:val="both"/>
    </w:pPr>
    <w:rPr>
      <w:rFonts w:ascii="Arial" w:eastAsia="SimSun" w:hAnsi="Arial" w:cs="Arial"/>
      <w:snapToGrid/>
      <w:sz w:val="22"/>
      <w:u w:color="000000"/>
      <w:lang w:val="en-GB" w:eastAsia="zh-CN"/>
    </w:rPr>
  </w:style>
  <w:style w:type="paragraph" w:customStyle="1" w:styleId="Texte">
    <w:name w:val="Texte"/>
    <w:basedOn w:val="Normal"/>
    <w:rsid w:val="002303DB"/>
    <w:pPr>
      <w:tabs>
        <w:tab w:val="left" w:pos="851"/>
        <w:tab w:val="left" w:pos="1560"/>
      </w:tabs>
      <w:spacing w:after="120"/>
      <w:ind w:left="360"/>
      <w:jc w:val="both"/>
    </w:pPr>
    <w:rPr>
      <w:rFonts w:ascii="Times New Roman" w:hAnsi="Times New Roman"/>
      <w:color w:val="000000"/>
      <w:sz w:val="24"/>
      <w:lang w:val="en-GB"/>
    </w:rPr>
  </w:style>
  <w:style w:type="character" w:customStyle="1" w:styleId="tgc">
    <w:name w:val="_tgc"/>
    <w:basedOn w:val="DefaultParagraphFont"/>
    <w:rsid w:val="003A6A5F"/>
  </w:style>
  <w:style w:type="paragraph" w:customStyle="1" w:styleId="m5076116908764295506msolistparagraph">
    <w:name w:val="m_5076116908764295506msolistparagraph"/>
    <w:basedOn w:val="Normal"/>
    <w:rsid w:val="00D0585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rsid w:val="004951B0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936473092724093314gmail-apple-converted-space">
    <w:name w:val="m_-1936473092724093314gmail-apple-converted-space"/>
    <w:basedOn w:val="DefaultParagraphFont"/>
    <w:rsid w:val="0077141F"/>
  </w:style>
  <w:style w:type="paragraph" w:customStyle="1" w:styleId="ATSNormal">
    <w:name w:val="ATS Normal"/>
    <w:basedOn w:val="Normal"/>
    <w:link w:val="ATSNormalChar"/>
    <w:qFormat/>
    <w:rsid w:val="00A96290"/>
    <w:pPr>
      <w:widowControl/>
      <w:spacing w:before="120" w:after="120"/>
    </w:pPr>
    <w:rPr>
      <w:rFonts w:ascii="Times New Roman" w:hAnsi="Times New Roman"/>
      <w:snapToGrid/>
      <w:sz w:val="22"/>
      <w:szCs w:val="24"/>
      <w:lang w:val="en-GB" w:eastAsia="en-GB"/>
    </w:rPr>
  </w:style>
  <w:style w:type="character" w:customStyle="1" w:styleId="ATSNormalChar">
    <w:name w:val="ATS Normal Char"/>
    <w:link w:val="ATSNormal"/>
    <w:locked/>
    <w:rsid w:val="00A96290"/>
    <w:rPr>
      <w:sz w:val="22"/>
      <w:szCs w:val="24"/>
      <w:lang w:val="en-GB" w:eastAsia="en-GB"/>
    </w:rPr>
  </w:style>
  <w:style w:type="paragraph" w:customStyle="1" w:styleId="m-6780320597717278126msolistparagraph">
    <w:name w:val="m_-6780320597717278126msolistparagraph"/>
    <w:basedOn w:val="Normal"/>
    <w:rsid w:val="00476E01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en-CA" w:eastAsia="en-CA"/>
    </w:rPr>
  </w:style>
  <w:style w:type="character" w:customStyle="1" w:styleId="date-display-single">
    <w:name w:val="date-display-single"/>
    <w:rsid w:val="00AE4D39"/>
  </w:style>
  <w:style w:type="character" w:customStyle="1" w:styleId="m660822223555251670gmail-apple-converted-space">
    <w:name w:val="m_660822223555251670gmail-apple-converted-space"/>
    <w:basedOn w:val="DefaultParagraphFont"/>
    <w:rsid w:val="00C541C5"/>
  </w:style>
  <w:style w:type="character" w:customStyle="1" w:styleId="Aucun">
    <w:name w:val="Aucun"/>
    <w:rsid w:val="00A8760D"/>
  </w:style>
  <w:style w:type="paragraph" w:customStyle="1" w:styleId="gmail-wmobodytext">
    <w:name w:val="gmail-wmobodytext"/>
    <w:basedOn w:val="Normal"/>
    <w:rsid w:val="00A8760D"/>
    <w:pPr>
      <w:widowControl/>
      <w:spacing w:before="100" w:beforeAutospacing="1" w:after="100" w:afterAutospacing="1"/>
    </w:pPr>
    <w:rPr>
      <w:rFonts w:ascii="Times New Roman" w:eastAsiaTheme="minorEastAsia" w:hAnsi="Times New Roman"/>
      <w:snapToGrid/>
      <w:sz w:val="24"/>
      <w:szCs w:val="24"/>
      <w:lang w:eastAsia="zh-CN"/>
    </w:rPr>
  </w:style>
  <w:style w:type="paragraph" w:customStyle="1" w:styleId="m7217414576741856861msolistparagraph">
    <w:name w:val="m_7217414576741856861msolistparagraph"/>
    <w:basedOn w:val="Normal"/>
    <w:rsid w:val="002F1E6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AE5119"/>
  </w:style>
  <w:style w:type="character" w:customStyle="1" w:styleId="apple-tab-span">
    <w:name w:val="apple-tab-span"/>
    <w:basedOn w:val="DefaultParagraphFont"/>
    <w:rsid w:val="00AE5119"/>
  </w:style>
  <w:style w:type="numbering" w:customStyle="1" w:styleId="NoList2">
    <w:name w:val="No List2"/>
    <w:next w:val="NoList"/>
    <w:uiPriority w:val="99"/>
    <w:semiHidden/>
    <w:unhideWhenUsed/>
    <w:rsid w:val="00666B6B"/>
  </w:style>
  <w:style w:type="table" w:customStyle="1" w:styleId="5">
    <w:name w:val="5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</w:tblPr>
  </w:style>
  <w:style w:type="table" w:customStyle="1" w:styleId="LightGrid1">
    <w:name w:val="Light Grid1"/>
    <w:basedOn w:val="TableNormal"/>
    <w:next w:val="LightGrid"/>
    <w:uiPriority w:val="62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666B6B"/>
    <w:pPr>
      <w:tabs>
        <w:tab w:val="left" w:pos="1134"/>
      </w:tabs>
      <w:jc w:val="both"/>
    </w:pPr>
    <w:rPr>
      <w:rFonts w:ascii="Verdana" w:eastAsia="Verdana" w:hAnsi="Verdana" w:cs="Verdana"/>
      <w:lang w:val="en-A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Grid">
    <w:name w:val="Light Grid"/>
    <w:basedOn w:val="TableNormal"/>
    <w:uiPriority w:val="62"/>
    <w:rsid w:val="00666B6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666B6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414D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59"/>
    <w:rsid w:val="00654906"/>
    <w:pPr>
      <w:jc w:val="both"/>
    </w:pPr>
    <w:rPr>
      <w:rFonts w:eastAsia="MS Mincho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44133376304267536gmail-msoblocktext">
    <w:name w:val="m_344133376304267536gmail-msoblocktext"/>
    <w:basedOn w:val="Normal"/>
    <w:rsid w:val="00C43A0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zh-CN"/>
    </w:rPr>
  </w:style>
  <w:style w:type="numbering" w:customStyle="1" w:styleId="NoList3">
    <w:name w:val="No List3"/>
    <w:next w:val="NoList"/>
    <w:uiPriority w:val="99"/>
    <w:semiHidden/>
    <w:unhideWhenUsed/>
    <w:rsid w:val="00AE3F72"/>
  </w:style>
  <w:style w:type="table" w:customStyle="1" w:styleId="TableNormal1">
    <w:name w:val="Table Normal1"/>
    <w:rsid w:val="00AE3F72"/>
    <w:pPr>
      <w:spacing w:after="200" w:line="276" w:lineRule="auto"/>
    </w:pPr>
    <w:rPr>
      <w:rFonts w:ascii="Calibri" w:eastAsia="Calibri" w:hAnsi="Calibri" w:cs="Calibri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AE3F72"/>
  </w:style>
  <w:style w:type="paragraph" w:styleId="TOC4">
    <w:name w:val="toc 4"/>
    <w:basedOn w:val="Normal"/>
    <w:next w:val="Normal"/>
    <w:autoRedefine/>
    <w:semiHidden/>
    <w:rsid w:val="00AE3F72"/>
    <w:pPr>
      <w:widowControl/>
      <w:tabs>
        <w:tab w:val="left" w:pos="1134"/>
      </w:tabs>
      <w:ind w:left="660"/>
      <w:jc w:val="both"/>
    </w:pPr>
    <w:rPr>
      <w:rFonts w:eastAsia="Arial" w:cs="Arial"/>
      <w:snapToGrid/>
      <w:szCs w:val="20"/>
      <w:lang w:val="en-GB"/>
    </w:rPr>
  </w:style>
  <w:style w:type="table" w:customStyle="1" w:styleId="TableGrid3">
    <w:name w:val="Table Grid3"/>
    <w:basedOn w:val="TableNormal"/>
    <w:next w:val="TableGrid"/>
    <w:rsid w:val="00AE3F72"/>
    <w:pPr>
      <w:jc w:val="both"/>
    </w:pPr>
    <w:rPr>
      <w:rFonts w:eastAsia="MS Mincho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E3F72"/>
  </w:style>
  <w:style w:type="table" w:customStyle="1" w:styleId="TableGrid4">
    <w:name w:val="Table Grid4"/>
    <w:basedOn w:val="TableNormal"/>
    <w:next w:val="TableGrid"/>
    <w:rsid w:val="00AE3F72"/>
    <w:pPr>
      <w:jc w:val="both"/>
    </w:pPr>
    <w:rPr>
      <w:rFonts w:eastAsia="MS Mincho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E3F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tlet-title">
    <w:name w:val="portlet-title"/>
    <w:basedOn w:val="DefaultParagraphFont"/>
    <w:rsid w:val="00C4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3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6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2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95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9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3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7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2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8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3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47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0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2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1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5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8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509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0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6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5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5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5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66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1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9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88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8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0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5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5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20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8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2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996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8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4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4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1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0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35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9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87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86" Type="http://schemas.microsoft.com/office/2016/09/relationships/commentsIds" Target="commentsIds.xml"/><Relationship Id="rId10" Type="http://schemas.openxmlformats.org/officeDocument/2006/relationships/header" Target="header2.xml"/><Relationship Id="rId185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_Meetings\Final-Repor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48971BD-0E11-4505-BF3B-A33ADF172A03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Drawing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Final-Report-template.dotx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EC-PHORS-8 Final Report</vt:lpstr>
    </vt:vector>
  </TitlesOfParts>
  <Company>WMO</Company>
  <LinksUpToDate>false</LinksUpToDate>
  <CharactersWithSpaces>1514</CharactersWithSpaces>
  <SharedDoc>false</SharedDoc>
  <HLinks>
    <vt:vector size="684" baseType="variant">
      <vt:variant>
        <vt:i4>7864427</vt:i4>
      </vt:variant>
      <vt:variant>
        <vt:i4>405</vt:i4>
      </vt:variant>
      <vt:variant>
        <vt:i4>0</vt:i4>
      </vt:variant>
      <vt:variant>
        <vt:i4>5</vt:i4>
      </vt:variant>
      <vt:variant>
        <vt:lpwstr>http://www.wmo.int/pages/prog/www/OSY/GOS-RRR.html</vt:lpwstr>
      </vt:variant>
      <vt:variant>
        <vt:lpwstr/>
      </vt:variant>
      <vt:variant>
        <vt:i4>1507330</vt:i4>
      </vt:variant>
      <vt:variant>
        <vt:i4>402</vt:i4>
      </vt:variant>
      <vt:variant>
        <vt:i4>0</vt:i4>
      </vt:variant>
      <vt:variant>
        <vt:i4>5</vt:i4>
      </vt:variant>
      <vt:variant>
        <vt:lpwstr>ftp://ftp.wmo.int/Documents/MediaPublic/Publications/WMO8_CIMOguide/Part-III/WMO8_Ed2008_PartIII_Ch1_Up2010_en.pdf</vt:lpwstr>
      </vt:variant>
      <vt:variant>
        <vt:lpwstr/>
      </vt:variant>
      <vt:variant>
        <vt:i4>3080211</vt:i4>
      </vt:variant>
      <vt:variant>
        <vt:i4>327</vt:i4>
      </vt:variant>
      <vt:variant>
        <vt:i4>0</vt:i4>
      </vt:variant>
      <vt:variant>
        <vt:i4>5</vt:i4>
      </vt:variant>
      <vt:variant>
        <vt:lpwstr>mailto:R.Stringer@bom.gov.au</vt:lpwstr>
      </vt:variant>
      <vt:variant>
        <vt:lpwstr/>
      </vt:variant>
      <vt:variant>
        <vt:i4>6619213</vt:i4>
      </vt:variant>
      <vt:variant>
        <vt:i4>324</vt:i4>
      </vt:variant>
      <vt:variant>
        <vt:i4>0</vt:i4>
      </vt:variant>
      <vt:variant>
        <vt:i4>5</vt:i4>
      </vt:variant>
      <vt:variant>
        <vt:lpwstr>mailto:MOndras@wmo.int</vt:lpwstr>
      </vt:variant>
      <vt:variant>
        <vt:lpwstr/>
      </vt:variant>
      <vt:variant>
        <vt:i4>4390933</vt:i4>
      </vt:variant>
      <vt:variant>
        <vt:i4>321</vt:i4>
      </vt:variant>
      <vt:variant>
        <vt:i4>0</vt:i4>
      </vt:variant>
      <vt:variant>
        <vt:i4>5</vt:i4>
      </vt:variant>
      <vt:variant>
        <vt:lpwstr>http://www.wmo.int/pages/prog/www/CBS-Reports/IOS-index.html</vt:lpwstr>
      </vt:variant>
      <vt:variant>
        <vt:lpwstr/>
      </vt:variant>
      <vt:variant>
        <vt:i4>1507357</vt:i4>
      </vt:variant>
      <vt:variant>
        <vt:i4>318</vt:i4>
      </vt:variant>
      <vt:variant>
        <vt:i4>0</vt:i4>
      </vt:variant>
      <vt:variant>
        <vt:i4>5</vt:i4>
      </vt:variant>
      <vt:variant>
        <vt:lpwstr>http://www.wmo.int/pages/prog/www/OSY/Publications/TD1267_Impl-Plan_Evol-GOS.pdf</vt:lpwstr>
      </vt:variant>
      <vt:variant>
        <vt:lpwstr/>
      </vt:variant>
      <vt:variant>
        <vt:i4>3473426</vt:i4>
      </vt:variant>
      <vt:variant>
        <vt:i4>315</vt:i4>
      </vt:variant>
      <vt:variant>
        <vt:i4>0</vt:i4>
      </vt:variant>
      <vt:variant>
        <vt:i4>5</vt:i4>
      </vt:variant>
      <vt:variant>
        <vt:lpwstr>http://www.wmo.int/pages/prog/www/OSY/Meetings/ET-EGOS_Geneva2011/DocPlan.html</vt:lpwstr>
      </vt:variant>
      <vt:variant>
        <vt:lpwstr/>
      </vt:variant>
      <vt:variant>
        <vt:i4>5111841</vt:i4>
      </vt:variant>
      <vt:variant>
        <vt:i4>312</vt:i4>
      </vt:variant>
      <vt:variant>
        <vt:i4>0</vt:i4>
      </vt:variant>
      <vt:variant>
        <vt:i4>5</vt:i4>
      </vt:variant>
      <vt:variant>
        <vt:lpwstr>http://www.wmo.ch/pages/prog/www/OSY/Meetings/ET-EGOS_Geneva2009/documents/Doc10.1-Feedback-NFP.doc</vt:lpwstr>
      </vt:variant>
      <vt:variant>
        <vt:lpwstr/>
      </vt:variant>
      <vt:variant>
        <vt:i4>1507352</vt:i4>
      </vt:variant>
      <vt:variant>
        <vt:i4>309</vt:i4>
      </vt:variant>
      <vt:variant>
        <vt:i4>0</vt:i4>
      </vt:variant>
      <vt:variant>
        <vt:i4>5</vt:i4>
      </vt:variant>
      <vt:variant>
        <vt:lpwstr>http://www.wmo.int/pages/prog/www/OSY/GOS-RRR.html</vt:lpwstr>
      </vt:variant>
      <vt:variant>
        <vt:lpwstr>SOG</vt:lpwstr>
      </vt:variant>
      <vt:variant>
        <vt:i4>5505111</vt:i4>
      </vt:variant>
      <vt:variant>
        <vt:i4>306</vt:i4>
      </vt:variant>
      <vt:variant>
        <vt:i4>0</vt:i4>
      </vt:variant>
      <vt:variant>
        <vt:i4>5</vt:i4>
      </vt:variant>
      <vt:variant>
        <vt:lpwstr>http://www.fao.org/gtos/topcECV.html</vt:lpwstr>
      </vt:variant>
      <vt:variant>
        <vt:lpwstr/>
      </vt:variant>
      <vt:variant>
        <vt:i4>1048615</vt:i4>
      </vt:variant>
      <vt:variant>
        <vt:i4>303</vt:i4>
      </vt:variant>
      <vt:variant>
        <vt:i4>0</vt:i4>
      </vt:variant>
      <vt:variant>
        <vt:i4>5</vt:i4>
      </vt:variant>
      <vt:variant>
        <vt:lpwstr>http://www.wmo.int/pages/prog/sat/documents/SOG-10_Hydrology.doc</vt:lpwstr>
      </vt:variant>
      <vt:variant>
        <vt:lpwstr/>
      </vt:variant>
      <vt:variant>
        <vt:i4>6291547</vt:i4>
      </vt:variant>
      <vt:variant>
        <vt:i4>300</vt:i4>
      </vt:variant>
      <vt:variant>
        <vt:i4>0</vt:i4>
      </vt:variant>
      <vt:variant>
        <vt:i4>5</vt:i4>
      </vt:variant>
      <vt:variant>
        <vt:lpwstr>http://www.wmo.int/pages/prog/sat/documents/SOG-09_Agriculture.doc</vt:lpwstr>
      </vt:variant>
      <vt:variant>
        <vt:lpwstr/>
      </vt:variant>
      <vt:variant>
        <vt:i4>589860</vt:i4>
      </vt:variant>
      <vt:variant>
        <vt:i4>297</vt:i4>
      </vt:variant>
      <vt:variant>
        <vt:i4>0</vt:i4>
      </vt:variant>
      <vt:variant>
        <vt:i4>5</vt:i4>
      </vt:variant>
      <vt:variant>
        <vt:lpwstr>http://www.wmo.int/pages/prog/sat/documents/SOG-08_Ocean.doc</vt:lpwstr>
      </vt:variant>
      <vt:variant>
        <vt:lpwstr/>
      </vt:variant>
      <vt:variant>
        <vt:i4>3538953</vt:i4>
      </vt:variant>
      <vt:variant>
        <vt:i4>294</vt:i4>
      </vt:variant>
      <vt:variant>
        <vt:i4>0</vt:i4>
      </vt:variant>
      <vt:variant>
        <vt:i4>5</vt:i4>
      </vt:variant>
      <vt:variant>
        <vt:lpwstr>http://www.wmo.int/pages/prog/sat/documents/SOG-06_Aero.doc</vt:lpwstr>
      </vt:variant>
      <vt:variant>
        <vt:lpwstr/>
      </vt:variant>
      <vt:variant>
        <vt:i4>6684726</vt:i4>
      </vt:variant>
      <vt:variant>
        <vt:i4>291</vt:i4>
      </vt:variant>
      <vt:variant>
        <vt:i4>0</vt:i4>
      </vt:variant>
      <vt:variant>
        <vt:i4>5</vt:i4>
      </vt:variant>
      <vt:variant>
        <vt:lpwstr>http://www.wmo.int/pages/prog/sat/documents/SoG-Nowcasting-VSRF.doc</vt:lpwstr>
      </vt:variant>
      <vt:variant>
        <vt:lpwstr/>
      </vt:variant>
      <vt:variant>
        <vt:i4>4521992</vt:i4>
      </vt:variant>
      <vt:variant>
        <vt:i4>288</vt:i4>
      </vt:variant>
      <vt:variant>
        <vt:i4>0</vt:i4>
      </vt:variant>
      <vt:variant>
        <vt:i4>5</vt:i4>
      </vt:variant>
      <vt:variant>
        <vt:lpwstr>http://www.wmo.int/pages/prog/sat/documents/SoG-Regional-NWP.doc</vt:lpwstr>
      </vt:variant>
      <vt:variant>
        <vt:lpwstr/>
      </vt:variant>
      <vt:variant>
        <vt:i4>2687098</vt:i4>
      </vt:variant>
      <vt:variant>
        <vt:i4>285</vt:i4>
      </vt:variant>
      <vt:variant>
        <vt:i4>0</vt:i4>
      </vt:variant>
      <vt:variant>
        <vt:i4>5</vt:i4>
      </vt:variant>
      <vt:variant>
        <vt:lpwstr>http://www.wmo.int/pages/prog/sat/documents/SoG-Global-NWP.doc</vt:lpwstr>
      </vt:variant>
      <vt:variant>
        <vt:lpwstr/>
      </vt:variant>
      <vt:variant>
        <vt:i4>8257607</vt:i4>
      </vt:variant>
      <vt:variant>
        <vt:i4>282</vt:i4>
      </vt:variant>
      <vt:variant>
        <vt:i4>0</vt:i4>
      </vt:variant>
      <vt:variant>
        <vt:i4>5</vt:i4>
      </vt:variant>
      <vt:variant>
        <vt:lpwstr>mailto:wzhang@wmo.int</vt:lpwstr>
      </vt:variant>
      <vt:variant>
        <vt:lpwstr/>
      </vt:variant>
      <vt:variant>
        <vt:i4>393252</vt:i4>
      </vt:variant>
      <vt:variant>
        <vt:i4>279</vt:i4>
      </vt:variant>
      <vt:variant>
        <vt:i4>0</vt:i4>
      </vt:variant>
      <vt:variant>
        <vt:i4>5</vt:i4>
      </vt:variant>
      <vt:variant>
        <vt:lpwstr>mailto:OTarasova@wmo.int</vt:lpwstr>
      </vt:variant>
      <vt:variant>
        <vt:lpwstr/>
      </vt:variant>
      <vt:variant>
        <vt:i4>6946902</vt:i4>
      </vt:variant>
      <vt:variant>
        <vt:i4>276</vt:i4>
      </vt:variant>
      <vt:variant>
        <vt:i4>0</vt:i4>
      </vt:variant>
      <vt:variant>
        <vt:i4>5</vt:i4>
      </vt:variant>
      <vt:variant>
        <vt:lpwstr>mailto:rstefanski@wmo.int</vt:lpwstr>
      </vt:variant>
      <vt:variant>
        <vt:lpwstr/>
      </vt:variant>
      <vt:variant>
        <vt:i4>1835053</vt:i4>
      </vt:variant>
      <vt:variant>
        <vt:i4>273</vt:i4>
      </vt:variant>
      <vt:variant>
        <vt:i4>0</vt:i4>
      </vt:variant>
      <vt:variant>
        <vt:i4>5</vt:i4>
      </vt:variant>
      <vt:variant>
        <vt:lpwstr>mailto:lriishojgaard@wmo.int</vt:lpwstr>
      </vt:variant>
      <vt:variant>
        <vt:lpwstr/>
      </vt:variant>
      <vt:variant>
        <vt:i4>524332</vt:i4>
      </vt:variant>
      <vt:variant>
        <vt:i4>270</vt:i4>
      </vt:variant>
      <vt:variant>
        <vt:i4>0</vt:i4>
      </vt:variant>
      <vt:variant>
        <vt:i4>5</vt:i4>
      </vt:variant>
      <vt:variant>
        <vt:lpwstr>mailto:crichter@wmo.int</vt:lpwstr>
      </vt:variant>
      <vt:variant>
        <vt:lpwstr/>
      </vt:variant>
      <vt:variant>
        <vt:i4>6619213</vt:i4>
      </vt:variant>
      <vt:variant>
        <vt:i4>267</vt:i4>
      </vt:variant>
      <vt:variant>
        <vt:i4>0</vt:i4>
      </vt:variant>
      <vt:variant>
        <vt:i4>5</vt:i4>
      </vt:variant>
      <vt:variant>
        <vt:lpwstr>mailto:mondras@wmo.int</vt:lpwstr>
      </vt:variant>
      <vt:variant>
        <vt:lpwstr/>
      </vt:variant>
      <vt:variant>
        <vt:i4>1769509</vt:i4>
      </vt:variant>
      <vt:variant>
        <vt:i4>264</vt:i4>
      </vt:variant>
      <vt:variant>
        <vt:i4>0</vt:i4>
      </vt:variant>
      <vt:variant>
        <vt:i4>5</vt:i4>
      </vt:variant>
      <vt:variant>
        <vt:lpwstr>mailto:dlockett@wmo.int</vt:lpwstr>
      </vt:variant>
      <vt:variant>
        <vt:lpwstr/>
      </vt:variant>
      <vt:variant>
        <vt:i4>6553677</vt:i4>
      </vt:variant>
      <vt:variant>
        <vt:i4>261</vt:i4>
      </vt:variant>
      <vt:variant>
        <vt:i4>0</vt:i4>
      </vt:variant>
      <vt:variant>
        <vt:i4>5</vt:i4>
      </vt:variant>
      <vt:variant>
        <vt:lpwstr>mailto:jlafeuille@wmo.int</vt:lpwstr>
      </vt:variant>
      <vt:variant>
        <vt:lpwstr/>
      </vt:variant>
      <vt:variant>
        <vt:i4>262204</vt:i4>
      </vt:variant>
      <vt:variant>
        <vt:i4>258</vt:i4>
      </vt:variant>
      <vt:variant>
        <vt:i4>0</vt:i4>
      </vt:variant>
      <vt:variant>
        <vt:i4>5</vt:i4>
      </vt:variant>
      <vt:variant>
        <vt:lpwstr>mailto:echarpentier@wmo.int</vt:lpwstr>
      </vt:variant>
      <vt:variant>
        <vt:lpwstr/>
      </vt:variant>
      <vt:variant>
        <vt:i4>524330</vt:i4>
      </vt:variant>
      <vt:variant>
        <vt:i4>255</vt:i4>
      </vt:variant>
      <vt:variant>
        <vt:i4>0</vt:i4>
      </vt:variant>
      <vt:variant>
        <vt:i4>5</vt:i4>
      </vt:variant>
      <vt:variant>
        <vt:lpwstr>mailto:sbojinski@wmo.int</vt:lpwstr>
      </vt:variant>
      <vt:variant>
        <vt:lpwstr/>
      </vt:variant>
      <vt:variant>
        <vt:i4>1507374</vt:i4>
      </vt:variant>
      <vt:variant>
        <vt:i4>252</vt:i4>
      </vt:variant>
      <vt:variant>
        <vt:i4>0</vt:i4>
      </vt:variant>
      <vt:variant>
        <vt:i4>5</vt:i4>
      </vt:variant>
      <vt:variant>
        <vt:lpwstr>mailto:phechler@wmo.int</vt:lpwstr>
      </vt:variant>
      <vt:variant>
        <vt:lpwstr/>
      </vt:variant>
      <vt:variant>
        <vt:i4>3997726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ANNEX_III</vt:lpwstr>
      </vt:variant>
      <vt:variant>
        <vt:i4>3997726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ANNEX_II</vt:lpwstr>
      </vt:variant>
      <vt:variant>
        <vt:i4>4915302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ANNEX_XVII</vt:lpwstr>
      </vt:variant>
      <vt:variant>
        <vt:i4>2228239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ANNEX_XVI</vt:lpwstr>
      </vt:variant>
      <vt:variant>
        <vt:i4>2883599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ANNEX_XX</vt:lpwstr>
      </vt:variant>
      <vt:variant>
        <vt:i4>2228239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ANNEX_XV</vt:lpwstr>
      </vt:variant>
      <vt:variant>
        <vt:i4>5505128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ANNEX_VIII</vt:lpwstr>
      </vt:variant>
      <vt:variant>
        <vt:i4>3997711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ANNEX_XIV</vt:lpwstr>
      </vt:variant>
      <vt:variant>
        <vt:i4>5505126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ANNEX_XIII</vt:lpwstr>
      </vt:variant>
      <vt:variant>
        <vt:i4>5505143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ANNEX_V</vt:lpwstr>
      </vt:variant>
      <vt:variant>
        <vt:i4>3997697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ANNEX_VII</vt:lpwstr>
      </vt:variant>
      <vt:variant>
        <vt:i4>3997711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ANNEX_XIX</vt:lpwstr>
      </vt:variant>
      <vt:variant>
        <vt:i4>4915302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ANNEX_XVIII</vt:lpwstr>
      </vt:variant>
      <vt:variant>
        <vt:i4>2359349</vt:i4>
      </vt:variant>
      <vt:variant>
        <vt:i4>207</vt:i4>
      </vt:variant>
      <vt:variant>
        <vt:i4>0</vt:i4>
      </vt:variant>
      <vt:variant>
        <vt:i4>5</vt:i4>
      </vt:variant>
      <vt:variant>
        <vt:lpwstr>http://www.wmo.int/egos</vt:lpwstr>
      </vt:variant>
      <vt:variant>
        <vt:lpwstr/>
      </vt:variant>
      <vt:variant>
        <vt:i4>5505143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ANNEX_X</vt:lpwstr>
      </vt:variant>
      <vt:variant>
        <vt:i4>3997697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ANNEX_VI</vt:lpwstr>
      </vt:variant>
      <vt:variant>
        <vt:i4>2228254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ANNEX_IV</vt:lpwstr>
      </vt:variant>
      <vt:variant>
        <vt:i4>3997711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ANNEX_XI</vt:lpwstr>
      </vt:variant>
      <vt:variant>
        <vt:i4>3997711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ANNEX_XI</vt:lpwstr>
      </vt:variant>
      <vt:variant>
        <vt:i4>3997711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ANNEX_XII</vt:lpwstr>
      </vt:variant>
      <vt:variant>
        <vt:i4>5505143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ANNEX_X</vt:lpwstr>
      </vt:variant>
      <vt:variant>
        <vt:i4>5374040</vt:i4>
      </vt:variant>
      <vt:variant>
        <vt:i4>183</vt:i4>
      </vt:variant>
      <vt:variant>
        <vt:i4>0</vt:i4>
      </vt:variant>
      <vt:variant>
        <vt:i4>5</vt:i4>
      </vt:variant>
      <vt:variant>
        <vt:lpwstr>http://globalcryospherewatch.org/</vt:lpwstr>
      </vt:variant>
      <vt:variant>
        <vt:lpwstr/>
      </vt:variant>
      <vt:variant>
        <vt:i4>3997726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ANNEX_II</vt:lpwstr>
      </vt:variant>
      <vt:variant>
        <vt:i4>4915302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ANNEX_XVII</vt:lpwstr>
      </vt:variant>
      <vt:variant>
        <vt:i4>2228239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ANNEX_XVI</vt:lpwstr>
      </vt:variant>
      <vt:variant>
        <vt:i4>2228239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ANNEX_XV</vt:lpwstr>
      </vt:variant>
      <vt:variant>
        <vt:i4>3997711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ANNEX_XIV</vt:lpwstr>
      </vt:variant>
      <vt:variant>
        <vt:i4>5505126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ANNEX_XIII</vt:lpwstr>
      </vt:variant>
      <vt:variant>
        <vt:i4>3997711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ANNEX_XII</vt:lpwstr>
      </vt:variant>
      <vt:variant>
        <vt:i4>3997711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ANNEX_XI</vt:lpwstr>
      </vt:variant>
      <vt:variant>
        <vt:i4>5505143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ANNEX_I</vt:lpwstr>
      </vt:variant>
      <vt:variant>
        <vt:i4>393232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Acronyms</vt:lpwstr>
      </vt:variant>
      <vt:variant>
        <vt:i4>2883599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ANNEX_XX</vt:lpwstr>
      </vt:variant>
      <vt:variant>
        <vt:i4>3997711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ANNEX_XIX</vt:lpwstr>
      </vt:variant>
      <vt:variant>
        <vt:i4>4915302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ANNEX_XVIII</vt:lpwstr>
      </vt:variant>
      <vt:variant>
        <vt:i4>4915302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ANNEX_XVII</vt:lpwstr>
      </vt:variant>
      <vt:variant>
        <vt:i4>2228239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ANNEX_XVI</vt:lpwstr>
      </vt:variant>
      <vt:variant>
        <vt:i4>2228239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ANNEX_XV</vt:lpwstr>
      </vt:variant>
      <vt:variant>
        <vt:i4>3997711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ANNEX_XIV</vt:lpwstr>
      </vt:variant>
      <vt:variant>
        <vt:i4>5505126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ANNEX_XIII</vt:lpwstr>
      </vt:variant>
      <vt:variant>
        <vt:i4>3997711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ANNEX_XII</vt:lpwstr>
      </vt:variant>
      <vt:variant>
        <vt:i4>3997711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ANNEX_XI</vt:lpwstr>
      </vt:variant>
      <vt:variant>
        <vt:i4>5505143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ANNEX_X</vt:lpwstr>
      </vt:variant>
      <vt:variant>
        <vt:i4>2883614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ANNEX_IX</vt:lpwstr>
      </vt:variant>
      <vt:variant>
        <vt:i4>5505128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ANNEX_VIII</vt:lpwstr>
      </vt:variant>
      <vt:variant>
        <vt:i4>3997697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ANNEX_VII</vt:lpwstr>
      </vt:variant>
      <vt:variant>
        <vt:i4>3997697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ANNEX_VI</vt:lpwstr>
      </vt:variant>
      <vt:variant>
        <vt:i4>5505143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ANNEX_V</vt:lpwstr>
      </vt:variant>
      <vt:variant>
        <vt:i4>2228254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ANNEX_IV</vt:lpwstr>
      </vt:variant>
      <vt:variant>
        <vt:i4>3997726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ANNEX_III</vt:lpwstr>
      </vt:variant>
      <vt:variant>
        <vt:i4>3997726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ANNEX_II</vt:lpwstr>
      </vt:variant>
      <vt:variant>
        <vt:i4>5505143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ANNEX_I</vt:lpwstr>
      </vt:variant>
      <vt:variant>
        <vt:i4>5505128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GENERAL_SUMMARY</vt:lpwstr>
      </vt:variant>
      <vt:variant>
        <vt:i4>1900597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EXEC_SUMMARY</vt:lpwstr>
      </vt:variant>
      <vt:variant>
        <vt:i4>6815840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AGENDA</vt:lpwstr>
      </vt:variant>
      <vt:variant>
        <vt:i4>4325421</vt:i4>
      </vt:variant>
      <vt:variant>
        <vt:i4>84</vt:i4>
      </vt:variant>
      <vt:variant>
        <vt:i4>0</vt:i4>
      </vt:variant>
      <vt:variant>
        <vt:i4>5</vt:i4>
      </vt:variant>
      <vt:variant>
        <vt:lpwstr>https://www.wmo.int/pages/about/Resolution40_en.html</vt:lpwstr>
      </vt:variant>
      <vt:variant>
        <vt:lpwstr/>
      </vt:variant>
      <vt:variant>
        <vt:i4>6422646</vt:i4>
      </vt:variant>
      <vt:variant>
        <vt:i4>81</vt:i4>
      </vt:variant>
      <vt:variant>
        <vt:i4>0</vt:i4>
      </vt:variant>
      <vt:variant>
        <vt:i4>5</vt:i4>
      </vt:variant>
      <vt:variant>
        <vt:lpwstr>http://www.wmo.int/pages/prog/sat/meetings/documents/ListofParticipants.pdf</vt:lpwstr>
      </vt:variant>
      <vt:variant>
        <vt:lpwstr/>
      </vt:variant>
      <vt:variant>
        <vt:i4>524355</vt:i4>
      </vt:variant>
      <vt:variant>
        <vt:i4>78</vt:i4>
      </vt:variant>
      <vt:variant>
        <vt:i4>0</vt:i4>
      </vt:variant>
      <vt:variant>
        <vt:i4>5</vt:i4>
      </vt:variant>
      <vt:variant>
        <vt:lpwstr>http://www.wmo.int/pages/prog/sat/meetings/WIGOSSpace2040.php</vt:lpwstr>
      </vt:variant>
      <vt:variant>
        <vt:lpwstr/>
      </vt:variant>
      <vt:variant>
        <vt:i4>7864427</vt:i4>
      </vt:variant>
      <vt:variant>
        <vt:i4>75</vt:i4>
      </vt:variant>
      <vt:variant>
        <vt:i4>0</vt:i4>
      </vt:variant>
      <vt:variant>
        <vt:i4>5</vt:i4>
      </vt:variant>
      <vt:variant>
        <vt:lpwstr>http://www.wmo.int/pages/prog/www/OSY/GOS-RRR.html</vt:lpwstr>
      </vt:variant>
      <vt:variant>
        <vt:lpwstr/>
      </vt:variant>
      <vt:variant>
        <vt:i4>5242904</vt:i4>
      </vt:variant>
      <vt:variant>
        <vt:i4>72</vt:i4>
      </vt:variant>
      <vt:variant>
        <vt:i4>0</vt:i4>
      </vt:variant>
      <vt:variant>
        <vt:i4>5</vt:i4>
      </vt:variant>
      <vt:variant>
        <vt:lpwstr>http://oscar.wmo.int/</vt:lpwstr>
      </vt:variant>
      <vt:variant>
        <vt:lpwstr/>
      </vt:variant>
      <vt:variant>
        <vt:i4>7864427</vt:i4>
      </vt:variant>
      <vt:variant>
        <vt:i4>69</vt:i4>
      </vt:variant>
      <vt:variant>
        <vt:i4>0</vt:i4>
      </vt:variant>
      <vt:variant>
        <vt:i4>5</vt:i4>
      </vt:variant>
      <vt:variant>
        <vt:lpwstr>http://www.wmo.int/pages/prog/www/OSY/GOS-RRR.html</vt:lpwstr>
      </vt:variant>
      <vt:variant>
        <vt:lpwstr/>
      </vt:variant>
      <vt:variant>
        <vt:i4>2621473</vt:i4>
      </vt:variant>
      <vt:variant>
        <vt:i4>66</vt:i4>
      </vt:variant>
      <vt:variant>
        <vt:i4>0</vt:i4>
      </vt:variant>
      <vt:variant>
        <vt:i4>5</vt:i4>
      </vt:variant>
      <vt:variant>
        <vt:lpwstr>http://www.wmo-sat.info/oscar/observingrequirements</vt:lpwstr>
      </vt:variant>
      <vt:variant>
        <vt:lpwstr/>
      </vt:variant>
      <vt:variant>
        <vt:i4>2752633</vt:i4>
      </vt:variant>
      <vt:variant>
        <vt:i4>63</vt:i4>
      </vt:variant>
      <vt:variant>
        <vt:i4>0</vt:i4>
      </vt:variant>
      <vt:variant>
        <vt:i4>5</vt:i4>
      </vt:variant>
      <vt:variant>
        <vt:lpwstr>http://www.wmo.int/pages/prog/www/OSY/gos-vision.html</vt:lpwstr>
      </vt:variant>
      <vt:variant>
        <vt:lpwstr>egos-ip</vt:lpwstr>
      </vt:variant>
      <vt:variant>
        <vt:i4>5701726</vt:i4>
      </vt:variant>
      <vt:variant>
        <vt:i4>60</vt:i4>
      </vt:variant>
      <vt:variant>
        <vt:i4>0</vt:i4>
      </vt:variant>
      <vt:variant>
        <vt:i4>5</vt:i4>
      </vt:variant>
      <vt:variant>
        <vt:lpwstr>http://www.wmo.int/pages/prog/www/OSY/gos-vision.html</vt:lpwstr>
      </vt:variant>
      <vt:variant>
        <vt:lpwstr/>
      </vt:variant>
      <vt:variant>
        <vt:i4>4063286</vt:i4>
      </vt:variant>
      <vt:variant>
        <vt:i4>57</vt:i4>
      </vt:variant>
      <vt:variant>
        <vt:i4>0</vt:i4>
      </vt:variant>
      <vt:variant>
        <vt:i4>5</vt:i4>
      </vt:variant>
      <vt:variant>
        <vt:lpwstr>http://www.wmo.int/pages/prog/www/OSY/GOS-redesign.html</vt:lpwstr>
      </vt:variant>
      <vt:variant>
        <vt:lpwstr/>
      </vt:variant>
      <vt:variant>
        <vt:i4>2162790</vt:i4>
      </vt:variant>
      <vt:variant>
        <vt:i4>54</vt:i4>
      </vt:variant>
      <vt:variant>
        <vt:i4>0</vt:i4>
      </vt:variant>
      <vt:variant>
        <vt:i4>5</vt:i4>
      </vt:variant>
      <vt:variant>
        <vt:lpwstr>http://www.wmo.int/pages/prog/www/wigos/wir/application-areas.html</vt:lpwstr>
      </vt:variant>
      <vt:variant>
        <vt:lpwstr/>
      </vt:variant>
      <vt:variant>
        <vt:i4>4390933</vt:i4>
      </vt:variant>
      <vt:variant>
        <vt:i4>51</vt:i4>
      </vt:variant>
      <vt:variant>
        <vt:i4>0</vt:i4>
      </vt:variant>
      <vt:variant>
        <vt:i4>5</vt:i4>
      </vt:variant>
      <vt:variant>
        <vt:lpwstr>http://www.wmo.int/pages/prog/www/CBS-Reports/IOS-index.html</vt:lpwstr>
      </vt:variant>
      <vt:variant>
        <vt:lpwstr/>
      </vt:variant>
      <vt:variant>
        <vt:i4>6094928</vt:i4>
      </vt:variant>
      <vt:variant>
        <vt:i4>48</vt:i4>
      </vt:variant>
      <vt:variant>
        <vt:i4>0</vt:i4>
      </vt:variant>
      <vt:variant>
        <vt:i4>5</vt:i4>
      </vt:variant>
      <vt:variant>
        <vt:lpwstr>https://drive.google.com/open?id=0BzDPKbZAaW6XSWpXOVVWaVVMUWc</vt:lpwstr>
      </vt:variant>
      <vt:variant>
        <vt:lpwstr/>
      </vt:variant>
      <vt:variant>
        <vt:i4>852039</vt:i4>
      </vt:variant>
      <vt:variant>
        <vt:i4>45</vt:i4>
      </vt:variant>
      <vt:variant>
        <vt:i4>0</vt:i4>
      </vt:variant>
      <vt:variant>
        <vt:i4>5</vt:i4>
      </vt:variant>
      <vt:variant>
        <vt:lpwstr>https://drive.google.com/open?id=0BzxtAFnFpjaRbXp3TEh5Q01qeXc</vt:lpwstr>
      </vt:variant>
      <vt:variant>
        <vt:lpwstr/>
      </vt:variant>
      <vt:variant>
        <vt:i4>5963778</vt:i4>
      </vt:variant>
      <vt:variant>
        <vt:i4>42</vt:i4>
      </vt:variant>
      <vt:variant>
        <vt:i4>0</vt:i4>
      </vt:variant>
      <vt:variant>
        <vt:i4>5</vt:i4>
      </vt:variant>
      <vt:variant>
        <vt:lpwstr>http://www.wmo.int/pages/prog/wcp/ccl/opace/opace1/TT-SOGCON-1-5.php</vt:lpwstr>
      </vt:variant>
      <vt:variant>
        <vt:lpwstr/>
      </vt:variant>
      <vt:variant>
        <vt:i4>1179732</vt:i4>
      </vt:variant>
      <vt:variant>
        <vt:i4>39</vt:i4>
      </vt:variant>
      <vt:variant>
        <vt:i4>0</vt:i4>
      </vt:variant>
      <vt:variant>
        <vt:i4>5</vt:i4>
      </vt:variant>
      <vt:variant>
        <vt:lpwstr>http://www.wmo.int/pages/prog/wcp/ccl/opace/opace1/RP-VON-1-6.php</vt:lpwstr>
      </vt:variant>
      <vt:variant>
        <vt:lpwstr/>
      </vt:variant>
      <vt:variant>
        <vt:i4>1179732</vt:i4>
      </vt:variant>
      <vt:variant>
        <vt:i4>36</vt:i4>
      </vt:variant>
      <vt:variant>
        <vt:i4>0</vt:i4>
      </vt:variant>
      <vt:variant>
        <vt:i4>5</vt:i4>
      </vt:variant>
      <vt:variant>
        <vt:lpwstr>http://www.wmo.int/pages/prog/wcp/ccl/opace/opace1/RP-VON-1-6.php</vt:lpwstr>
      </vt:variant>
      <vt:variant>
        <vt:lpwstr/>
      </vt:variant>
      <vt:variant>
        <vt:i4>1310804</vt:i4>
      </vt:variant>
      <vt:variant>
        <vt:i4>33</vt:i4>
      </vt:variant>
      <vt:variant>
        <vt:i4>0</vt:i4>
      </vt:variant>
      <vt:variant>
        <vt:i4>5</vt:i4>
      </vt:variant>
      <vt:variant>
        <vt:lpwstr>http://www.wmo.int/pages/prog/www/OSY/Meetings/IPET-WIFI-SG-OD-1_2015/Final_Report_IPET-WIFI-SG-OD-1_final.docx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http://www.wmo.int/pages/prog/www/ois/volume-a/vola-home.htm</vt:lpwstr>
      </vt:variant>
      <vt:variant>
        <vt:lpwstr/>
      </vt:variant>
      <vt:variant>
        <vt:i4>589839</vt:i4>
      </vt:variant>
      <vt:variant>
        <vt:i4>27</vt:i4>
      </vt:variant>
      <vt:variant>
        <vt:i4>0</vt:i4>
      </vt:variant>
      <vt:variant>
        <vt:i4>5</vt:i4>
      </vt:variant>
      <vt:variant>
        <vt:lpwstr>http://www.wmo.int/pages/prog/sat/satellitestatus.php</vt:lpwstr>
      </vt:variant>
      <vt:variant>
        <vt:lpwstr/>
      </vt:variant>
      <vt:variant>
        <vt:i4>7864427</vt:i4>
      </vt:variant>
      <vt:variant>
        <vt:i4>24</vt:i4>
      </vt:variant>
      <vt:variant>
        <vt:i4>0</vt:i4>
      </vt:variant>
      <vt:variant>
        <vt:i4>5</vt:i4>
      </vt:variant>
      <vt:variant>
        <vt:lpwstr>http://www.wmo.int/pages/prog/www/OSY/GOS-RRR.html</vt:lpwstr>
      </vt:variant>
      <vt:variant>
        <vt:lpwstr/>
      </vt:variant>
      <vt:variant>
        <vt:i4>4391003</vt:i4>
      </vt:variant>
      <vt:variant>
        <vt:i4>21</vt:i4>
      </vt:variant>
      <vt:variant>
        <vt:i4>0</vt:i4>
      </vt:variant>
      <vt:variant>
        <vt:i4>5</vt:i4>
      </vt:variant>
      <vt:variant>
        <vt:lpwstr>http://www.tpos2020.org/</vt:lpwstr>
      </vt:variant>
      <vt:variant>
        <vt:lpwstr/>
      </vt:variant>
      <vt:variant>
        <vt:i4>7864427</vt:i4>
      </vt:variant>
      <vt:variant>
        <vt:i4>18</vt:i4>
      </vt:variant>
      <vt:variant>
        <vt:i4>0</vt:i4>
      </vt:variant>
      <vt:variant>
        <vt:i4>5</vt:i4>
      </vt:variant>
      <vt:variant>
        <vt:lpwstr>http://www.wmo.int/pages/prog/www/OSY/GOS-RRR.html</vt:lpwstr>
      </vt:variant>
      <vt:variant>
        <vt:lpwstr/>
      </vt:variant>
      <vt:variant>
        <vt:i4>7012469</vt:i4>
      </vt:variant>
      <vt:variant>
        <vt:i4>15</vt:i4>
      </vt:variant>
      <vt:variant>
        <vt:i4>0</vt:i4>
      </vt:variant>
      <vt:variant>
        <vt:i4>5</vt:i4>
      </vt:variant>
      <vt:variant>
        <vt:lpwstr>http://www.wmo-sat.info/oscar/applicationareas/index/title:Go to application areas</vt:lpwstr>
      </vt:variant>
      <vt:variant>
        <vt:lpwstr/>
      </vt:variant>
      <vt:variant>
        <vt:i4>7864427</vt:i4>
      </vt:variant>
      <vt:variant>
        <vt:i4>12</vt:i4>
      </vt:variant>
      <vt:variant>
        <vt:i4>0</vt:i4>
      </vt:variant>
      <vt:variant>
        <vt:i4>5</vt:i4>
      </vt:variant>
      <vt:variant>
        <vt:lpwstr>http://www.wmo.int/pages/prog/www/OSY/GOS-RRR.html</vt:lpwstr>
      </vt:variant>
      <vt:variant>
        <vt:lpwstr/>
      </vt:variant>
      <vt:variant>
        <vt:i4>4390933</vt:i4>
      </vt:variant>
      <vt:variant>
        <vt:i4>9</vt:i4>
      </vt:variant>
      <vt:variant>
        <vt:i4>0</vt:i4>
      </vt:variant>
      <vt:variant>
        <vt:i4>5</vt:i4>
      </vt:variant>
      <vt:variant>
        <vt:lpwstr>http://www.wmo.int/pages/prog/www/CBS-Reports/IOS-index.html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http://www.wmo-sat.info/oscar/</vt:lpwstr>
      </vt:variant>
      <vt:variant>
        <vt:lpwstr/>
      </vt:variant>
      <vt:variant>
        <vt:i4>4390933</vt:i4>
      </vt:variant>
      <vt:variant>
        <vt:i4>3</vt:i4>
      </vt:variant>
      <vt:variant>
        <vt:i4>0</vt:i4>
      </vt:variant>
      <vt:variant>
        <vt:i4>5</vt:i4>
      </vt:variant>
      <vt:variant>
        <vt:lpwstr>http://www.wmo.int/pages/prog/www/CBS-Reports/IOS-index.html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https://www.wmo.int/pages/prog/www/WIGOS-WIS/reports.html</vt:lpwstr>
      </vt:variant>
      <vt:variant>
        <vt:lpwstr/>
      </vt:variant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http://www.wmo.int/pages/prog/www/OSY/gos-vision.html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http://www.wmo.int/pages/prog/www/OSY/gos-vision.html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EC-PHORS-8 Final Report</dc:title>
  <dc:creator>Etienne Charpentier</dc:creator>
  <cp:keywords>EC-PHORS-8</cp:keywords>
  <cp:lastModifiedBy>X</cp:lastModifiedBy>
  <cp:revision>2</cp:revision>
  <cp:lastPrinted>2018-05-22T08:00:00Z</cp:lastPrinted>
  <dcterms:created xsi:type="dcterms:W3CDTF">2019-05-07T09:55:00Z</dcterms:created>
  <dcterms:modified xsi:type="dcterms:W3CDTF">2019-05-07T09:55:00Z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C_or_body_full">
    <vt:lpwstr>Commission for Basic Systems (CBS)</vt:lpwstr>
  </property>
  <property fmtid="{D5CDD505-2E9C-101B-9397-08002B2CF9AE}" pid="3" name="OPAG_name">
    <vt:lpwstr> </vt:lpwstr>
  </property>
  <property fmtid="{D5CDD505-2E9C-101B-9397-08002B2CF9AE}" pid="4" name="Expert_Team">
    <vt:lpwstr>Management Group</vt:lpwstr>
  </property>
  <property fmtid="{D5CDD505-2E9C-101B-9397-08002B2CF9AE}" pid="5" name="Session_no">
    <vt:lpwstr>Seventeenth Session</vt:lpwstr>
  </property>
  <property fmtid="{D5CDD505-2E9C-101B-9397-08002B2CF9AE}" pid="6" name="Meeting_code">
    <vt:lpwstr>CBS-MG-17</vt:lpwstr>
  </property>
  <property fmtid="{D5CDD505-2E9C-101B-9397-08002B2CF9AE}" pid="7" name="Meeting_Place">
    <vt:lpwstr>Geneva</vt:lpwstr>
  </property>
  <property fmtid="{D5CDD505-2E9C-101B-9397-08002B2CF9AE}" pid="8" name="Meeting_Country">
    <vt:lpwstr>Switzerland</vt:lpwstr>
  </property>
  <property fmtid="{D5CDD505-2E9C-101B-9397-08002B2CF9AE}" pid="9" name="Year">
    <vt:lpwstr>2017</vt:lpwstr>
  </property>
</Properties>
</file>